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B299C" w14:textId="178326C0" w:rsidR="00BE2EB5" w:rsidRPr="007A3E10" w:rsidRDefault="00963FFC" w:rsidP="00193B86">
      <w:pPr>
        <w:pStyle w:val="Title"/>
        <w:spacing w:after="120" w:line="240" w:lineRule="auto"/>
        <w:rPr>
          <w:rFonts w:cs="Arial"/>
          <w:sz w:val="32"/>
          <w:szCs w:val="32"/>
        </w:rPr>
      </w:pPr>
      <w:r>
        <w:rPr>
          <w:rFonts w:cs="Arial"/>
          <w:sz w:val="32"/>
          <w:szCs w:val="32"/>
        </w:rPr>
        <w:t>January</w:t>
      </w:r>
      <w:r w:rsidR="007A3E10" w:rsidRPr="007A3E10">
        <w:rPr>
          <w:rFonts w:cs="Arial"/>
          <w:sz w:val="32"/>
          <w:szCs w:val="32"/>
        </w:rPr>
        <w:t xml:space="preserve"> 202</w:t>
      </w:r>
      <w:r>
        <w:rPr>
          <w:rFonts w:cs="Arial"/>
          <w:sz w:val="32"/>
          <w:szCs w:val="32"/>
        </w:rPr>
        <w:t>6</w:t>
      </w:r>
    </w:p>
    <w:p w14:paraId="0B52E09F" w14:textId="77777777" w:rsidR="000E79EC" w:rsidRPr="007A3E10" w:rsidRDefault="000E79EC" w:rsidP="00193B86">
      <w:pPr>
        <w:spacing w:after="120" w:line="240" w:lineRule="auto"/>
        <w:rPr>
          <w:rFonts w:cs="Arial"/>
          <w:sz w:val="20"/>
          <w:szCs w:val="46"/>
        </w:rPr>
      </w:pPr>
    </w:p>
    <w:p w14:paraId="624538B9" w14:textId="07757705" w:rsidR="005E6DBD" w:rsidRPr="007A3E10" w:rsidRDefault="00A45F1D" w:rsidP="00193B86">
      <w:pPr>
        <w:pStyle w:val="Heading2"/>
        <w:spacing w:before="0" w:line="240" w:lineRule="auto"/>
        <w:rPr>
          <w:rFonts w:cs="Arial"/>
          <w:sz w:val="32"/>
          <w:szCs w:val="32"/>
        </w:rPr>
      </w:pPr>
      <w:r w:rsidRPr="007A3E10">
        <w:rPr>
          <w:rFonts w:cs="Arial"/>
          <w:sz w:val="32"/>
          <w:szCs w:val="32"/>
        </w:rPr>
        <w:t>Resource Directory</w:t>
      </w:r>
    </w:p>
    <w:p w14:paraId="6C9403EC" w14:textId="77777777" w:rsidR="00E21A90" w:rsidRDefault="00DC7FF7" w:rsidP="00193B86">
      <w:pPr>
        <w:pStyle w:val="Heading2"/>
        <w:spacing w:before="0" w:line="240" w:lineRule="auto"/>
        <w:rPr>
          <w:rFonts w:cs="Arial"/>
          <w:b w:val="0"/>
          <w:bCs/>
          <w:u w:val="single"/>
        </w:rPr>
      </w:pPr>
      <w:r>
        <w:rPr>
          <w:rFonts w:cs="Arial"/>
          <w:b w:val="0"/>
          <w:bCs/>
          <w:u w:val="single"/>
        </w:rPr>
        <w:t>Emergency Relief Payment</w:t>
      </w:r>
    </w:p>
    <w:p w14:paraId="3049BA28" w14:textId="4D68B52C" w:rsidR="00E21A90" w:rsidRPr="00193B86" w:rsidRDefault="0679B1FA" w:rsidP="00193B86">
      <w:pPr>
        <w:spacing w:after="120" w:line="240" w:lineRule="auto"/>
        <w:rPr>
          <w:rFonts w:cs="Arial"/>
          <w:sz w:val="22"/>
          <w:szCs w:val="48"/>
        </w:rPr>
      </w:pPr>
      <w:r w:rsidRPr="00193B86">
        <w:rPr>
          <w:sz w:val="22"/>
          <w:szCs w:val="48"/>
        </w:rPr>
        <w:t>Eligible people can receive emergency relief payments.</w:t>
      </w:r>
      <w:r w:rsidR="007744E2" w:rsidRPr="00193B86">
        <w:rPr>
          <w:sz w:val="22"/>
          <w:szCs w:val="48"/>
        </w:rPr>
        <w:t xml:space="preserve"> </w:t>
      </w:r>
      <w:r w:rsidR="0074184A" w:rsidRPr="00193B86">
        <w:rPr>
          <w:sz w:val="22"/>
          <w:szCs w:val="48"/>
        </w:rPr>
        <w:t>I</w:t>
      </w:r>
      <w:r w:rsidRPr="00193B86">
        <w:rPr>
          <w:sz w:val="22"/>
          <w:szCs w:val="48"/>
        </w:rPr>
        <w:t xml:space="preserve">f you have unmet immediate relief needs and: </w:t>
      </w:r>
    </w:p>
    <w:p w14:paraId="313D09C8" w14:textId="73CB7D38" w:rsidR="00E21A90" w:rsidRPr="00193B86" w:rsidRDefault="0679B1FA" w:rsidP="00193B86">
      <w:pPr>
        <w:pStyle w:val="ListParagraph"/>
        <w:numPr>
          <w:ilvl w:val="0"/>
          <w:numId w:val="33"/>
        </w:numPr>
        <w:spacing w:after="120"/>
        <w:ind w:left="714" w:hanging="357"/>
        <w:rPr>
          <w:rFonts w:ascii="Arial" w:hAnsi="Arial" w:cs="Arial"/>
          <w:sz w:val="22"/>
          <w:szCs w:val="48"/>
        </w:rPr>
      </w:pPr>
      <w:r w:rsidRPr="00193B86">
        <w:rPr>
          <w:rFonts w:ascii="Arial" w:hAnsi="Arial" w:cs="Arial"/>
          <w:sz w:val="22"/>
          <w:szCs w:val="48"/>
        </w:rPr>
        <w:t xml:space="preserve">your principal place of residence is damaged or destroyed by the January 2026 bushfires, and you can’t live in it, or </w:t>
      </w:r>
    </w:p>
    <w:p w14:paraId="41966D6A" w14:textId="617532D0" w:rsidR="00E21A90" w:rsidRPr="00193B86" w:rsidRDefault="0679B1FA" w:rsidP="00193B86">
      <w:pPr>
        <w:pStyle w:val="ListParagraph"/>
        <w:numPr>
          <w:ilvl w:val="0"/>
          <w:numId w:val="33"/>
        </w:numPr>
        <w:spacing w:after="120"/>
        <w:contextualSpacing w:val="0"/>
        <w:rPr>
          <w:rFonts w:ascii="Arial" w:hAnsi="Arial" w:cs="Arial"/>
          <w:sz w:val="22"/>
          <w:szCs w:val="48"/>
        </w:rPr>
      </w:pPr>
      <w:r w:rsidRPr="00193B86">
        <w:rPr>
          <w:rFonts w:ascii="Arial" w:hAnsi="Arial" w:cs="Arial"/>
          <w:sz w:val="22"/>
          <w:szCs w:val="48"/>
        </w:rPr>
        <w:t>your principal place of residence was in an evacuation warning area, and you evacuated your property.</w:t>
      </w:r>
    </w:p>
    <w:p w14:paraId="0611FFFB" w14:textId="77777777" w:rsidR="00E21A90" w:rsidRDefault="0679B1FA" w:rsidP="00193B86">
      <w:pPr>
        <w:spacing w:after="120" w:line="240" w:lineRule="auto"/>
        <w:rPr>
          <w:rFonts w:cs="Arial"/>
          <w:sz w:val="22"/>
          <w:szCs w:val="48"/>
        </w:rPr>
      </w:pPr>
      <w:r w:rsidRPr="00193B86">
        <w:rPr>
          <w:sz w:val="22"/>
          <w:szCs w:val="48"/>
        </w:rPr>
        <w:t>The Department of Families, Fairness and Housing can help you apply for this payment. You can call the VicEmergency Hotline 1800 226 226 (Press 0, then 1 to talk to someone) or visit an Emergency Relief Centre.</w:t>
      </w:r>
    </w:p>
    <w:p w14:paraId="6D45C9A0" w14:textId="08E64C83" w:rsidR="00E21A90" w:rsidRPr="00193B86" w:rsidRDefault="0679B1FA" w:rsidP="00193B86">
      <w:pPr>
        <w:spacing w:after="120" w:line="240" w:lineRule="auto"/>
        <w:rPr>
          <w:rFonts w:cs="Arial"/>
          <w:sz w:val="22"/>
          <w:szCs w:val="48"/>
        </w:rPr>
      </w:pPr>
      <w:r w:rsidRPr="00193B86">
        <w:rPr>
          <w:sz w:val="22"/>
          <w:szCs w:val="48"/>
        </w:rPr>
        <w:t>Have personal identification (ID) with you if you can. This could be a driver licence, Medicare card</w:t>
      </w:r>
      <w:r w:rsidR="4BAAB788" w:rsidRPr="00193B86">
        <w:rPr>
          <w:sz w:val="22"/>
          <w:szCs w:val="48"/>
        </w:rPr>
        <w:t xml:space="preserve">, </w:t>
      </w:r>
      <w:r w:rsidRPr="00193B86">
        <w:rPr>
          <w:sz w:val="22"/>
          <w:szCs w:val="48"/>
        </w:rPr>
        <w:t>letter or bill with your name and home address.</w:t>
      </w:r>
    </w:p>
    <w:p w14:paraId="74CC8362" w14:textId="056776D0" w:rsidR="00B73AA0" w:rsidRPr="007A3E10" w:rsidRDefault="000F5801" w:rsidP="00193B86">
      <w:pPr>
        <w:pStyle w:val="Heading2"/>
        <w:spacing w:before="0" w:line="240" w:lineRule="auto"/>
        <w:rPr>
          <w:rFonts w:cs="Arial"/>
          <w:b w:val="0"/>
          <w:bCs/>
          <w:u w:val="single"/>
        </w:rPr>
      </w:pPr>
      <w:r w:rsidRPr="007A3E10">
        <w:rPr>
          <w:rFonts w:cs="Arial"/>
          <w:b w:val="0"/>
          <w:bCs/>
          <w:u w:val="single"/>
        </w:rPr>
        <w:t>Farm Business Support</w:t>
      </w:r>
    </w:p>
    <w:p w14:paraId="48D57490" w14:textId="77777777" w:rsidR="00463274" w:rsidRPr="007A3E10" w:rsidRDefault="00463274" w:rsidP="00193B86">
      <w:pPr>
        <w:pStyle w:val="Heading2"/>
        <w:spacing w:before="0" w:line="240" w:lineRule="auto"/>
        <w:rPr>
          <w:rFonts w:cs="Arial"/>
          <w:b w:val="0"/>
          <w:bCs/>
          <w:color w:val="003A28" w:themeColor="accent2"/>
        </w:rPr>
      </w:pPr>
      <w:bookmarkStart w:id="0" w:name="_Toc159391624"/>
      <w:bookmarkStart w:id="1" w:name="_Toc164341228"/>
      <w:r w:rsidRPr="007A3E10">
        <w:rPr>
          <w:rFonts w:cs="Arial"/>
          <w:b w:val="0"/>
          <w:color w:val="003A28" w:themeColor="accent2"/>
        </w:rPr>
        <w:t>Rural Financial Counselling Service</w:t>
      </w:r>
      <w:bookmarkEnd w:id="0"/>
      <w:bookmarkEnd w:id="1"/>
      <w:r w:rsidRPr="007A3E10">
        <w:rPr>
          <w:rFonts w:cs="Arial"/>
          <w:b w:val="0"/>
          <w:color w:val="003A28" w:themeColor="accent2"/>
        </w:rPr>
        <w:t xml:space="preserve"> </w:t>
      </w:r>
    </w:p>
    <w:p w14:paraId="3FE58DF5" w14:textId="5651A2F0" w:rsidR="00463274" w:rsidRPr="001510EB" w:rsidRDefault="00463274" w:rsidP="00193B86">
      <w:pPr>
        <w:spacing w:after="120" w:line="240" w:lineRule="auto"/>
        <w:rPr>
          <w:rFonts w:cs="Arial"/>
          <w:sz w:val="22"/>
          <w:szCs w:val="22"/>
        </w:rPr>
      </w:pPr>
      <w:r w:rsidRPr="001510EB">
        <w:rPr>
          <w:rFonts w:cs="Arial"/>
          <w:sz w:val="22"/>
          <w:szCs w:val="22"/>
        </w:rPr>
        <w:t xml:space="preserve">The Rural Financial Counselling Service (RFCS) offers free, confidential and independent financial </w:t>
      </w:r>
      <w:r w:rsidR="1D0EA124" w:rsidRPr="65779F58">
        <w:rPr>
          <w:rFonts w:cs="Arial"/>
          <w:sz w:val="22"/>
          <w:szCs w:val="22"/>
        </w:rPr>
        <w:t>support</w:t>
      </w:r>
      <w:r w:rsidRPr="001510EB">
        <w:rPr>
          <w:rFonts w:cs="Arial"/>
          <w:sz w:val="22"/>
          <w:szCs w:val="22"/>
        </w:rPr>
        <w:t xml:space="preserve"> to farmers and small, related rural businesses who are in, or at risk of, financial hardship. </w:t>
      </w:r>
    </w:p>
    <w:p w14:paraId="2CACEE9F" w14:textId="4E0FB1C0" w:rsidR="00463274" w:rsidRPr="001510EB" w:rsidRDefault="00463274" w:rsidP="00193B86">
      <w:pPr>
        <w:spacing w:after="120" w:line="240" w:lineRule="auto"/>
        <w:rPr>
          <w:rFonts w:cs="Arial"/>
          <w:b/>
          <w:bCs/>
          <w:sz w:val="22"/>
          <w:szCs w:val="22"/>
        </w:rPr>
      </w:pPr>
      <w:r w:rsidRPr="001510EB">
        <w:rPr>
          <w:rFonts w:cs="Arial"/>
          <w:sz w:val="22"/>
          <w:szCs w:val="22"/>
        </w:rPr>
        <w:t xml:space="preserve">To connect with your closest service call </w:t>
      </w:r>
      <w:r w:rsidRPr="001510EB">
        <w:rPr>
          <w:rFonts w:cs="Arial"/>
          <w:b/>
          <w:bCs/>
          <w:sz w:val="22"/>
          <w:szCs w:val="22"/>
        </w:rPr>
        <w:t>1300 771 74</w:t>
      </w:r>
      <w:r w:rsidR="00271155" w:rsidRPr="001510EB">
        <w:rPr>
          <w:rFonts w:cs="Arial"/>
          <w:b/>
          <w:bCs/>
          <w:sz w:val="22"/>
          <w:szCs w:val="22"/>
        </w:rPr>
        <w:t>1</w:t>
      </w:r>
      <w:r w:rsidRPr="001510EB">
        <w:rPr>
          <w:rFonts w:cs="Arial"/>
          <w:sz w:val="22"/>
          <w:szCs w:val="22"/>
        </w:rPr>
        <w:t xml:space="preserve"> or visit </w:t>
      </w:r>
      <w:hyperlink r:id="rId13">
        <w:r w:rsidR="00374224" w:rsidRPr="6EECF802">
          <w:rPr>
            <w:rStyle w:val="Hyperlink"/>
            <w:rFonts w:cs="Arial"/>
            <w:b/>
            <w:bCs/>
            <w:sz w:val="22"/>
            <w:szCs w:val="22"/>
          </w:rPr>
          <w:t>rfcsnetwork.com.au</w:t>
        </w:r>
      </w:hyperlink>
      <w:r w:rsidR="00374224" w:rsidRPr="001510EB">
        <w:rPr>
          <w:rFonts w:cs="Arial"/>
          <w:sz w:val="22"/>
          <w:szCs w:val="22"/>
        </w:rPr>
        <w:t>.</w:t>
      </w:r>
    </w:p>
    <w:p w14:paraId="05B700DF" w14:textId="1A07F9F2" w:rsidR="00463274" w:rsidRPr="007A3E10" w:rsidRDefault="0041721F" w:rsidP="00193B86">
      <w:pPr>
        <w:pStyle w:val="Heading2"/>
        <w:spacing w:before="0" w:line="240" w:lineRule="auto"/>
        <w:rPr>
          <w:rFonts w:cs="Arial"/>
          <w:b w:val="0"/>
          <w:color w:val="003A28" w:themeColor="accent2"/>
        </w:rPr>
      </w:pPr>
      <w:r>
        <w:rPr>
          <w:rFonts w:cs="Arial"/>
          <w:noProof/>
          <w:color w:val="0563C1" w:themeColor="hyperlink"/>
          <w:sz w:val="22"/>
          <w:szCs w:val="22"/>
          <w:u w:val="single"/>
        </w:rPr>
        <w:drawing>
          <wp:anchor distT="0" distB="0" distL="114300" distR="114300" simplePos="0" relativeHeight="251658240" behindDoc="0" locked="0" layoutInCell="1" allowOverlap="1" wp14:anchorId="1D5290E9" wp14:editId="2040070D">
            <wp:simplePos x="0" y="0"/>
            <wp:positionH relativeFrom="column">
              <wp:posOffset>5569585</wp:posOffset>
            </wp:positionH>
            <wp:positionV relativeFrom="page">
              <wp:posOffset>5534025</wp:posOffset>
            </wp:positionV>
            <wp:extent cx="876300" cy="876300"/>
            <wp:effectExtent l="0" t="0" r="0" b="0"/>
            <wp:wrapSquare wrapText="bothSides"/>
            <wp:docPr id="1115502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502367" name="Picture 1115502367"/>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r w:rsidR="00463274" w:rsidRPr="007A3E10">
        <w:rPr>
          <w:rFonts w:cs="Arial"/>
          <w:b w:val="0"/>
          <w:color w:val="003A28" w:themeColor="accent2"/>
        </w:rPr>
        <w:t xml:space="preserve">Regional Investment Corporation </w:t>
      </w:r>
    </w:p>
    <w:p w14:paraId="2D5DD977" w14:textId="551DE4A4" w:rsidR="003D43BA" w:rsidRPr="001510EB" w:rsidRDefault="00463274" w:rsidP="00193B86">
      <w:pPr>
        <w:spacing w:after="120" w:line="240" w:lineRule="auto"/>
        <w:rPr>
          <w:rFonts w:cs="Arial"/>
          <w:color w:val="0563C1" w:themeColor="hyperlink"/>
          <w:sz w:val="22"/>
          <w:szCs w:val="22"/>
          <w:u w:val="single"/>
        </w:rPr>
      </w:pPr>
      <w:r w:rsidRPr="001510EB">
        <w:rPr>
          <w:rFonts w:cs="Arial"/>
          <w:sz w:val="22"/>
          <w:szCs w:val="22"/>
        </w:rPr>
        <w:t xml:space="preserve">Farmers may be able to access low-interest loans through the Commonwealth Government’s </w:t>
      </w:r>
      <w:r w:rsidRPr="001510EB">
        <w:rPr>
          <w:rFonts w:cs="Arial"/>
          <w:b/>
          <w:bCs/>
          <w:sz w:val="22"/>
          <w:szCs w:val="22"/>
        </w:rPr>
        <w:t>Regional Investment Corporation (RIC).</w:t>
      </w:r>
      <w:r w:rsidRPr="001510EB">
        <w:rPr>
          <w:rFonts w:cs="Arial"/>
          <w:sz w:val="22"/>
          <w:szCs w:val="22"/>
        </w:rPr>
        <w:t xml:space="preserve"> More information about the </w:t>
      </w:r>
      <w:r w:rsidR="00643345" w:rsidRPr="001510EB">
        <w:rPr>
          <w:rFonts w:cs="Arial"/>
          <w:color w:val="auto"/>
          <w:sz w:val="22"/>
          <w:szCs w:val="22"/>
        </w:rPr>
        <w:t xml:space="preserve">low interest loans process </w:t>
      </w:r>
      <w:r w:rsidRPr="001510EB">
        <w:rPr>
          <w:rFonts w:cs="Arial"/>
          <w:sz w:val="22"/>
          <w:szCs w:val="22"/>
        </w:rPr>
        <w:t xml:space="preserve">is available from the </w:t>
      </w:r>
      <w:r w:rsidRPr="001510EB">
        <w:rPr>
          <w:rFonts w:cs="Arial"/>
          <w:b/>
          <w:bCs/>
          <w:sz w:val="22"/>
          <w:szCs w:val="22"/>
        </w:rPr>
        <w:t>Regional Investment Corporation</w:t>
      </w:r>
      <w:r w:rsidRPr="001510EB">
        <w:rPr>
          <w:rFonts w:cs="Arial"/>
          <w:sz w:val="22"/>
          <w:szCs w:val="22"/>
        </w:rPr>
        <w:t xml:space="preserve">. Call </w:t>
      </w:r>
      <w:r w:rsidRPr="001510EB">
        <w:rPr>
          <w:rFonts w:cs="Arial"/>
          <w:b/>
          <w:bCs/>
          <w:sz w:val="22"/>
          <w:szCs w:val="22"/>
        </w:rPr>
        <w:t>1800 875 675</w:t>
      </w:r>
      <w:r w:rsidRPr="001510EB">
        <w:rPr>
          <w:rFonts w:cs="Arial"/>
          <w:sz w:val="22"/>
          <w:szCs w:val="22"/>
        </w:rPr>
        <w:t xml:space="preserve">, email </w:t>
      </w:r>
      <w:hyperlink r:id="rId15" w:history="1">
        <w:r w:rsidRPr="001510EB">
          <w:rPr>
            <w:rStyle w:val="Hyperlink"/>
            <w:rFonts w:cs="Arial"/>
            <w:sz w:val="22"/>
            <w:szCs w:val="22"/>
          </w:rPr>
          <w:t>info@ric.gov.au</w:t>
        </w:r>
      </w:hyperlink>
      <w:r w:rsidRPr="001510EB">
        <w:rPr>
          <w:rFonts w:cs="Arial"/>
          <w:sz w:val="22"/>
          <w:szCs w:val="22"/>
        </w:rPr>
        <w:t xml:space="preserve"> or visit </w:t>
      </w:r>
      <w:hyperlink r:id="rId16" w:history="1">
        <w:r w:rsidRPr="001510EB">
          <w:rPr>
            <w:rStyle w:val="Hyperlink"/>
            <w:rFonts w:cs="Arial"/>
            <w:b/>
            <w:bCs/>
            <w:sz w:val="22"/>
            <w:szCs w:val="22"/>
          </w:rPr>
          <w:t>ric.gov.au</w:t>
        </w:r>
      </w:hyperlink>
      <w:r w:rsidR="00C26688">
        <w:rPr>
          <w:rStyle w:val="Hyperlink"/>
          <w:rFonts w:cs="Arial"/>
          <w:sz w:val="22"/>
          <w:szCs w:val="22"/>
        </w:rPr>
        <w:t xml:space="preserve"> </w:t>
      </w:r>
      <w:r w:rsidR="0041721F" w:rsidRPr="00B74814">
        <w:rPr>
          <w:rStyle w:val="Hyperlink"/>
          <w:rFonts w:cs="Arial"/>
          <w:color w:val="auto"/>
          <w:sz w:val="22"/>
          <w:szCs w:val="22"/>
          <w:u w:val="none"/>
        </w:rPr>
        <w:t>or scan the QR code</w:t>
      </w:r>
      <w:r w:rsidR="00B74814">
        <w:rPr>
          <w:rStyle w:val="Hyperlink"/>
          <w:rFonts w:cs="Arial"/>
          <w:color w:val="auto"/>
          <w:sz w:val="22"/>
          <w:szCs w:val="22"/>
          <w:u w:val="none"/>
        </w:rPr>
        <w:t>.</w:t>
      </w:r>
      <w:r w:rsidR="0041721F" w:rsidRPr="00B74814">
        <w:rPr>
          <w:rStyle w:val="Hyperlink"/>
          <w:rFonts w:cs="Arial"/>
          <w:color w:val="auto"/>
          <w:sz w:val="22"/>
          <w:szCs w:val="22"/>
        </w:rPr>
        <w:t xml:space="preserve"> </w:t>
      </w:r>
    </w:p>
    <w:p w14:paraId="63364F90" w14:textId="77777777" w:rsidR="0078665F" w:rsidRPr="007A3E10" w:rsidRDefault="0078665F" w:rsidP="00193B86">
      <w:pPr>
        <w:pStyle w:val="Heading2"/>
        <w:spacing w:before="0" w:line="240" w:lineRule="auto"/>
        <w:rPr>
          <w:rFonts w:cs="Arial"/>
          <w:b w:val="0"/>
          <w:color w:val="003A28" w:themeColor="accent2"/>
        </w:rPr>
      </w:pPr>
      <w:bookmarkStart w:id="2" w:name="_Toc159391626"/>
      <w:bookmarkStart w:id="3" w:name="_Toc164341229"/>
      <w:r w:rsidRPr="007A3E10">
        <w:rPr>
          <w:rFonts w:cs="Arial"/>
          <w:b w:val="0"/>
          <w:color w:val="003A28" w:themeColor="accent2"/>
        </w:rPr>
        <w:t>Farmer Assistance Hotline</w:t>
      </w:r>
      <w:bookmarkEnd w:id="2"/>
      <w:bookmarkEnd w:id="3"/>
      <w:r w:rsidRPr="007A3E10">
        <w:rPr>
          <w:rFonts w:cs="Arial"/>
          <w:b w:val="0"/>
          <w:color w:val="003A28" w:themeColor="accent2"/>
        </w:rPr>
        <w:t xml:space="preserve"> </w:t>
      </w:r>
    </w:p>
    <w:p w14:paraId="3B0C1BCE" w14:textId="096FB4A3" w:rsidR="00C72D66" w:rsidRPr="003E5A8B" w:rsidRDefault="0078665F" w:rsidP="00193B86">
      <w:pPr>
        <w:spacing w:after="120" w:line="240" w:lineRule="auto"/>
        <w:rPr>
          <w:rFonts w:cs="Arial"/>
          <w:sz w:val="22"/>
          <w:szCs w:val="22"/>
        </w:rPr>
      </w:pPr>
      <w:r w:rsidRPr="001510EB">
        <w:rPr>
          <w:rFonts w:cs="Arial"/>
          <w:sz w:val="22"/>
          <w:szCs w:val="22"/>
        </w:rPr>
        <w:t xml:space="preserve">Contact the Farmer Assistance Hotline on </w:t>
      </w:r>
      <w:r w:rsidRPr="001510EB">
        <w:rPr>
          <w:rFonts w:cs="Arial"/>
          <w:b/>
          <w:bCs/>
          <w:sz w:val="22"/>
          <w:szCs w:val="22"/>
        </w:rPr>
        <w:t>132 316</w:t>
      </w:r>
      <w:r w:rsidRPr="001510EB">
        <w:rPr>
          <w:rFonts w:cs="Arial"/>
          <w:sz w:val="22"/>
          <w:szCs w:val="22"/>
        </w:rPr>
        <w:t xml:space="preserve"> to find out about Australian Government support services available to farmers and rural communities.</w:t>
      </w:r>
    </w:p>
    <w:p w14:paraId="72EE9529" w14:textId="3FF90336" w:rsidR="104850EC" w:rsidRPr="00B76CC1" w:rsidRDefault="104850EC" w:rsidP="00B76CC1">
      <w:pPr>
        <w:pStyle w:val="Heading2"/>
        <w:spacing w:before="0" w:line="240" w:lineRule="auto"/>
        <w:rPr>
          <w:b w:val="0"/>
          <w:color w:val="00573F" w:themeColor="accent1"/>
          <w:sz w:val="22"/>
          <w:szCs w:val="24"/>
        </w:rPr>
      </w:pPr>
      <w:r w:rsidRPr="00B76CC1">
        <w:rPr>
          <w:rFonts w:eastAsia="Arial" w:cs="Arial"/>
          <w:b w:val="0"/>
          <w:color w:val="00573F" w:themeColor="accent1"/>
        </w:rPr>
        <w:t xml:space="preserve">Farm Household Allowance  </w:t>
      </w:r>
    </w:p>
    <w:p w14:paraId="726D3E81" w14:textId="16235EA8" w:rsidR="104850EC" w:rsidRDefault="104850EC" w:rsidP="00B76CC1">
      <w:pPr>
        <w:spacing w:after="120" w:line="240" w:lineRule="auto"/>
        <w:rPr>
          <w:rFonts w:cs="Arial"/>
          <w:sz w:val="22"/>
          <w:szCs w:val="22"/>
        </w:rPr>
      </w:pPr>
      <w:r w:rsidRPr="030A2107">
        <w:rPr>
          <w:rFonts w:cs="Arial"/>
          <w:sz w:val="22"/>
          <w:szCs w:val="22"/>
        </w:rPr>
        <w:t xml:space="preserve">Farmers in financial hardship may be eligible for the Commonwealth Government’s Farm Household Allowance (FHA), a fortnightly payment available for up to four years in a specific 10-year period.  More information on the Farm Household Allowance is at </w:t>
      </w:r>
      <w:hyperlink r:id="rId17">
        <w:r w:rsidRPr="54C72ACF">
          <w:rPr>
            <w:rFonts w:asciiTheme="minorHAnsi" w:eastAsiaTheme="minorEastAsia" w:hAnsiTheme="minorHAnsi" w:cstheme="minorBidi"/>
            <w:color w:val="0563C1"/>
            <w:sz w:val="22"/>
            <w:szCs w:val="22"/>
            <w:u w:val="single"/>
          </w:rPr>
          <w:t>servicesaustralia.gov.au</w:t>
        </w:r>
      </w:hyperlink>
      <w:r w:rsidRPr="54C72ACF">
        <w:rPr>
          <w:rFonts w:asciiTheme="minorHAnsi" w:eastAsiaTheme="minorEastAsia" w:hAnsiTheme="minorHAnsi" w:cstheme="minorBidi"/>
          <w:color w:val="0563C1"/>
          <w:sz w:val="22"/>
          <w:szCs w:val="22"/>
          <w:u w:val="single"/>
        </w:rPr>
        <w:t xml:space="preserve"> </w:t>
      </w:r>
      <w:r w:rsidRPr="030A2107">
        <w:rPr>
          <w:rFonts w:cs="Arial"/>
          <w:sz w:val="22"/>
          <w:szCs w:val="22"/>
        </w:rPr>
        <w:t>– search for ‘Farm Household Assistance’. A rural financial counsellor can help farmers to understand eligibility and apply for the FHA.</w:t>
      </w:r>
    </w:p>
    <w:p w14:paraId="12B204F0" w14:textId="56331CC5" w:rsidR="001D20FD" w:rsidRPr="007A3E10" w:rsidRDefault="001D20FD" w:rsidP="00193B86">
      <w:pPr>
        <w:pStyle w:val="Heading2"/>
        <w:spacing w:before="0" w:line="240" w:lineRule="auto"/>
        <w:rPr>
          <w:rFonts w:cs="Arial"/>
          <w:b w:val="0"/>
          <w:bCs/>
          <w:u w:val="single"/>
        </w:rPr>
      </w:pPr>
      <w:r w:rsidRPr="007A3E10">
        <w:rPr>
          <w:rFonts w:cs="Arial"/>
          <w:b w:val="0"/>
          <w:bCs/>
          <w:u w:val="single"/>
        </w:rPr>
        <w:t xml:space="preserve">Personal </w:t>
      </w:r>
      <w:r w:rsidR="00024088" w:rsidRPr="007A3E10">
        <w:rPr>
          <w:rFonts w:cs="Arial"/>
          <w:b w:val="0"/>
          <w:bCs/>
          <w:u w:val="single"/>
        </w:rPr>
        <w:t xml:space="preserve">wellbeing </w:t>
      </w:r>
      <w:r w:rsidRPr="007A3E10">
        <w:rPr>
          <w:rFonts w:cs="Arial"/>
          <w:b w:val="0"/>
          <w:bCs/>
          <w:u w:val="single"/>
        </w:rPr>
        <w:t>support</w:t>
      </w:r>
    </w:p>
    <w:p w14:paraId="053DC832" w14:textId="2F0F7167" w:rsidR="009852B1" w:rsidRPr="007A3E10" w:rsidRDefault="009852B1" w:rsidP="00193B86">
      <w:pPr>
        <w:pStyle w:val="Heading2"/>
        <w:spacing w:before="0" w:line="240" w:lineRule="auto"/>
        <w:rPr>
          <w:rFonts w:cs="Arial"/>
          <w:b w:val="0"/>
          <w:color w:val="003A28" w:themeColor="accent2"/>
        </w:rPr>
      </w:pPr>
      <w:r w:rsidRPr="007A3E10">
        <w:rPr>
          <w:rFonts w:cs="Arial"/>
          <w:b w:val="0"/>
          <w:color w:val="003A28" w:themeColor="accent2"/>
        </w:rPr>
        <w:t>National Centre for Farmer Health</w:t>
      </w:r>
    </w:p>
    <w:p w14:paraId="659D1B36" w14:textId="1C17CAAD" w:rsidR="009852B1" w:rsidRPr="001510EB" w:rsidRDefault="009852B1" w:rsidP="00193B86">
      <w:pPr>
        <w:pStyle w:val="paragraph"/>
        <w:spacing w:before="0" w:beforeAutospacing="0" w:after="120" w:afterAutospacing="0"/>
        <w:textAlignment w:val="baseline"/>
        <w:rPr>
          <w:rStyle w:val="eop"/>
          <w:rFonts w:ascii="Arial" w:hAnsi="Arial" w:cs="Arial"/>
          <w:color w:val="000000"/>
          <w:sz w:val="22"/>
          <w:szCs w:val="22"/>
        </w:rPr>
      </w:pPr>
      <w:r w:rsidRPr="001510EB">
        <w:rPr>
          <w:rStyle w:val="normaltextrun"/>
          <w:rFonts w:ascii="Arial" w:hAnsi="Arial" w:cs="Arial"/>
          <w:color w:val="000000"/>
          <w:sz w:val="22"/>
          <w:szCs w:val="22"/>
        </w:rPr>
        <w:t>The National Centre for Farmer Health is supporting primary producers through initiatives to boost farmer mental health and wellbeing, including:</w:t>
      </w:r>
      <w:r w:rsidRPr="001510EB">
        <w:rPr>
          <w:rStyle w:val="eop"/>
          <w:rFonts w:ascii="Arial" w:hAnsi="Arial" w:cs="Arial"/>
          <w:color w:val="000000"/>
          <w:sz w:val="22"/>
          <w:szCs w:val="22"/>
        </w:rPr>
        <w:t> </w:t>
      </w:r>
    </w:p>
    <w:p w14:paraId="22619B75" w14:textId="5BAFA249" w:rsidR="009852B1" w:rsidRPr="001510EB" w:rsidRDefault="009852B1" w:rsidP="00193B86">
      <w:pPr>
        <w:pStyle w:val="paragraph"/>
        <w:numPr>
          <w:ilvl w:val="0"/>
          <w:numId w:val="24"/>
        </w:numPr>
        <w:spacing w:before="0" w:beforeAutospacing="0" w:after="120" w:afterAutospacing="0"/>
        <w:ind w:left="714" w:hanging="357"/>
        <w:contextualSpacing/>
        <w:textAlignment w:val="baseline"/>
        <w:rPr>
          <w:rStyle w:val="normaltextrun"/>
          <w:rFonts w:ascii="Arial" w:hAnsi="Arial" w:cs="Arial"/>
          <w:color w:val="000000"/>
          <w:sz w:val="22"/>
          <w:szCs w:val="22"/>
        </w:rPr>
      </w:pPr>
      <w:r w:rsidRPr="001510EB">
        <w:rPr>
          <w:rStyle w:val="normaltextrun"/>
          <w:rFonts w:ascii="Arial" w:hAnsi="Arial" w:cs="Arial"/>
          <w:color w:val="000000"/>
          <w:sz w:val="22"/>
          <w:szCs w:val="22"/>
        </w:rPr>
        <w:t>Distribution of mental health resources and support information</w:t>
      </w:r>
      <w:r w:rsidR="006D11FE" w:rsidRPr="001510EB">
        <w:rPr>
          <w:rStyle w:val="normaltextrun"/>
          <w:rFonts w:ascii="Arial" w:hAnsi="Arial" w:cs="Arial"/>
          <w:color w:val="000000"/>
          <w:sz w:val="22"/>
          <w:szCs w:val="22"/>
        </w:rPr>
        <w:t xml:space="preserve"> </w:t>
      </w:r>
    </w:p>
    <w:p w14:paraId="181C7BFC" w14:textId="42DA8B33" w:rsidR="00CE523E" w:rsidRPr="001510EB" w:rsidRDefault="006D11FE" w:rsidP="00193B86">
      <w:pPr>
        <w:pStyle w:val="paragraph"/>
        <w:numPr>
          <w:ilvl w:val="0"/>
          <w:numId w:val="24"/>
        </w:numPr>
        <w:spacing w:before="0" w:beforeAutospacing="0" w:after="120" w:afterAutospacing="0"/>
        <w:ind w:left="714" w:hanging="357"/>
        <w:contextualSpacing/>
        <w:textAlignment w:val="baseline"/>
        <w:rPr>
          <w:rStyle w:val="eop"/>
          <w:rFonts w:ascii="Arial" w:hAnsi="Arial" w:cs="Arial"/>
          <w:color w:val="0563C1" w:themeColor="hyperlink"/>
          <w:sz w:val="22"/>
          <w:szCs w:val="22"/>
          <w:u w:val="single"/>
        </w:rPr>
      </w:pPr>
      <w:r w:rsidRPr="001510EB">
        <w:rPr>
          <w:rStyle w:val="normaltextrun"/>
          <w:rFonts w:ascii="Arial" w:hAnsi="Arial" w:cs="Arial"/>
          <w:color w:val="000000"/>
          <w:sz w:val="22"/>
          <w:szCs w:val="22"/>
        </w:rPr>
        <w:t>‘</w:t>
      </w:r>
      <w:hyperlink r:id="rId18" w:history="1">
        <w:r w:rsidRPr="001510EB">
          <w:rPr>
            <w:rStyle w:val="Hyperlink"/>
            <w:rFonts w:ascii="Arial" w:hAnsi="Arial" w:cs="Arial"/>
            <w:sz w:val="22"/>
            <w:szCs w:val="22"/>
          </w:rPr>
          <w:t>Managing Stress on the Farm’</w:t>
        </w:r>
      </w:hyperlink>
      <w:r w:rsidRPr="001510EB">
        <w:rPr>
          <w:rStyle w:val="normaltextrun"/>
          <w:rFonts w:ascii="Arial" w:hAnsi="Arial" w:cs="Arial"/>
          <w:color w:val="000000"/>
          <w:sz w:val="22"/>
          <w:szCs w:val="22"/>
        </w:rPr>
        <w:t xml:space="preserve"> </w:t>
      </w:r>
      <w:r w:rsidR="00CB600D" w:rsidRPr="001510EB">
        <w:rPr>
          <w:rStyle w:val="normaltextrun"/>
          <w:rFonts w:ascii="Arial" w:hAnsi="Arial" w:cs="Arial"/>
          <w:color w:val="000000"/>
          <w:sz w:val="22"/>
          <w:szCs w:val="22"/>
        </w:rPr>
        <w:t>book</w:t>
      </w:r>
      <w:r w:rsidR="00491618" w:rsidRPr="001510EB">
        <w:rPr>
          <w:rStyle w:val="normaltextrun"/>
          <w:rFonts w:ascii="Arial" w:hAnsi="Arial" w:cs="Arial"/>
          <w:color w:val="000000"/>
          <w:sz w:val="22"/>
          <w:szCs w:val="22"/>
        </w:rPr>
        <w:t>, which</w:t>
      </w:r>
      <w:r w:rsidR="00E4656C" w:rsidRPr="001510EB">
        <w:rPr>
          <w:rStyle w:val="normaltextrun"/>
          <w:rFonts w:ascii="Arial" w:hAnsi="Arial" w:cs="Arial"/>
          <w:color w:val="000000"/>
          <w:sz w:val="22"/>
          <w:szCs w:val="22"/>
        </w:rPr>
        <w:t xml:space="preserve"> explores</w:t>
      </w:r>
      <w:r w:rsidRPr="001510EB">
        <w:rPr>
          <w:rStyle w:val="normaltextrun"/>
          <w:rFonts w:ascii="Arial" w:hAnsi="Arial" w:cs="Arial"/>
          <w:color w:val="000000"/>
          <w:sz w:val="22"/>
          <w:szCs w:val="22"/>
        </w:rPr>
        <w:t xml:space="preserve"> the common causes of stressors on farms and offers practical ways to deal with them. </w:t>
      </w:r>
    </w:p>
    <w:p w14:paraId="12097DB7" w14:textId="03FBB4C4" w:rsidR="002D34E9" w:rsidRPr="001510EB" w:rsidRDefault="00A81C01" w:rsidP="00193B86">
      <w:pPr>
        <w:pStyle w:val="paragraph"/>
        <w:numPr>
          <w:ilvl w:val="0"/>
          <w:numId w:val="24"/>
        </w:numPr>
        <w:spacing w:before="0" w:beforeAutospacing="0" w:after="120" w:afterAutospacing="0"/>
        <w:textAlignment w:val="baseline"/>
        <w:rPr>
          <w:rStyle w:val="Hyperlink"/>
          <w:rFonts w:ascii="Arial" w:hAnsi="Arial" w:cs="Arial"/>
          <w:sz w:val="22"/>
          <w:szCs w:val="22"/>
        </w:rPr>
      </w:pPr>
      <w:r w:rsidRPr="001510EB">
        <w:rPr>
          <w:rStyle w:val="normaltextrun"/>
          <w:rFonts w:ascii="Arial" w:hAnsi="Arial" w:cs="Arial"/>
          <w:color w:val="000000"/>
          <w:sz w:val="22"/>
          <w:szCs w:val="22"/>
        </w:rPr>
        <w:t xml:space="preserve">The new mental health hub </w:t>
      </w:r>
      <w:r w:rsidR="00AF6FD8" w:rsidRPr="001510EB">
        <w:rPr>
          <w:rStyle w:val="normaltextrun"/>
          <w:rFonts w:ascii="Arial" w:hAnsi="Arial" w:cs="Arial"/>
          <w:color w:val="000000"/>
          <w:sz w:val="22"/>
          <w:szCs w:val="22"/>
        </w:rPr>
        <w:t>–</w:t>
      </w:r>
      <w:r w:rsidRPr="001510EB">
        <w:rPr>
          <w:rStyle w:val="normaltextrun"/>
          <w:rFonts w:ascii="Arial" w:hAnsi="Arial" w:cs="Arial"/>
          <w:color w:val="000000"/>
          <w:sz w:val="22"/>
          <w:szCs w:val="22"/>
        </w:rPr>
        <w:t xml:space="preserve"> tailored mental health information and resources:</w:t>
      </w:r>
      <w:r>
        <w:rPr>
          <w:rStyle w:val="normaltextrun"/>
          <w:rFonts w:ascii="Arial" w:hAnsi="Arial" w:cs="Arial"/>
          <w:color w:val="000000"/>
          <w:sz w:val="22"/>
          <w:szCs w:val="22"/>
        </w:rPr>
        <w:t xml:space="preserve"> </w:t>
      </w:r>
      <w:hyperlink r:id="rId19" w:history="1">
        <w:r w:rsidR="005669ED" w:rsidRPr="001510EB">
          <w:rPr>
            <w:rStyle w:val="Hyperlink"/>
            <w:rFonts w:ascii="Arial" w:hAnsi="Arial" w:cs="Arial"/>
            <w:sz w:val="22"/>
            <w:szCs w:val="22"/>
          </w:rPr>
          <w:t>farmerhealth.org.au/support-hub-victoria</w:t>
        </w:r>
      </w:hyperlink>
      <w:r w:rsidR="00AE073A" w:rsidRPr="001510EB">
        <w:rPr>
          <w:rStyle w:val="normaltextrun"/>
          <w:rFonts w:ascii="Arial" w:hAnsi="Arial" w:cs="Arial"/>
          <w:color w:val="000000"/>
          <w:sz w:val="22"/>
          <w:szCs w:val="22"/>
        </w:rPr>
        <w:t>.</w:t>
      </w:r>
    </w:p>
    <w:p w14:paraId="7F850870" w14:textId="27D7D839" w:rsidR="000E592B" w:rsidRPr="007A3E10" w:rsidRDefault="000E592B" w:rsidP="00193B86">
      <w:pPr>
        <w:pStyle w:val="Heading2"/>
        <w:spacing w:before="0" w:line="240" w:lineRule="auto"/>
        <w:rPr>
          <w:rFonts w:cs="Arial"/>
          <w:b w:val="0"/>
          <w:color w:val="003A28" w:themeColor="accent2"/>
        </w:rPr>
      </w:pPr>
      <w:bookmarkStart w:id="4" w:name="_Toc161236517"/>
      <w:r w:rsidRPr="007A3E10">
        <w:rPr>
          <w:rFonts w:cs="Arial"/>
          <w:b w:val="0"/>
          <w:color w:val="003A28" w:themeColor="accent2"/>
        </w:rPr>
        <w:lastRenderedPageBreak/>
        <w:t>GPs and community health care providers</w:t>
      </w:r>
      <w:bookmarkEnd w:id="4"/>
    </w:p>
    <w:p w14:paraId="2DA1A5A7" w14:textId="2EC6FAE9" w:rsidR="000E592B" w:rsidRPr="001510EB" w:rsidRDefault="00C32AC9" w:rsidP="00193B86">
      <w:pPr>
        <w:spacing w:after="120" w:line="240" w:lineRule="auto"/>
        <w:rPr>
          <w:rStyle w:val="normaltextrun"/>
          <w:rFonts w:cs="Arial"/>
          <w:sz w:val="22"/>
          <w:szCs w:val="22"/>
        </w:rPr>
      </w:pPr>
      <w:r w:rsidRPr="001510EB">
        <w:rPr>
          <w:rFonts w:cs="Arial"/>
          <w:sz w:val="22"/>
          <w:szCs w:val="22"/>
        </w:rPr>
        <w:t>For s</w:t>
      </w:r>
      <w:r w:rsidR="000E592B" w:rsidRPr="001510EB">
        <w:rPr>
          <w:rFonts w:cs="Arial"/>
          <w:sz w:val="22"/>
          <w:szCs w:val="22"/>
        </w:rPr>
        <w:t xml:space="preserve">upport </w:t>
      </w:r>
      <w:r w:rsidRPr="001510EB">
        <w:rPr>
          <w:rFonts w:cs="Arial"/>
          <w:sz w:val="22"/>
          <w:szCs w:val="22"/>
        </w:rPr>
        <w:t xml:space="preserve">in </w:t>
      </w:r>
      <w:r w:rsidR="000E592B" w:rsidRPr="001510EB">
        <w:rPr>
          <w:rFonts w:cs="Arial"/>
          <w:sz w:val="22"/>
          <w:szCs w:val="22"/>
        </w:rPr>
        <w:t xml:space="preserve">difficult times, visit your local </w:t>
      </w:r>
      <w:r w:rsidRPr="001510EB">
        <w:rPr>
          <w:rFonts w:cs="Arial"/>
          <w:sz w:val="22"/>
          <w:szCs w:val="22"/>
        </w:rPr>
        <w:t>d</w:t>
      </w:r>
      <w:r w:rsidR="000E592B" w:rsidRPr="001510EB">
        <w:rPr>
          <w:rFonts w:cs="Arial"/>
          <w:sz w:val="22"/>
          <w:szCs w:val="22"/>
        </w:rPr>
        <w:t>octor (GP)</w:t>
      </w:r>
      <w:r w:rsidR="004B39A8" w:rsidRPr="001510EB">
        <w:rPr>
          <w:rFonts w:cs="Arial"/>
          <w:sz w:val="22"/>
          <w:szCs w:val="22"/>
        </w:rPr>
        <w:t>.</w:t>
      </w:r>
      <w:r w:rsidR="000E592B" w:rsidRPr="001510EB">
        <w:rPr>
          <w:rFonts w:cs="Arial"/>
          <w:sz w:val="22"/>
          <w:szCs w:val="22"/>
        </w:rPr>
        <w:t xml:space="preserve"> Community health services provide primary health care services includ</w:t>
      </w:r>
      <w:r w:rsidR="007D7434" w:rsidRPr="001510EB">
        <w:rPr>
          <w:rFonts w:cs="Arial"/>
          <w:sz w:val="22"/>
          <w:szCs w:val="22"/>
        </w:rPr>
        <w:t>ing</w:t>
      </w:r>
      <w:r w:rsidR="000E592B" w:rsidRPr="001510EB">
        <w:rPr>
          <w:rFonts w:cs="Arial"/>
          <w:sz w:val="22"/>
          <w:szCs w:val="22"/>
        </w:rPr>
        <w:t xml:space="preserve"> acute hospital care, medical centre, home and community care, district nursing, women’s health, allied health services (podiatry, occupational therapy etc.), counselling, pharmacy, referrals. Contact your GP or local Community Health service.</w:t>
      </w:r>
    </w:p>
    <w:p w14:paraId="1666720D" w14:textId="528256E0" w:rsidR="00216194" w:rsidRPr="007A3E10" w:rsidRDefault="00216194" w:rsidP="00193B86">
      <w:pPr>
        <w:pStyle w:val="Heading2"/>
        <w:spacing w:before="0" w:line="240" w:lineRule="auto"/>
        <w:rPr>
          <w:rFonts w:cs="Arial"/>
          <w:bCs/>
          <w:color w:val="003A28" w:themeColor="accent2"/>
          <w:sz w:val="22"/>
          <w:szCs w:val="24"/>
        </w:rPr>
      </w:pPr>
      <w:r w:rsidRPr="007A3E10">
        <w:rPr>
          <w:rFonts w:cs="Arial"/>
          <w:b w:val="0"/>
          <w:color w:val="003A28" w:themeColor="accent2"/>
        </w:rPr>
        <w:t>R</w:t>
      </w:r>
      <w:r w:rsidR="006B5CA5">
        <w:rPr>
          <w:rFonts w:cs="Arial"/>
          <w:b w:val="0"/>
          <w:color w:val="003A28" w:themeColor="accent2"/>
        </w:rPr>
        <w:t>oya</w:t>
      </w:r>
      <w:r w:rsidRPr="007A3E10">
        <w:rPr>
          <w:rFonts w:cs="Arial"/>
          <w:b w:val="0"/>
          <w:color w:val="003A28" w:themeColor="accent2"/>
        </w:rPr>
        <w:t xml:space="preserve">l </w:t>
      </w:r>
      <w:r w:rsidR="00CE7FCB" w:rsidRPr="007A3E10">
        <w:rPr>
          <w:rFonts w:cs="Arial"/>
          <w:b w:val="0"/>
          <w:color w:val="003A28" w:themeColor="accent2"/>
        </w:rPr>
        <w:t>Flying Doctor Service</w:t>
      </w:r>
      <w:r w:rsidR="00C72C54" w:rsidRPr="007A3E10">
        <w:rPr>
          <w:rFonts w:cs="Arial"/>
          <w:b w:val="0"/>
          <w:color w:val="003A28" w:themeColor="accent2"/>
        </w:rPr>
        <w:t xml:space="preserve"> – Flying Doctor Wellbeing</w:t>
      </w:r>
    </w:p>
    <w:p w14:paraId="54FB0D37" w14:textId="3F6B2ACF" w:rsidR="00DA72C9" w:rsidRPr="001510EB" w:rsidRDefault="00C72C54" w:rsidP="00193B86">
      <w:pPr>
        <w:spacing w:after="120" w:line="240" w:lineRule="auto"/>
        <w:rPr>
          <w:rStyle w:val="normaltextrun"/>
          <w:rFonts w:eastAsia="Times New Roman" w:cs="Arial"/>
          <w:color w:val="000000"/>
          <w:sz w:val="22"/>
          <w:szCs w:val="22"/>
          <w:lang w:eastAsia="en-AU"/>
        </w:rPr>
      </w:pPr>
      <w:r w:rsidRPr="001510EB">
        <w:rPr>
          <w:rStyle w:val="normaltextrun"/>
          <w:rFonts w:eastAsia="Times New Roman" w:cs="Arial"/>
          <w:color w:val="000000"/>
          <w:sz w:val="22"/>
          <w:szCs w:val="22"/>
          <w:lang w:eastAsia="en-AU"/>
        </w:rPr>
        <w:t>Flying Doctor Wellbeing is a free mental health and wellbeing service for rural and remote Victorian communities.</w:t>
      </w:r>
      <w:r w:rsidR="007D7434" w:rsidRPr="001510EB">
        <w:rPr>
          <w:rStyle w:val="normaltextrun"/>
          <w:rFonts w:eastAsia="Times New Roman" w:cs="Arial"/>
          <w:b/>
          <w:bCs/>
          <w:color w:val="000000"/>
          <w:sz w:val="22"/>
          <w:szCs w:val="22"/>
          <w:lang w:eastAsia="en-AU"/>
        </w:rPr>
        <w:t xml:space="preserve"> </w:t>
      </w:r>
      <w:r w:rsidR="00AF5A0E" w:rsidRPr="001510EB">
        <w:rPr>
          <w:rStyle w:val="normaltextrun"/>
          <w:rFonts w:eastAsia="Times New Roman" w:cs="Arial"/>
          <w:b/>
          <w:bCs/>
          <w:color w:val="000000"/>
          <w:sz w:val="22"/>
          <w:szCs w:val="22"/>
          <w:lang w:eastAsia="en-AU"/>
        </w:rPr>
        <w:t>E</w:t>
      </w:r>
      <w:r w:rsidR="00323A5F" w:rsidRPr="001510EB">
        <w:rPr>
          <w:rStyle w:val="normaltextrun"/>
          <w:rFonts w:eastAsia="Times New Roman" w:cs="Arial"/>
          <w:b/>
          <w:bCs/>
          <w:color w:val="000000"/>
          <w:sz w:val="22"/>
          <w:szCs w:val="22"/>
          <w:lang w:eastAsia="en-AU"/>
        </w:rPr>
        <w:t>mail</w:t>
      </w:r>
      <w:r w:rsidR="00A161F0" w:rsidRPr="001510EB">
        <w:rPr>
          <w:rStyle w:val="normaltextrun"/>
          <w:rFonts w:eastAsia="Times New Roman" w:cs="Arial"/>
          <w:color w:val="000000"/>
          <w:sz w:val="22"/>
          <w:szCs w:val="22"/>
          <w:lang w:eastAsia="en-AU"/>
        </w:rPr>
        <w:t xml:space="preserve"> </w:t>
      </w:r>
      <w:hyperlink r:id="rId20" w:history="1">
        <w:r w:rsidR="009863E0" w:rsidRPr="001510EB">
          <w:rPr>
            <w:rStyle w:val="Hyperlink"/>
            <w:rFonts w:eastAsia="Times New Roman" w:cs="Arial"/>
            <w:sz w:val="22"/>
            <w:szCs w:val="22"/>
            <w:lang w:eastAsia="en-AU"/>
          </w:rPr>
          <w:t>wellbeing@rfds.vic.gov.au</w:t>
        </w:r>
      </w:hyperlink>
      <w:r w:rsidR="009863E0" w:rsidRPr="001510EB">
        <w:rPr>
          <w:rStyle w:val="normaltextrun"/>
          <w:rFonts w:eastAsia="Times New Roman" w:cs="Arial"/>
          <w:color w:val="000000"/>
          <w:sz w:val="22"/>
          <w:szCs w:val="22"/>
          <w:lang w:eastAsia="en-AU"/>
        </w:rPr>
        <w:t xml:space="preserve"> or </w:t>
      </w:r>
      <w:r w:rsidR="009863E0" w:rsidRPr="001510EB">
        <w:rPr>
          <w:rStyle w:val="normaltextrun"/>
          <w:rFonts w:eastAsia="Times New Roman" w:cs="Arial"/>
          <w:b/>
          <w:bCs/>
          <w:color w:val="000000"/>
          <w:sz w:val="22"/>
          <w:szCs w:val="22"/>
          <w:lang w:eastAsia="en-AU"/>
        </w:rPr>
        <w:t>call</w:t>
      </w:r>
      <w:r w:rsidR="00ED7FEC" w:rsidRPr="001510EB">
        <w:rPr>
          <w:rStyle w:val="normaltextrun"/>
          <w:rFonts w:eastAsia="Times New Roman" w:cs="Arial"/>
          <w:color w:val="000000"/>
          <w:sz w:val="22"/>
          <w:szCs w:val="22"/>
          <w:lang w:eastAsia="en-AU"/>
        </w:rPr>
        <w:t xml:space="preserve"> </w:t>
      </w:r>
      <w:r w:rsidR="004A07A4" w:rsidRPr="001510EB">
        <w:rPr>
          <w:rStyle w:val="normaltextrun"/>
          <w:rFonts w:eastAsia="Times New Roman" w:cs="Arial"/>
          <w:color w:val="000000"/>
          <w:sz w:val="22"/>
          <w:szCs w:val="22"/>
          <w:lang w:eastAsia="en-AU"/>
        </w:rPr>
        <w:t>1330 363 3222</w:t>
      </w:r>
      <w:r w:rsidR="00D03594" w:rsidRPr="001510EB">
        <w:rPr>
          <w:rStyle w:val="normaltextrun"/>
          <w:rFonts w:eastAsia="Times New Roman" w:cs="Arial"/>
          <w:color w:val="000000"/>
          <w:sz w:val="22"/>
          <w:szCs w:val="22"/>
          <w:lang w:eastAsia="en-AU"/>
        </w:rPr>
        <w:t xml:space="preserve"> (Gippsland) or </w:t>
      </w:r>
      <w:r w:rsidR="00B8092E" w:rsidRPr="001510EB">
        <w:rPr>
          <w:rStyle w:val="normaltextrun"/>
          <w:rFonts w:eastAsia="Times New Roman" w:cs="Arial"/>
          <w:color w:val="000000"/>
          <w:sz w:val="22"/>
          <w:szCs w:val="22"/>
          <w:lang w:eastAsia="en-AU"/>
        </w:rPr>
        <w:t xml:space="preserve">03 </w:t>
      </w:r>
      <w:r w:rsidR="00CB5460" w:rsidRPr="001510EB">
        <w:rPr>
          <w:rStyle w:val="normaltextrun"/>
          <w:rFonts w:eastAsia="Times New Roman" w:cs="Arial"/>
          <w:color w:val="000000"/>
          <w:sz w:val="22"/>
          <w:szCs w:val="22"/>
          <w:lang w:eastAsia="en-AU"/>
        </w:rPr>
        <w:t>8412 04</w:t>
      </w:r>
      <w:r w:rsidR="001977DA" w:rsidRPr="001510EB">
        <w:rPr>
          <w:rStyle w:val="normaltextrun"/>
          <w:rFonts w:eastAsia="Times New Roman" w:cs="Arial"/>
          <w:color w:val="000000"/>
          <w:sz w:val="22"/>
          <w:szCs w:val="22"/>
          <w:lang w:eastAsia="en-AU"/>
        </w:rPr>
        <w:t>80</w:t>
      </w:r>
      <w:r w:rsidR="00AF5A0E" w:rsidRPr="001510EB">
        <w:rPr>
          <w:rStyle w:val="normaltextrun"/>
          <w:rFonts w:eastAsia="Times New Roman" w:cs="Arial"/>
          <w:color w:val="000000"/>
          <w:sz w:val="22"/>
          <w:szCs w:val="22"/>
          <w:lang w:eastAsia="en-AU"/>
        </w:rPr>
        <w:t>.</w:t>
      </w:r>
    </w:p>
    <w:p w14:paraId="1BEF3D74" w14:textId="77777777" w:rsidR="008E2BED" w:rsidRPr="007A3E10" w:rsidRDefault="008E2BED" w:rsidP="00193B86">
      <w:pPr>
        <w:pStyle w:val="Heading2"/>
        <w:spacing w:before="0" w:line="240" w:lineRule="auto"/>
        <w:rPr>
          <w:rFonts w:cs="Arial"/>
          <w:b w:val="0"/>
          <w:color w:val="003A28" w:themeColor="accent2"/>
        </w:rPr>
      </w:pPr>
      <w:r w:rsidRPr="007A3E10">
        <w:rPr>
          <w:rFonts w:cs="Arial"/>
          <w:b w:val="0"/>
          <w:color w:val="003A28" w:themeColor="accent2"/>
        </w:rPr>
        <w:t>Personal wellbeing contacts</w:t>
      </w:r>
    </w:p>
    <w:tbl>
      <w:tblPr>
        <w:tblStyle w:val="TableGrid"/>
        <w:tblW w:w="10768" w:type="dxa"/>
        <w:tblLayout w:type="fixed"/>
        <w:tblLook w:val="04A0" w:firstRow="1" w:lastRow="0" w:firstColumn="1" w:lastColumn="0" w:noHBand="0" w:noVBand="1"/>
      </w:tblPr>
      <w:tblGrid>
        <w:gridCol w:w="2122"/>
        <w:gridCol w:w="4677"/>
        <w:gridCol w:w="3969"/>
      </w:tblGrid>
      <w:tr w:rsidR="008E2BED" w:rsidRPr="007A3E10" w14:paraId="2072E8D7" w14:textId="77777777">
        <w:trPr>
          <w:trHeight w:val="634"/>
        </w:trPr>
        <w:tc>
          <w:tcPr>
            <w:tcW w:w="2122" w:type="dxa"/>
          </w:tcPr>
          <w:p w14:paraId="44155DB6" w14:textId="77777777" w:rsidR="008E2BED" w:rsidRPr="004E0E63" w:rsidRDefault="008E2BED">
            <w:pPr>
              <w:spacing w:after="0" w:line="240" w:lineRule="auto"/>
              <w:rPr>
                <w:rFonts w:cs="Arial"/>
                <w:sz w:val="18"/>
                <w:szCs w:val="18"/>
                <w:highlight w:val="yellow"/>
              </w:rPr>
            </w:pPr>
            <w:r w:rsidRPr="004E0E63">
              <w:rPr>
                <w:rFonts w:cs="Arial"/>
                <w:color w:val="000000"/>
                <w:sz w:val="18"/>
                <w:szCs w:val="18"/>
                <w:shd w:val="clear" w:color="auto" w:fill="FFFFFF"/>
              </w:rPr>
              <w:t>VicEmerg</w:t>
            </w:r>
            <w:r w:rsidRPr="004E0E63">
              <w:rPr>
                <w:rFonts w:cs="Arial"/>
                <w:sz w:val="18"/>
                <w:szCs w:val="18"/>
              </w:rPr>
              <w:t>ency</w:t>
            </w:r>
          </w:p>
        </w:tc>
        <w:tc>
          <w:tcPr>
            <w:tcW w:w="4677" w:type="dxa"/>
          </w:tcPr>
          <w:p w14:paraId="02B8EF67" w14:textId="66327B16" w:rsidR="008E2BED" w:rsidRPr="004E0E63" w:rsidRDefault="008E2BED">
            <w:pPr>
              <w:spacing w:after="0" w:line="240" w:lineRule="auto"/>
              <w:rPr>
                <w:rFonts w:cs="Arial"/>
                <w:sz w:val="18"/>
                <w:szCs w:val="18"/>
                <w:highlight w:val="yellow"/>
              </w:rPr>
            </w:pPr>
            <w:r w:rsidRPr="004E0E63">
              <w:rPr>
                <w:rFonts w:cs="Arial"/>
                <w:color w:val="000000"/>
                <w:sz w:val="18"/>
                <w:szCs w:val="18"/>
                <w:shd w:val="clear" w:color="auto" w:fill="FFFFFF"/>
              </w:rPr>
              <w:t xml:space="preserve">Monitor the VicEmergency app, website and hotline for warnings and emergency info. </w:t>
            </w:r>
          </w:p>
        </w:tc>
        <w:tc>
          <w:tcPr>
            <w:tcW w:w="3969" w:type="dxa"/>
          </w:tcPr>
          <w:p w14:paraId="0BC5058F" w14:textId="3CD6A57C" w:rsidR="008E2BED" w:rsidRPr="004E0E63" w:rsidRDefault="008E2BED">
            <w:pPr>
              <w:spacing w:after="0" w:line="240" w:lineRule="auto"/>
              <w:rPr>
                <w:rFonts w:cs="Arial"/>
                <w:color w:val="0563C1" w:themeColor="hyperlink"/>
                <w:sz w:val="18"/>
                <w:szCs w:val="18"/>
                <w:u w:val="single"/>
              </w:rPr>
            </w:pPr>
            <w:hyperlink r:id="rId21" w:history="1">
              <w:r w:rsidRPr="004E0E63">
                <w:rPr>
                  <w:rStyle w:val="Hyperlink"/>
                  <w:rFonts w:cs="Arial"/>
                  <w:color w:val="00573F"/>
                  <w:sz w:val="18"/>
                  <w:szCs w:val="18"/>
                  <w:shd w:val="clear" w:color="auto" w:fill="FFFFFF"/>
                </w:rPr>
                <w:t>emergency.vic.gov.au</w:t>
              </w:r>
            </w:hyperlink>
            <w:r w:rsidR="00F1406D" w:rsidRPr="004E0E63">
              <w:rPr>
                <w:rFonts w:cs="Arial"/>
                <w:sz w:val="18"/>
                <w:szCs w:val="18"/>
              </w:rPr>
              <w:br/>
            </w:r>
            <w:r w:rsidR="00E77DA3" w:rsidRPr="004E0E63">
              <w:rPr>
                <w:rFonts w:cs="Arial"/>
                <w:color w:val="auto"/>
                <w:sz w:val="18"/>
                <w:szCs w:val="18"/>
              </w:rPr>
              <w:t>1800 226 226</w:t>
            </w:r>
          </w:p>
        </w:tc>
      </w:tr>
      <w:tr w:rsidR="008E2BED" w:rsidRPr="007A3E10" w14:paraId="1D57FFE1" w14:textId="77777777">
        <w:trPr>
          <w:trHeight w:val="63"/>
        </w:trPr>
        <w:tc>
          <w:tcPr>
            <w:tcW w:w="2122" w:type="dxa"/>
          </w:tcPr>
          <w:p w14:paraId="3C289112" w14:textId="7163FCE9" w:rsidR="008E2BED" w:rsidRPr="004E0E63" w:rsidRDefault="008E2BED">
            <w:pPr>
              <w:spacing w:after="0" w:line="240" w:lineRule="auto"/>
              <w:rPr>
                <w:rFonts w:cs="Arial"/>
                <w:sz w:val="18"/>
                <w:szCs w:val="18"/>
              </w:rPr>
            </w:pPr>
            <w:r w:rsidRPr="004E0E63">
              <w:rPr>
                <w:rFonts w:cs="Arial"/>
                <w:sz w:val="18"/>
                <w:szCs w:val="18"/>
              </w:rPr>
              <w:t>National Centre for Farmer Health</w:t>
            </w:r>
          </w:p>
        </w:tc>
        <w:tc>
          <w:tcPr>
            <w:tcW w:w="4677" w:type="dxa"/>
          </w:tcPr>
          <w:p w14:paraId="7B5226B8" w14:textId="77777777" w:rsidR="008E2BED" w:rsidRPr="004E0E63" w:rsidRDefault="008E2BED">
            <w:pPr>
              <w:spacing w:after="0" w:line="240" w:lineRule="auto"/>
              <w:rPr>
                <w:rFonts w:cs="Arial"/>
                <w:sz w:val="18"/>
                <w:szCs w:val="18"/>
              </w:rPr>
            </w:pPr>
            <w:r w:rsidRPr="004E0E63">
              <w:rPr>
                <w:rFonts w:cs="Arial"/>
                <w:sz w:val="18"/>
                <w:szCs w:val="18"/>
              </w:rPr>
              <w:t>Support resources and services for emotional and social wellbeing, farm business support, information for rural and health professionals, rural support organisations.</w:t>
            </w:r>
          </w:p>
        </w:tc>
        <w:tc>
          <w:tcPr>
            <w:tcW w:w="3969" w:type="dxa"/>
          </w:tcPr>
          <w:p w14:paraId="4FA23855" w14:textId="2C5F0A0F" w:rsidR="008E2BED" w:rsidRPr="004E0E63" w:rsidRDefault="001D4086">
            <w:pPr>
              <w:spacing w:after="0" w:line="240" w:lineRule="auto"/>
              <w:rPr>
                <w:rFonts w:cs="Arial"/>
                <w:sz w:val="18"/>
                <w:szCs w:val="18"/>
              </w:rPr>
            </w:pPr>
            <w:hyperlink r:id="rId22" w:history="1">
              <w:r w:rsidRPr="004E0E63">
                <w:rPr>
                  <w:rStyle w:val="Hyperlink"/>
                  <w:rFonts w:cs="Arial"/>
                  <w:sz w:val="18"/>
                  <w:szCs w:val="18"/>
                </w:rPr>
                <w:t>farmerhealth.org.au/support-hub-victoria</w:t>
              </w:r>
            </w:hyperlink>
          </w:p>
        </w:tc>
      </w:tr>
      <w:tr w:rsidR="008E2BED" w:rsidRPr="007A3E10" w14:paraId="579CEEEC" w14:textId="77777777">
        <w:trPr>
          <w:trHeight w:val="63"/>
        </w:trPr>
        <w:tc>
          <w:tcPr>
            <w:tcW w:w="2122" w:type="dxa"/>
          </w:tcPr>
          <w:p w14:paraId="54001CE6" w14:textId="77777777" w:rsidR="008E2BED" w:rsidRPr="004E0E63" w:rsidRDefault="008E2BED">
            <w:pPr>
              <w:spacing w:after="0" w:line="240" w:lineRule="auto"/>
              <w:rPr>
                <w:rFonts w:cs="Arial"/>
                <w:sz w:val="18"/>
                <w:szCs w:val="18"/>
              </w:rPr>
            </w:pPr>
            <w:r w:rsidRPr="004E0E63">
              <w:rPr>
                <w:rFonts w:cs="Arial"/>
                <w:sz w:val="18"/>
                <w:szCs w:val="18"/>
              </w:rPr>
              <w:t>Australian Red Cross</w:t>
            </w:r>
          </w:p>
        </w:tc>
        <w:tc>
          <w:tcPr>
            <w:tcW w:w="4677" w:type="dxa"/>
          </w:tcPr>
          <w:p w14:paraId="23618C4E" w14:textId="3D5FBA07" w:rsidR="008E2BED" w:rsidRPr="004E0E63" w:rsidRDefault="008E2BED">
            <w:pPr>
              <w:spacing w:after="0" w:line="240" w:lineRule="auto"/>
              <w:rPr>
                <w:rFonts w:cs="Arial"/>
                <w:sz w:val="18"/>
                <w:szCs w:val="18"/>
              </w:rPr>
            </w:pPr>
            <w:r w:rsidRPr="004E0E63">
              <w:rPr>
                <w:rFonts w:cs="Arial"/>
                <w:sz w:val="18"/>
                <w:szCs w:val="18"/>
              </w:rPr>
              <w:t>For people affected by severe weather and flood.</w:t>
            </w:r>
          </w:p>
        </w:tc>
        <w:tc>
          <w:tcPr>
            <w:tcW w:w="3969" w:type="dxa"/>
          </w:tcPr>
          <w:p w14:paraId="705063A0" w14:textId="77777777" w:rsidR="008E2BED" w:rsidRPr="004E0E63" w:rsidRDefault="008E2BED">
            <w:pPr>
              <w:spacing w:after="0" w:line="240" w:lineRule="auto"/>
              <w:rPr>
                <w:rFonts w:cs="Arial"/>
                <w:sz w:val="18"/>
                <w:szCs w:val="18"/>
              </w:rPr>
            </w:pPr>
            <w:r w:rsidRPr="004E0E63">
              <w:rPr>
                <w:rFonts w:cs="Arial"/>
                <w:sz w:val="18"/>
                <w:szCs w:val="18"/>
              </w:rPr>
              <w:t>1800 733 276</w:t>
            </w:r>
          </w:p>
          <w:p w14:paraId="570AE26A" w14:textId="77777777" w:rsidR="008E2BED" w:rsidRPr="004E0E63" w:rsidRDefault="008E2BED">
            <w:pPr>
              <w:spacing w:after="0" w:line="240" w:lineRule="auto"/>
              <w:rPr>
                <w:rFonts w:cs="Arial"/>
                <w:sz w:val="18"/>
                <w:szCs w:val="18"/>
              </w:rPr>
            </w:pPr>
            <w:hyperlink r:id="rId23" w:history="1">
              <w:r w:rsidRPr="004E0E63">
                <w:rPr>
                  <w:rStyle w:val="Hyperlink"/>
                  <w:rFonts w:cs="Arial"/>
                  <w:sz w:val="18"/>
                  <w:szCs w:val="18"/>
                </w:rPr>
                <w:t>redcross.org.au/</w:t>
              </w:r>
            </w:hyperlink>
            <w:r w:rsidRPr="004E0E63">
              <w:rPr>
                <w:rFonts w:cs="Arial"/>
                <w:sz w:val="18"/>
                <w:szCs w:val="18"/>
              </w:rPr>
              <w:t xml:space="preserve"> </w:t>
            </w:r>
          </w:p>
        </w:tc>
      </w:tr>
      <w:tr w:rsidR="008E2BED" w:rsidRPr="007A3E10" w14:paraId="337B7AB6" w14:textId="77777777">
        <w:trPr>
          <w:trHeight w:val="63"/>
        </w:trPr>
        <w:tc>
          <w:tcPr>
            <w:tcW w:w="2122" w:type="dxa"/>
          </w:tcPr>
          <w:p w14:paraId="3A86BB96" w14:textId="77777777" w:rsidR="008E2BED" w:rsidRPr="004E0E63" w:rsidRDefault="008E2BED">
            <w:pPr>
              <w:spacing w:after="0" w:line="240" w:lineRule="auto"/>
              <w:rPr>
                <w:rFonts w:cs="Arial"/>
                <w:sz w:val="18"/>
                <w:szCs w:val="18"/>
              </w:rPr>
            </w:pPr>
            <w:r w:rsidRPr="004E0E63">
              <w:rPr>
                <w:rFonts w:cs="Arial"/>
                <w:sz w:val="18"/>
                <w:szCs w:val="18"/>
              </w:rPr>
              <w:t xml:space="preserve">Lifeline </w:t>
            </w:r>
          </w:p>
        </w:tc>
        <w:tc>
          <w:tcPr>
            <w:tcW w:w="4677" w:type="dxa"/>
          </w:tcPr>
          <w:p w14:paraId="5DD739E4" w14:textId="1C70802D" w:rsidR="008E2BED" w:rsidRPr="004E0E63" w:rsidRDefault="008E2BED">
            <w:pPr>
              <w:spacing w:after="0" w:line="240" w:lineRule="auto"/>
              <w:rPr>
                <w:rFonts w:cs="Arial"/>
                <w:sz w:val="18"/>
                <w:szCs w:val="18"/>
              </w:rPr>
            </w:pPr>
            <w:r w:rsidRPr="004E0E63">
              <w:rPr>
                <w:rFonts w:cs="Arial"/>
                <w:sz w:val="18"/>
                <w:szCs w:val="18"/>
              </w:rPr>
              <w:t>24/7 crisis support and suicide prevention.</w:t>
            </w:r>
          </w:p>
        </w:tc>
        <w:tc>
          <w:tcPr>
            <w:tcW w:w="3969" w:type="dxa"/>
          </w:tcPr>
          <w:p w14:paraId="0F510D64" w14:textId="30516C3F" w:rsidR="008E2BED" w:rsidRPr="004E0E63" w:rsidRDefault="008E2BED">
            <w:pPr>
              <w:spacing w:after="0" w:line="240" w:lineRule="auto"/>
              <w:rPr>
                <w:rFonts w:cs="Arial"/>
                <w:sz w:val="18"/>
                <w:szCs w:val="18"/>
              </w:rPr>
            </w:pPr>
            <w:r w:rsidRPr="004E0E63">
              <w:rPr>
                <w:rFonts w:cs="Arial"/>
                <w:sz w:val="18"/>
                <w:szCs w:val="18"/>
              </w:rPr>
              <w:t xml:space="preserve">131 114 </w:t>
            </w:r>
            <w:r w:rsidR="00C16609" w:rsidRPr="004E0E63">
              <w:rPr>
                <w:rFonts w:cs="Arial"/>
                <w:sz w:val="18"/>
                <w:szCs w:val="18"/>
              </w:rPr>
              <w:br/>
            </w:r>
            <w:hyperlink r:id="rId24" w:history="1">
              <w:r w:rsidRPr="004E0E63">
                <w:rPr>
                  <w:rStyle w:val="Hyperlink"/>
                  <w:rFonts w:cs="Arial"/>
                  <w:sz w:val="18"/>
                  <w:szCs w:val="18"/>
                </w:rPr>
                <w:t>lifeline.org.au</w:t>
              </w:r>
            </w:hyperlink>
          </w:p>
        </w:tc>
      </w:tr>
      <w:tr w:rsidR="008E2BED" w:rsidRPr="007A3E10" w14:paraId="2109C8EE" w14:textId="77777777">
        <w:trPr>
          <w:trHeight w:val="63"/>
        </w:trPr>
        <w:tc>
          <w:tcPr>
            <w:tcW w:w="2122" w:type="dxa"/>
          </w:tcPr>
          <w:p w14:paraId="5F801815" w14:textId="33351DAA" w:rsidR="008E2BED" w:rsidRPr="004E0E63" w:rsidRDefault="008E2BED">
            <w:pPr>
              <w:spacing w:after="0" w:line="240" w:lineRule="auto"/>
              <w:rPr>
                <w:rFonts w:cs="Arial"/>
                <w:sz w:val="18"/>
                <w:szCs w:val="18"/>
              </w:rPr>
            </w:pPr>
            <w:r w:rsidRPr="004E0E63">
              <w:rPr>
                <w:rFonts w:cs="Arial"/>
                <w:sz w:val="18"/>
                <w:szCs w:val="18"/>
              </w:rPr>
              <w:t>Beyondblue</w:t>
            </w:r>
          </w:p>
        </w:tc>
        <w:tc>
          <w:tcPr>
            <w:tcW w:w="4677" w:type="dxa"/>
          </w:tcPr>
          <w:p w14:paraId="5028D211" w14:textId="77F679E0" w:rsidR="008E2BED" w:rsidRPr="004E0E63" w:rsidRDefault="008E2BED">
            <w:pPr>
              <w:spacing w:after="0" w:line="240" w:lineRule="auto"/>
              <w:rPr>
                <w:rFonts w:cs="Arial"/>
                <w:sz w:val="18"/>
                <w:szCs w:val="18"/>
              </w:rPr>
            </w:pPr>
            <w:r w:rsidRPr="004E0E63">
              <w:rPr>
                <w:rFonts w:cs="Arial"/>
                <w:sz w:val="18"/>
                <w:szCs w:val="18"/>
              </w:rPr>
              <w:t>24/7 telephone mental health information and support.</w:t>
            </w:r>
          </w:p>
        </w:tc>
        <w:tc>
          <w:tcPr>
            <w:tcW w:w="3969" w:type="dxa"/>
          </w:tcPr>
          <w:p w14:paraId="490FBA5B" w14:textId="77777777" w:rsidR="008E2BED" w:rsidRPr="004E0E63" w:rsidRDefault="008E2BED">
            <w:pPr>
              <w:spacing w:after="0" w:line="240" w:lineRule="auto"/>
              <w:rPr>
                <w:rFonts w:cs="Arial"/>
                <w:sz w:val="18"/>
                <w:szCs w:val="18"/>
              </w:rPr>
            </w:pPr>
            <w:r w:rsidRPr="004E0E63">
              <w:rPr>
                <w:rFonts w:cs="Arial"/>
                <w:sz w:val="18"/>
                <w:szCs w:val="18"/>
              </w:rPr>
              <w:t xml:space="preserve">1300 224 636 </w:t>
            </w:r>
          </w:p>
          <w:p w14:paraId="7B6D0946" w14:textId="77777777" w:rsidR="008E2BED" w:rsidRPr="004E0E63" w:rsidRDefault="008E2BED">
            <w:pPr>
              <w:spacing w:after="0" w:line="240" w:lineRule="auto"/>
              <w:rPr>
                <w:rFonts w:cs="Arial"/>
                <w:sz w:val="18"/>
                <w:szCs w:val="18"/>
              </w:rPr>
            </w:pPr>
            <w:hyperlink r:id="rId25" w:history="1">
              <w:r w:rsidRPr="004E0E63">
                <w:rPr>
                  <w:rStyle w:val="Hyperlink"/>
                  <w:rFonts w:cs="Arial"/>
                  <w:sz w:val="18"/>
                  <w:szCs w:val="18"/>
                </w:rPr>
                <w:t>beyondblue.org.au</w:t>
              </w:r>
            </w:hyperlink>
          </w:p>
        </w:tc>
      </w:tr>
      <w:tr w:rsidR="008E2BED" w:rsidRPr="007A3E10" w14:paraId="3549F9F3" w14:textId="77777777">
        <w:trPr>
          <w:trHeight w:val="63"/>
        </w:trPr>
        <w:tc>
          <w:tcPr>
            <w:tcW w:w="2122" w:type="dxa"/>
          </w:tcPr>
          <w:p w14:paraId="0B2B96C2" w14:textId="3D112F1D" w:rsidR="008E2BED" w:rsidRPr="004E0E63" w:rsidRDefault="008E2BED">
            <w:pPr>
              <w:spacing w:after="0" w:line="240" w:lineRule="auto"/>
              <w:rPr>
                <w:rFonts w:cs="Arial"/>
                <w:sz w:val="18"/>
                <w:szCs w:val="18"/>
              </w:rPr>
            </w:pPr>
            <w:r w:rsidRPr="004E0E63">
              <w:rPr>
                <w:rFonts w:cs="Arial"/>
                <w:sz w:val="18"/>
                <w:szCs w:val="18"/>
              </w:rPr>
              <w:t>MensLine Australia</w:t>
            </w:r>
          </w:p>
        </w:tc>
        <w:tc>
          <w:tcPr>
            <w:tcW w:w="4677" w:type="dxa"/>
          </w:tcPr>
          <w:p w14:paraId="224353B0" w14:textId="77777777" w:rsidR="008E2BED" w:rsidRPr="004E0E63" w:rsidRDefault="008E2BED">
            <w:pPr>
              <w:spacing w:after="0" w:line="240" w:lineRule="auto"/>
              <w:rPr>
                <w:rFonts w:cs="Arial"/>
                <w:sz w:val="18"/>
                <w:szCs w:val="18"/>
              </w:rPr>
            </w:pPr>
            <w:r w:rsidRPr="004E0E63">
              <w:rPr>
                <w:rFonts w:cs="Arial"/>
                <w:sz w:val="18"/>
                <w:szCs w:val="18"/>
              </w:rPr>
              <w:t>24/7 service for men with relationship and family concerns.</w:t>
            </w:r>
          </w:p>
        </w:tc>
        <w:tc>
          <w:tcPr>
            <w:tcW w:w="3969" w:type="dxa"/>
          </w:tcPr>
          <w:p w14:paraId="0BEE5E28" w14:textId="77777777" w:rsidR="008E2BED" w:rsidRPr="004E0E63" w:rsidRDefault="008E2BED">
            <w:pPr>
              <w:spacing w:after="0" w:line="240" w:lineRule="auto"/>
              <w:rPr>
                <w:rFonts w:cs="Arial"/>
                <w:sz w:val="18"/>
                <w:szCs w:val="18"/>
              </w:rPr>
            </w:pPr>
            <w:r w:rsidRPr="004E0E63">
              <w:rPr>
                <w:rFonts w:cs="Arial"/>
                <w:sz w:val="18"/>
                <w:szCs w:val="18"/>
              </w:rPr>
              <w:t xml:space="preserve">1300 78 99 78 </w:t>
            </w:r>
          </w:p>
          <w:p w14:paraId="529EE87E" w14:textId="77777777" w:rsidR="008E2BED" w:rsidRPr="004E0E63" w:rsidRDefault="008E2BED">
            <w:pPr>
              <w:spacing w:after="0" w:line="240" w:lineRule="auto"/>
              <w:rPr>
                <w:rFonts w:cs="Arial"/>
                <w:sz w:val="18"/>
                <w:szCs w:val="18"/>
              </w:rPr>
            </w:pPr>
            <w:hyperlink r:id="rId26" w:history="1">
              <w:r w:rsidRPr="004E0E63">
                <w:rPr>
                  <w:rStyle w:val="Hyperlink"/>
                  <w:rFonts w:cs="Arial"/>
                  <w:sz w:val="18"/>
                  <w:szCs w:val="18"/>
                </w:rPr>
                <w:t>mensline.org.au</w:t>
              </w:r>
            </w:hyperlink>
          </w:p>
        </w:tc>
      </w:tr>
      <w:tr w:rsidR="008E2BED" w:rsidRPr="007A3E10" w14:paraId="63B6F96C" w14:textId="77777777">
        <w:trPr>
          <w:trHeight w:val="63"/>
        </w:trPr>
        <w:tc>
          <w:tcPr>
            <w:tcW w:w="2122" w:type="dxa"/>
          </w:tcPr>
          <w:p w14:paraId="7206A063" w14:textId="54288508" w:rsidR="008E2BED" w:rsidRPr="004E0E63" w:rsidRDefault="008E2BED">
            <w:pPr>
              <w:spacing w:after="0" w:line="240" w:lineRule="auto"/>
              <w:rPr>
                <w:rFonts w:cs="Arial"/>
                <w:sz w:val="18"/>
                <w:szCs w:val="18"/>
              </w:rPr>
            </w:pPr>
            <w:r w:rsidRPr="004E0E63">
              <w:rPr>
                <w:rFonts w:cs="Arial"/>
                <w:sz w:val="18"/>
                <w:szCs w:val="18"/>
              </w:rPr>
              <w:t>Family Relationships</w:t>
            </w:r>
          </w:p>
        </w:tc>
        <w:tc>
          <w:tcPr>
            <w:tcW w:w="4677" w:type="dxa"/>
          </w:tcPr>
          <w:p w14:paraId="60648B82" w14:textId="795238F0" w:rsidR="008E2BED" w:rsidRPr="004E0E63" w:rsidRDefault="008E2BED">
            <w:pPr>
              <w:spacing w:after="0" w:line="240" w:lineRule="auto"/>
              <w:rPr>
                <w:rFonts w:cs="Arial"/>
                <w:sz w:val="18"/>
                <w:szCs w:val="18"/>
              </w:rPr>
            </w:pPr>
            <w:r w:rsidRPr="004E0E63">
              <w:rPr>
                <w:rFonts w:cs="Arial"/>
                <w:sz w:val="18"/>
                <w:szCs w:val="18"/>
              </w:rPr>
              <w:t>Provides families with access to information about family relationship issues.</w:t>
            </w:r>
          </w:p>
        </w:tc>
        <w:tc>
          <w:tcPr>
            <w:tcW w:w="3969" w:type="dxa"/>
          </w:tcPr>
          <w:p w14:paraId="0C48E647" w14:textId="6277C701" w:rsidR="008E2BED" w:rsidRPr="004E0E63" w:rsidRDefault="008E2BED">
            <w:pPr>
              <w:spacing w:after="0" w:line="240" w:lineRule="auto"/>
              <w:rPr>
                <w:rFonts w:cs="Arial"/>
                <w:sz w:val="18"/>
                <w:szCs w:val="18"/>
              </w:rPr>
            </w:pPr>
            <w:r w:rsidRPr="004E0E63">
              <w:rPr>
                <w:rFonts w:cs="Arial"/>
                <w:sz w:val="18"/>
                <w:szCs w:val="18"/>
              </w:rPr>
              <w:t xml:space="preserve">1800 050 321 </w:t>
            </w:r>
            <w:r w:rsidR="00F85D66" w:rsidRPr="004E0E63">
              <w:rPr>
                <w:rFonts w:cs="Arial"/>
                <w:sz w:val="18"/>
                <w:szCs w:val="18"/>
              </w:rPr>
              <w:br/>
            </w:r>
            <w:hyperlink r:id="rId27" w:history="1">
              <w:r w:rsidRPr="004E0E63">
                <w:rPr>
                  <w:rStyle w:val="Hyperlink"/>
                  <w:rFonts w:cs="Arial"/>
                  <w:sz w:val="18"/>
                  <w:szCs w:val="18"/>
                </w:rPr>
                <w:t>familyrelationships.gov.au</w:t>
              </w:r>
            </w:hyperlink>
            <w:r w:rsidRPr="004E0E63">
              <w:rPr>
                <w:rFonts w:cs="Arial"/>
                <w:sz w:val="18"/>
                <w:szCs w:val="18"/>
              </w:rPr>
              <w:t xml:space="preserve"> </w:t>
            </w:r>
          </w:p>
        </w:tc>
      </w:tr>
      <w:tr w:rsidR="008E2BED" w:rsidRPr="007A3E10" w14:paraId="1837FA53" w14:textId="77777777">
        <w:trPr>
          <w:trHeight w:val="63"/>
        </w:trPr>
        <w:tc>
          <w:tcPr>
            <w:tcW w:w="2122" w:type="dxa"/>
          </w:tcPr>
          <w:p w14:paraId="56ECE4A4" w14:textId="103A81DF" w:rsidR="008E2BED" w:rsidRPr="004E0E63" w:rsidRDefault="008E2BED">
            <w:pPr>
              <w:spacing w:after="0" w:line="240" w:lineRule="auto"/>
              <w:rPr>
                <w:rFonts w:cs="Arial"/>
                <w:sz w:val="18"/>
                <w:szCs w:val="18"/>
              </w:rPr>
            </w:pPr>
            <w:r w:rsidRPr="004E0E63">
              <w:rPr>
                <w:rFonts w:cs="Arial"/>
                <w:sz w:val="18"/>
                <w:szCs w:val="18"/>
              </w:rPr>
              <w:t xml:space="preserve">Mental Health Care Plan </w:t>
            </w:r>
          </w:p>
        </w:tc>
        <w:tc>
          <w:tcPr>
            <w:tcW w:w="4677" w:type="dxa"/>
          </w:tcPr>
          <w:p w14:paraId="590C4D1B" w14:textId="79C3CBB2" w:rsidR="008E2BED" w:rsidRPr="004E0E63" w:rsidRDefault="008E2BED">
            <w:pPr>
              <w:spacing w:after="0" w:line="240" w:lineRule="auto"/>
              <w:rPr>
                <w:rFonts w:cs="Arial"/>
                <w:sz w:val="18"/>
                <w:szCs w:val="18"/>
              </w:rPr>
            </w:pPr>
            <w:r w:rsidRPr="004E0E63">
              <w:rPr>
                <w:rFonts w:cs="Arial"/>
                <w:sz w:val="18"/>
                <w:szCs w:val="18"/>
              </w:rPr>
              <w:t xml:space="preserve">Medicare rebates for up to 10 individual or group appointments per year with a psychologist, occupational therapist or social worker. </w:t>
            </w:r>
          </w:p>
        </w:tc>
        <w:tc>
          <w:tcPr>
            <w:tcW w:w="3969" w:type="dxa"/>
          </w:tcPr>
          <w:p w14:paraId="47F6E35E" w14:textId="77777777" w:rsidR="008E2BED" w:rsidRPr="004E0E63" w:rsidRDefault="008E2BED">
            <w:pPr>
              <w:spacing w:after="0" w:line="240" w:lineRule="auto"/>
              <w:rPr>
                <w:rFonts w:cs="Arial"/>
                <w:sz w:val="18"/>
                <w:szCs w:val="18"/>
              </w:rPr>
            </w:pPr>
            <w:r w:rsidRPr="004E0E63">
              <w:rPr>
                <w:rFonts w:cs="Arial"/>
                <w:sz w:val="18"/>
                <w:szCs w:val="18"/>
              </w:rPr>
              <w:t xml:space="preserve">Contact your GP for a referral </w:t>
            </w:r>
          </w:p>
          <w:p w14:paraId="657D6FD4" w14:textId="77777777" w:rsidR="008E2BED" w:rsidRPr="004E0E63" w:rsidRDefault="008E2BED">
            <w:pPr>
              <w:spacing w:after="0" w:line="240" w:lineRule="auto"/>
              <w:rPr>
                <w:rFonts w:cs="Arial"/>
                <w:sz w:val="18"/>
                <w:szCs w:val="18"/>
              </w:rPr>
            </w:pPr>
            <w:hyperlink r:id="rId28" w:history="1">
              <w:r w:rsidRPr="004E0E63">
                <w:rPr>
                  <w:rStyle w:val="Hyperlink"/>
                  <w:rFonts w:cs="Arial"/>
                  <w:sz w:val="18"/>
                  <w:szCs w:val="18"/>
                </w:rPr>
                <w:t>healthdirect.gov.au/mental-health-care-plan</w:t>
              </w:r>
            </w:hyperlink>
            <w:r w:rsidRPr="004E0E63">
              <w:rPr>
                <w:rFonts w:cs="Arial"/>
                <w:sz w:val="18"/>
                <w:szCs w:val="18"/>
              </w:rPr>
              <w:t xml:space="preserve"> </w:t>
            </w:r>
          </w:p>
        </w:tc>
      </w:tr>
      <w:tr w:rsidR="008E2BED" w:rsidRPr="007A3E10" w14:paraId="7CBB6815" w14:textId="77777777">
        <w:trPr>
          <w:trHeight w:val="63"/>
        </w:trPr>
        <w:tc>
          <w:tcPr>
            <w:tcW w:w="2122" w:type="dxa"/>
          </w:tcPr>
          <w:p w14:paraId="0DC9DE79" w14:textId="7F274647" w:rsidR="008E2BED" w:rsidRPr="004E0E63" w:rsidRDefault="008E2BED">
            <w:pPr>
              <w:spacing w:after="0" w:line="240" w:lineRule="auto"/>
              <w:rPr>
                <w:rFonts w:cs="Arial"/>
                <w:sz w:val="18"/>
                <w:szCs w:val="18"/>
              </w:rPr>
            </w:pPr>
            <w:r w:rsidRPr="004E0E63">
              <w:rPr>
                <w:rFonts w:cs="Arial"/>
                <w:sz w:val="18"/>
                <w:szCs w:val="18"/>
              </w:rPr>
              <w:t>Kids Helpline</w:t>
            </w:r>
          </w:p>
        </w:tc>
        <w:tc>
          <w:tcPr>
            <w:tcW w:w="4677" w:type="dxa"/>
          </w:tcPr>
          <w:p w14:paraId="146873CB" w14:textId="77777777" w:rsidR="008E2BED" w:rsidRPr="004E0E63" w:rsidRDefault="008E2BED">
            <w:pPr>
              <w:spacing w:after="0" w:line="240" w:lineRule="auto"/>
              <w:rPr>
                <w:rFonts w:cs="Arial"/>
                <w:sz w:val="18"/>
                <w:szCs w:val="18"/>
              </w:rPr>
            </w:pPr>
            <w:r w:rsidRPr="004E0E63">
              <w:rPr>
                <w:rFonts w:cs="Arial"/>
                <w:sz w:val="18"/>
                <w:szCs w:val="18"/>
              </w:rPr>
              <w:t>Confidential telephone counselling service for young people aged 5 to 25.</w:t>
            </w:r>
          </w:p>
        </w:tc>
        <w:tc>
          <w:tcPr>
            <w:tcW w:w="3969" w:type="dxa"/>
          </w:tcPr>
          <w:p w14:paraId="062EF031" w14:textId="77777777" w:rsidR="008E2BED" w:rsidRPr="004E0E63" w:rsidRDefault="008E2BED">
            <w:pPr>
              <w:spacing w:after="0" w:line="240" w:lineRule="auto"/>
              <w:rPr>
                <w:rFonts w:cs="Arial"/>
                <w:sz w:val="18"/>
                <w:szCs w:val="18"/>
              </w:rPr>
            </w:pPr>
            <w:r w:rsidRPr="004E0E63">
              <w:rPr>
                <w:rFonts w:cs="Arial"/>
                <w:sz w:val="18"/>
                <w:szCs w:val="18"/>
              </w:rPr>
              <w:t>1800 551 800</w:t>
            </w:r>
          </w:p>
          <w:p w14:paraId="51C1392E" w14:textId="77777777" w:rsidR="008E2BED" w:rsidRPr="004E0E63" w:rsidRDefault="008E2BED">
            <w:pPr>
              <w:spacing w:after="0" w:line="240" w:lineRule="auto"/>
              <w:rPr>
                <w:rFonts w:cs="Arial"/>
                <w:sz w:val="18"/>
                <w:szCs w:val="18"/>
              </w:rPr>
            </w:pPr>
            <w:hyperlink r:id="rId29" w:history="1">
              <w:r w:rsidRPr="004E0E63">
                <w:rPr>
                  <w:rStyle w:val="Hyperlink"/>
                  <w:rFonts w:cs="Arial"/>
                  <w:sz w:val="18"/>
                  <w:szCs w:val="18"/>
                </w:rPr>
                <w:t>kidshelpline.com.au/</w:t>
              </w:r>
            </w:hyperlink>
            <w:r w:rsidRPr="004E0E63">
              <w:rPr>
                <w:rFonts w:cs="Arial"/>
                <w:sz w:val="18"/>
                <w:szCs w:val="18"/>
              </w:rPr>
              <w:t xml:space="preserve"> </w:t>
            </w:r>
          </w:p>
        </w:tc>
      </w:tr>
      <w:tr w:rsidR="008E2BED" w:rsidRPr="007A3E10" w14:paraId="358114A5" w14:textId="77777777">
        <w:trPr>
          <w:trHeight w:val="63"/>
        </w:trPr>
        <w:tc>
          <w:tcPr>
            <w:tcW w:w="2122" w:type="dxa"/>
          </w:tcPr>
          <w:p w14:paraId="18BA9634" w14:textId="02D757D4" w:rsidR="008E2BED" w:rsidRPr="004E0E63" w:rsidRDefault="008E2BED">
            <w:pPr>
              <w:spacing w:after="0" w:line="240" w:lineRule="auto"/>
              <w:rPr>
                <w:rFonts w:cs="Arial"/>
                <w:sz w:val="18"/>
                <w:szCs w:val="18"/>
              </w:rPr>
            </w:pPr>
            <w:r w:rsidRPr="004E0E63">
              <w:rPr>
                <w:rFonts w:cs="Arial"/>
                <w:sz w:val="18"/>
                <w:szCs w:val="18"/>
              </w:rPr>
              <w:t>Parentline</w:t>
            </w:r>
          </w:p>
        </w:tc>
        <w:tc>
          <w:tcPr>
            <w:tcW w:w="4677" w:type="dxa"/>
          </w:tcPr>
          <w:p w14:paraId="4921123F" w14:textId="0B454562" w:rsidR="008E2BED" w:rsidRPr="004E0E63" w:rsidRDefault="008E2BED">
            <w:pPr>
              <w:spacing w:after="0" w:line="240" w:lineRule="auto"/>
              <w:rPr>
                <w:rFonts w:cs="Arial"/>
                <w:sz w:val="18"/>
                <w:szCs w:val="18"/>
              </w:rPr>
            </w:pPr>
            <w:r w:rsidRPr="004E0E63">
              <w:rPr>
                <w:rFonts w:cs="Arial"/>
                <w:sz w:val="18"/>
                <w:szCs w:val="18"/>
              </w:rPr>
              <w:t>Counselling and information for families with children up to 18 years. Open 8</w:t>
            </w:r>
            <w:r w:rsidR="002F5F8E" w:rsidRPr="004E0E63">
              <w:rPr>
                <w:rFonts w:cs="Arial"/>
                <w:sz w:val="18"/>
                <w:szCs w:val="18"/>
              </w:rPr>
              <w:t xml:space="preserve"> </w:t>
            </w:r>
            <w:r w:rsidRPr="004E0E63">
              <w:rPr>
                <w:rFonts w:cs="Arial"/>
                <w:sz w:val="18"/>
                <w:szCs w:val="18"/>
              </w:rPr>
              <w:t xml:space="preserve">am to midnight, </w:t>
            </w:r>
            <w:r w:rsidR="00B76993" w:rsidRPr="004E0E63">
              <w:rPr>
                <w:rFonts w:cs="Arial"/>
                <w:sz w:val="18"/>
                <w:szCs w:val="18"/>
              </w:rPr>
              <w:t>7</w:t>
            </w:r>
            <w:r w:rsidRPr="004E0E63">
              <w:rPr>
                <w:rFonts w:cs="Arial"/>
                <w:sz w:val="18"/>
                <w:szCs w:val="18"/>
              </w:rPr>
              <w:t xml:space="preserve"> days</w:t>
            </w:r>
            <w:r w:rsidR="00B76993" w:rsidRPr="004E0E63">
              <w:rPr>
                <w:rFonts w:cs="Arial"/>
                <w:sz w:val="18"/>
                <w:szCs w:val="18"/>
              </w:rPr>
              <w:t xml:space="preserve"> a week</w:t>
            </w:r>
            <w:r w:rsidRPr="004E0E63">
              <w:rPr>
                <w:rFonts w:cs="Arial"/>
                <w:sz w:val="18"/>
                <w:szCs w:val="18"/>
              </w:rPr>
              <w:t>.</w:t>
            </w:r>
          </w:p>
        </w:tc>
        <w:tc>
          <w:tcPr>
            <w:tcW w:w="3969" w:type="dxa"/>
          </w:tcPr>
          <w:p w14:paraId="14C5CE0F" w14:textId="77777777" w:rsidR="008E2BED" w:rsidRPr="004E0E63" w:rsidRDefault="008E2BED">
            <w:pPr>
              <w:spacing w:after="0" w:line="240" w:lineRule="auto"/>
              <w:rPr>
                <w:rFonts w:cs="Arial"/>
                <w:sz w:val="18"/>
                <w:szCs w:val="18"/>
              </w:rPr>
            </w:pPr>
            <w:r w:rsidRPr="004E0E63">
              <w:rPr>
                <w:rFonts w:cs="Arial"/>
                <w:sz w:val="18"/>
                <w:szCs w:val="18"/>
              </w:rPr>
              <w:t>132 289</w:t>
            </w:r>
          </w:p>
          <w:p w14:paraId="037EE0C2" w14:textId="77777777" w:rsidR="008E2BED" w:rsidRPr="004E0E63" w:rsidRDefault="008E2BED">
            <w:pPr>
              <w:spacing w:after="0" w:line="240" w:lineRule="auto"/>
              <w:rPr>
                <w:rFonts w:cs="Arial"/>
                <w:sz w:val="18"/>
                <w:szCs w:val="18"/>
              </w:rPr>
            </w:pPr>
            <w:hyperlink r:id="rId30" w:history="1">
              <w:r w:rsidRPr="004E0E63">
                <w:rPr>
                  <w:rStyle w:val="Hyperlink"/>
                  <w:rFonts w:cs="Arial"/>
                  <w:sz w:val="18"/>
                  <w:szCs w:val="18"/>
                </w:rPr>
                <w:t>parentline.com.au/</w:t>
              </w:r>
            </w:hyperlink>
            <w:r w:rsidRPr="004E0E63">
              <w:rPr>
                <w:rFonts w:cs="Arial"/>
                <w:sz w:val="18"/>
                <w:szCs w:val="18"/>
              </w:rPr>
              <w:t xml:space="preserve"> </w:t>
            </w:r>
          </w:p>
        </w:tc>
      </w:tr>
      <w:tr w:rsidR="008E2BED" w:rsidRPr="007A3E10" w14:paraId="295CE882" w14:textId="77777777">
        <w:trPr>
          <w:trHeight w:val="63"/>
        </w:trPr>
        <w:tc>
          <w:tcPr>
            <w:tcW w:w="2122" w:type="dxa"/>
          </w:tcPr>
          <w:p w14:paraId="44C2F0B5" w14:textId="01D15D5B" w:rsidR="008E2BED" w:rsidRPr="004E0E63" w:rsidRDefault="008E2BED">
            <w:pPr>
              <w:spacing w:after="0" w:line="240" w:lineRule="auto"/>
              <w:rPr>
                <w:rFonts w:cs="Arial"/>
                <w:sz w:val="18"/>
                <w:szCs w:val="18"/>
              </w:rPr>
            </w:pPr>
            <w:r w:rsidRPr="004E0E63">
              <w:rPr>
                <w:rFonts w:cs="Arial"/>
                <w:sz w:val="18"/>
                <w:szCs w:val="18"/>
              </w:rPr>
              <w:t>NURSE-ON-CALL</w:t>
            </w:r>
          </w:p>
        </w:tc>
        <w:tc>
          <w:tcPr>
            <w:tcW w:w="4677" w:type="dxa"/>
          </w:tcPr>
          <w:p w14:paraId="05993A88" w14:textId="7B838801" w:rsidR="008E2BED" w:rsidRPr="004E0E63" w:rsidRDefault="008E2BED">
            <w:pPr>
              <w:spacing w:after="0" w:line="240" w:lineRule="auto"/>
              <w:rPr>
                <w:rFonts w:cs="Arial"/>
                <w:sz w:val="18"/>
                <w:szCs w:val="18"/>
              </w:rPr>
            </w:pPr>
            <w:r w:rsidRPr="004E0E63">
              <w:rPr>
                <w:rFonts w:cs="Arial"/>
                <w:sz w:val="18"/>
                <w:szCs w:val="18"/>
              </w:rPr>
              <w:t>Expert health information and advice (</w:t>
            </w:r>
            <w:r w:rsidR="0CC11486" w:rsidRPr="004E0E63">
              <w:rPr>
                <w:rFonts w:cs="Arial"/>
                <w:sz w:val="18"/>
                <w:szCs w:val="18"/>
              </w:rPr>
              <w:t>2</w:t>
            </w:r>
            <w:r w:rsidRPr="004E0E63">
              <w:rPr>
                <w:rFonts w:cs="Arial"/>
                <w:sz w:val="18"/>
                <w:szCs w:val="18"/>
              </w:rPr>
              <w:t>4 hours, 7 days</w:t>
            </w:r>
            <w:r w:rsidR="00B76993" w:rsidRPr="004E0E63">
              <w:rPr>
                <w:rFonts w:cs="Arial"/>
                <w:sz w:val="18"/>
                <w:szCs w:val="18"/>
              </w:rPr>
              <w:t xml:space="preserve"> a week</w:t>
            </w:r>
            <w:r w:rsidR="00FA5BBD" w:rsidRPr="004E0E63">
              <w:rPr>
                <w:rFonts w:cs="Arial"/>
                <w:sz w:val="18"/>
                <w:szCs w:val="18"/>
              </w:rPr>
              <w:t>)</w:t>
            </w:r>
            <w:r w:rsidR="009F6E6B" w:rsidRPr="004E0E63">
              <w:rPr>
                <w:rFonts w:cs="Arial"/>
                <w:sz w:val="18"/>
                <w:szCs w:val="18"/>
              </w:rPr>
              <w:t>.</w:t>
            </w:r>
          </w:p>
        </w:tc>
        <w:tc>
          <w:tcPr>
            <w:tcW w:w="3969" w:type="dxa"/>
          </w:tcPr>
          <w:p w14:paraId="626720A9" w14:textId="77777777" w:rsidR="008E2BED" w:rsidRPr="004E0E63" w:rsidRDefault="008E2BED">
            <w:pPr>
              <w:spacing w:after="0" w:line="240" w:lineRule="auto"/>
              <w:rPr>
                <w:rFonts w:cs="Arial"/>
                <w:sz w:val="18"/>
                <w:szCs w:val="18"/>
              </w:rPr>
            </w:pPr>
            <w:r w:rsidRPr="004E0E63">
              <w:rPr>
                <w:rFonts w:cs="Arial"/>
                <w:sz w:val="18"/>
                <w:szCs w:val="18"/>
              </w:rPr>
              <w:t>1300 60 60 24</w:t>
            </w:r>
          </w:p>
        </w:tc>
      </w:tr>
      <w:tr w:rsidR="008E2BED" w:rsidRPr="007A3E10" w14:paraId="211403A3" w14:textId="77777777">
        <w:trPr>
          <w:trHeight w:val="692"/>
        </w:trPr>
        <w:tc>
          <w:tcPr>
            <w:tcW w:w="2122" w:type="dxa"/>
          </w:tcPr>
          <w:p w14:paraId="0DE01AF2" w14:textId="7C64DC09" w:rsidR="008E2BED" w:rsidRPr="004E0E63" w:rsidRDefault="008E2BED">
            <w:pPr>
              <w:spacing w:after="0" w:line="240" w:lineRule="auto"/>
              <w:rPr>
                <w:rFonts w:cs="Arial"/>
                <w:sz w:val="18"/>
                <w:szCs w:val="18"/>
              </w:rPr>
            </w:pPr>
            <w:r w:rsidRPr="004E0E63">
              <w:rPr>
                <w:rFonts w:cs="Arial"/>
                <w:sz w:val="18"/>
                <w:szCs w:val="18"/>
              </w:rPr>
              <w:t>Rural Aid</w:t>
            </w:r>
          </w:p>
        </w:tc>
        <w:tc>
          <w:tcPr>
            <w:tcW w:w="4677" w:type="dxa"/>
          </w:tcPr>
          <w:p w14:paraId="7FE3C56B" w14:textId="7D41B556" w:rsidR="008E2BED" w:rsidRPr="004E0E63" w:rsidRDefault="008E2BED">
            <w:pPr>
              <w:spacing w:after="0" w:line="240" w:lineRule="auto"/>
              <w:rPr>
                <w:rFonts w:cs="Arial"/>
                <w:sz w:val="18"/>
                <w:szCs w:val="18"/>
              </w:rPr>
            </w:pPr>
            <w:r w:rsidRPr="004E0E63">
              <w:rPr>
                <w:rFonts w:cs="Arial"/>
                <w:sz w:val="18"/>
                <w:szCs w:val="18"/>
              </w:rPr>
              <w:t>Offers free, confidential counselling to Rural Aid registered farmers and families, and critical support to farmers affected by natural disaster with financial, water, fodder and volunteer assistance.</w:t>
            </w:r>
          </w:p>
        </w:tc>
        <w:tc>
          <w:tcPr>
            <w:tcW w:w="3969" w:type="dxa"/>
          </w:tcPr>
          <w:p w14:paraId="60198EE8" w14:textId="77777777" w:rsidR="008E2BED" w:rsidRPr="004E0E63" w:rsidRDefault="008E2BED">
            <w:pPr>
              <w:spacing w:after="0" w:line="240" w:lineRule="auto"/>
              <w:rPr>
                <w:rFonts w:cs="Arial"/>
                <w:sz w:val="18"/>
                <w:szCs w:val="18"/>
              </w:rPr>
            </w:pPr>
            <w:r w:rsidRPr="004E0E63">
              <w:rPr>
                <w:rFonts w:cs="Arial"/>
                <w:sz w:val="18"/>
                <w:szCs w:val="18"/>
              </w:rPr>
              <w:t>1300 327 624</w:t>
            </w:r>
          </w:p>
          <w:p w14:paraId="4F8C4FFE" w14:textId="77777777" w:rsidR="008E2BED" w:rsidRPr="004E0E63" w:rsidRDefault="008E2BED">
            <w:pPr>
              <w:spacing w:after="0" w:line="240" w:lineRule="auto"/>
              <w:rPr>
                <w:rStyle w:val="Hyperlink"/>
                <w:rFonts w:cs="Arial"/>
                <w:sz w:val="18"/>
                <w:szCs w:val="18"/>
              </w:rPr>
            </w:pPr>
            <w:r w:rsidRPr="004E0E63">
              <w:rPr>
                <w:rFonts w:cs="Arial"/>
                <w:sz w:val="18"/>
                <w:szCs w:val="18"/>
              </w:rPr>
              <w:fldChar w:fldCharType="begin"/>
            </w:r>
            <w:r w:rsidRPr="004E0E63">
              <w:rPr>
                <w:rFonts w:cs="Arial"/>
                <w:sz w:val="18"/>
                <w:szCs w:val="18"/>
              </w:rPr>
              <w:instrText xml:space="preserve"> HYPERLINK "mailto:contact@ruralaid.org.au" </w:instrText>
            </w:r>
            <w:r w:rsidRPr="004E0E63">
              <w:rPr>
                <w:rFonts w:cs="Arial"/>
                <w:sz w:val="18"/>
                <w:szCs w:val="18"/>
              </w:rPr>
            </w:r>
            <w:r w:rsidRPr="004E0E63">
              <w:rPr>
                <w:rFonts w:cs="Arial"/>
                <w:sz w:val="18"/>
                <w:szCs w:val="18"/>
              </w:rPr>
              <w:fldChar w:fldCharType="separate"/>
            </w:r>
            <w:r w:rsidRPr="004E0E63">
              <w:rPr>
                <w:rStyle w:val="Hyperlink"/>
                <w:rFonts w:cs="Arial"/>
                <w:sz w:val="18"/>
                <w:szCs w:val="18"/>
              </w:rPr>
              <w:t>contact@ruralaid.org.au</w:t>
            </w:r>
          </w:p>
          <w:p w14:paraId="09D73B8B" w14:textId="42E5A518" w:rsidR="008E2BED" w:rsidRPr="004E0E63" w:rsidRDefault="008E2BED">
            <w:pPr>
              <w:spacing w:after="0" w:line="240" w:lineRule="auto"/>
              <w:rPr>
                <w:rFonts w:cs="Arial"/>
                <w:sz w:val="18"/>
                <w:szCs w:val="18"/>
              </w:rPr>
            </w:pPr>
            <w:r w:rsidRPr="004E0E63">
              <w:rPr>
                <w:rFonts w:cs="Arial"/>
                <w:sz w:val="18"/>
                <w:szCs w:val="18"/>
              </w:rPr>
              <w:fldChar w:fldCharType="end"/>
            </w:r>
            <w:hyperlink r:id="rId31" w:history="1">
              <w:r w:rsidRPr="004E0E63">
                <w:rPr>
                  <w:rStyle w:val="Hyperlink"/>
                  <w:rFonts w:cs="Arial"/>
                  <w:sz w:val="18"/>
                  <w:szCs w:val="18"/>
                </w:rPr>
                <w:t>www.ruralaid.org.au/</w:t>
              </w:r>
            </w:hyperlink>
          </w:p>
        </w:tc>
      </w:tr>
      <w:tr w:rsidR="008E2BED" w:rsidRPr="007A3E10" w14:paraId="3DCD4C6B" w14:textId="77777777">
        <w:trPr>
          <w:trHeight w:val="692"/>
        </w:trPr>
        <w:tc>
          <w:tcPr>
            <w:tcW w:w="2122" w:type="dxa"/>
            <w:tcBorders>
              <w:bottom w:val="single" w:sz="4" w:space="0" w:color="auto"/>
            </w:tcBorders>
          </w:tcPr>
          <w:p w14:paraId="17DC4A47" w14:textId="77777777" w:rsidR="008E2BED" w:rsidRPr="004E0E63" w:rsidRDefault="008E2BED">
            <w:pPr>
              <w:spacing w:after="0" w:line="240" w:lineRule="auto"/>
              <w:rPr>
                <w:rFonts w:cs="Arial"/>
                <w:sz w:val="18"/>
                <w:szCs w:val="18"/>
              </w:rPr>
            </w:pPr>
            <w:r w:rsidRPr="004E0E63">
              <w:rPr>
                <w:rFonts w:cs="Arial"/>
                <w:sz w:val="18"/>
                <w:szCs w:val="18"/>
              </w:rPr>
              <w:t>Better Health Channel</w:t>
            </w:r>
          </w:p>
        </w:tc>
        <w:tc>
          <w:tcPr>
            <w:tcW w:w="4677" w:type="dxa"/>
            <w:tcBorders>
              <w:bottom w:val="single" w:sz="4" w:space="0" w:color="auto"/>
            </w:tcBorders>
          </w:tcPr>
          <w:p w14:paraId="791A32E6" w14:textId="5CD69FB9" w:rsidR="008E2BED" w:rsidRPr="004E0E63" w:rsidRDefault="008E2BED">
            <w:pPr>
              <w:spacing w:after="0" w:line="240" w:lineRule="auto"/>
              <w:rPr>
                <w:rFonts w:cs="Arial"/>
                <w:sz w:val="18"/>
                <w:szCs w:val="18"/>
              </w:rPr>
            </w:pPr>
            <w:r w:rsidRPr="004E0E63">
              <w:rPr>
                <w:rFonts w:cs="Arial"/>
                <w:sz w:val="18"/>
                <w:szCs w:val="18"/>
              </w:rPr>
              <w:t>Health and medical information that is reliable, up to date, easy to understand, regularly reviewed and locally relevant.</w:t>
            </w:r>
          </w:p>
        </w:tc>
        <w:tc>
          <w:tcPr>
            <w:tcW w:w="3969" w:type="dxa"/>
            <w:tcBorders>
              <w:bottom w:val="single" w:sz="4" w:space="0" w:color="auto"/>
            </w:tcBorders>
          </w:tcPr>
          <w:p w14:paraId="7D1F88BA" w14:textId="77777777" w:rsidR="008E2BED" w:rsidRPr="004E0E63" w:rsidRDefault="008E2BED">
            <w:pPr>
              <w:spacing w:after="0" w:line="240" w:lineRule="auto"/>
              <w:rPr>
                <w:rFonts w:cs="Arial"/>
                <w:sz w:val="18"/>
                <w:szCs w:val="18"/>
              </w:rPr>
            </w:pPr>
            <w:hyperlink r:id="rId32" w:history="1">
              <w:r w:rsidRPr="004E0E63">
                <w:rPr>
                  <w:rStyle w:val="Hyperlink"/>
                  <w:rFonts w:cs="Arial"/>
                  <w:sz w:val="18"/>
                  <w:szCs w:val="18"/>
                </w:rPr>
                <w:t>betterhealth.vic.gov.au</w:t>
              </w:r>
            </w:hyperlink>
          </w:p>
        </w:tc>
      </w:tr>
    </w:tbl>
    <w:p w14:paraId="70584AD6" w14:textId="77777777" w:rsidR="007973B4" w:rsidRPr="007A3E10" w:rsidRDefault="008E2BED" w:rsidP="004E0E63">
      <w:pPr>
        <w:pStyle w:val="Heading2"/>
        <w:spacing w:before="120" w:line="240" w:lineRule="auto"/>
        <w:rPr>
          <w:rFonts w:cs="Arial"/>
          <w:b w:val="0"/>
          <w:color w:val="003A28" w:themeColor="accent2"/>
        </w:rPr>
      </w:pPr>
      <w:r w:rsidRPr="007A3E10">
        <w:rPr>
          <w:rFonts w:cs="Arial"/>
          <w:b w:val="0"/>
          <w:color w:val="003A28" w:themeColor="accent2"/>
        </w:rPr>
        <w:t>Agriculture Victoria</w:t>
      </w:r>
    </w:p>
    <w:tbl>
      <w:tblPr>
        <w:tblStyle w:val="TableGrid"/>
        <w:tblW w:w="10768" w:type="dxa"/>
        <w:tblLook w:val="04A0" w:firstRow="1" w:lastRow="0" w:firstColumn="1" w:lastColumn="0" w:noHBand="0" w:noVBand="1"/>
      </w:tblPr>
      <w:tblGrid>
        <w:gridCol w:w="2122"/>
        <w:gridCol w:w="4677"/>
        <w:gridCol w:w="3969"/>
      </w:tblGrid>
      <w:tr w:rsidR="00690D01" w:rsidRPr="007A3E10" w14:paraId="19C42673" w14:textId="77777777" w:rsidTr="5DAC8E59">
        <w:tc>
          <w:tcPr>
            <w:tcW w:w="2122" w:type="dxa"/>
          </w:tcPr>
          <w:p w14:paraId="296117DE" w14:textId="76E52E4D" w:rsidR="00690D01" w:rsidRPr="004E0E63" w:rsidRDefault="00571EE1" w:rsidP="00690D01">
            <w:pPr>
              <w:spacing w:after="0" w:line="240" w:lineRule="auto"/>
              <w:rPr>
                <w:rFonts w:cs="Arial"/>
                <w:sz w:val="20"/>
                <w:szCs w:val="20"/>
              </w:rPr>
            </w:pPr>
            <w:r w:rsidRPr="004E0E63">
              <w:rPr>
                <w:rFonts w:cs="Arial"/>
                <w:sz w:val="20"/>
                <w:szCs w:val="20"/>
              </w:rPr>
              <w:t>Agriculture Recovery Services</w:t>
            </w:r>
          </w:p>
        </w:tc>
        <w:tc>
          <w:tcPr>
            <w:tcW w:w="4677" w:type="dxa"/>
          </w:tcPr>
          <w:p w14:paraId="0CDD6ACE" w14:textId="5DB3FF84" w:rsidR="00690D01" w:rsidRPr="004E0E63" w:rsidRDefault="00EF497B" w:rsidP="00690D01">
            <w:pPr>
              <w:spacing w:after="0" w:line="240" w:lineRule="auto"/>
              <w:rPr>
                <w:rFonts w:cs="Arial"/>
                <w:sz w:val="20"/>
                <w:szCs w:val="20"/>
              </w:rPr>
            </w:pPr>
            <w:r w:rsidRPr="004E0E63">
              <w:rPr>
                <w:rFonts w:cs="Arial"/>
                <w:sz w:val="20"/>
                <w:szCs w:val="20"/>
              </w:rPr>
              <w:t>Work with far</w:t>
            </w:r>
            <w:r w:rsidR="004A3BDA" w:rsidRPr="004E0E63">
              <w:rPr>
                <w:rFonts w:cs="Arial"/>
                <w:sz w:val="20"/>
                <w:szCs w:val="20"/>
              </w:rPr>
              <w:t>mer</w:t>
            </w:r>
            <w:r w:rsidR="005F4E55" w:rsidRPr="004E0E63">
              <w:rPr>
                <w:rFonts w:cs="Arial"/>
                <w:sz w:val="20"/>
                <w:szCs w:val="20"/>
              </w:rPr>
              <w:t>s</w:t>
            </w:r>
            <w:r w:rsidR="004A3BDA" w:rsidRPr="004E0E63">
              <w:rPr>
                <w:rFonts w:cs="Arial"/>
                <w:sz w:val="20"/>
                <w:szCs w:val="20"/>
              </w:rPr>
              <w:t xml:space="preserve"> and industry to prepare for and respond to natural disasters.</w:t>
            </w:r>
          </w:p>
        </w:tc>
        <w:tc>
          <w:tcPr>
            <w:tcW w:w="3969" w:type="dxa"/>
          </w:tcPr>
          <w:p w14:paraId="013F0A67" w14:textId="52D65A15" w:rsidR="00D645E2" w:rsidRPr="004E0E63" w:rsidRDefault="00DA637B" w:rsidP="00D645E2">
            <w:pPr>
              <w:spacing w:after="0" w:line="240" w:lineRule="auto"/>
              <w:rPr>
                <w:rFonts w:cs="Arial"/>
                <w:color w:val="0563C1" w:themeColor="hyperlink"/>
                <w:sz w:val="20"/>
                <w:szCs w:val="20"/>
                <w:u w:val="single"/>
                <w:lang w:val="en-US"/>
              </w:rPr>
            </w:pPr>
            <w:r w:rsidRPr="004E0E63">
              <w:rPr>
                <w:rFonts w:cs="Arial"/>
                <w:color w:val="0563C1"/>
                <w:sz w:val="20"/>
                <w:szCs w:val="20"/>
                <w:u w:val="single"/>
                <w:lang w:val="en-US"/>
              </w:rPr>
              <w:t>1800</w:t>
            </w:r>
            <w:r w:rsidR="009C4280" w:rsidRPr="004E0E63">
              <w:rPr>
                <w:rFonts w:cs="Arial"/>
                <w:color w:val="0563C1"/>
                <w:sz w:val="20"/>
                <w:szCs w:val="20"/>
                <w:u w:val="single"/>
                <w:lang w:val="en-US"/>
              </w:rPr>
              <w:t xml:space="preserve"> 226 226</w:t>
            </w:r>
          </w:p>
          <w:p w14:paraId="25571B6F" w14:textId="6A7EC245" w:rsidR="00690D01" w:rsidRPr="004E0E63" w:rsidRDefault="00D645E2" w:rsidP="00D645E2">
            <w:pPr>
              <w:spacing w:after="0" w:line="240" w:lineRule="auto"/>
              <w:rPr>
                <w:rFonts w:cs="Arial"/>
                <w:sz w:val="20"/>
                <w:szCs w:val="20"/>
              </w:rPr>
            </w:pPr>
            <w:hyperlink r:id="rId33" w:history="1">
              <w:r w:rsidRPr="004E0E63">
                <w:rPr>
                  <w:rStyle w:val="Hyperlink"/>
                  <w:rFonts w:cs="Arial"/>
                  <w:sz w:val="20"/>
                  <w:szCs w:val="20"/>
                  <w:lang w:val="en-US"/>
                </w:rPr>
                <w:t>recovery@agriculture.vic.gov.au</w:t>
              </w:r>
            </w:hyperlink>
          </w:p>
        </w:tc>
      </w:tr>
      <w:tr w:rsidR="00690D01" w:rsidRPr="007A3E10" w14:paraId="5E37572D" w14:textId="77777777" w:rsidTr="5DAC8E59">
        <w:trPr>
          <w:cantSplit/>
        </w:trPr>
        <w:tc>
          <w:tcPr>
            <w:tcW w:w="2122" w:type="dxa"/>
          </w:tcPr>
          <w:p w14:paraId="1503DB4D" w14:textId="328A3F31" w:rsidR="00690D01" w:rsidRPr="004E0E63" w:rsidRDefault="00571EE1" w:rsidP="00690D01">
            <w:pPr>
              <w:spacing w:after="0" w:line="240" w:lineRule="auto"/>
              <w:rPr>
                <w:rFonts w:cs="Arial"/>
                <w:sz w:val="20"/>
                <w:szCs w:val="20"/>
              </w:rPr>
            </w:pPr>
            <w:r w:rsidRPr="004E0E63">
              <w:rPr>
                <w:rFonts w:cs="Arial"/>
                <w:sz w:val="20"/>
                <w:szCs w:val="20"/>
              </w:rPr>
              <w:t>Information</w:t>
            </w:r>
          </w:p>
        </w:tc>
        <w:tc>
          <w:tcPr>
            <w:tcW w:w="4677" w:type="dxa"/>
          </w:tcPr>
          <w:p w14:paraId="5000E46D" w14:textId="15440B45" w:rsidR="00690D01" w:rsidRPr="004E0E63" w:rsidRDefault="00187649" w:rsidP="00690D01">
            <w:pPr>
              <w:spacing w:after="0" w:line="240" w:lineRule="auto"/>
              <w:rPr>
                <w:rFonts w:cs="Arial"/>
                <w:sz w:val="20"/>
                <w:szCs w:val="20"/>
              </w:rPr>
            </w:pPr>
            <w:r w:rsidRPr="004E0E63">
              <w:rPr>
                <w:rFonts w:cs="Arial"/>
                <w:sz w:val="20"/>
                <w:szCs w:val="20"/>
                <w:lang w:val="en-US"/>
              </w:rPr>
              <w:t xml:space="preserve">The </w:t>
            </w:r>
            <w:r w:rsidR="00C32AC9" w:rsidRPr="004E0E63">
              <w:rPr>
                <w:rFonts w:cs="Arial"/>
                <w:sz w:val="20"/>
                <w:szCs w:val="20"/>
                <w:lang w:val="en-US"/>
              </w:rPr>
              <w:t>Agriculture Victoria website provides information on animal welfare, livestock and animals, a</w:t>
            </w:r>
            <w:r w:rsidR="00363C04" w:rsidRPr="004E0E63">
              <w:rPr>
                <w:rFonts w:cs="Arial"/>
                <w:sz w:val="20"/>
                <w:szCs w:val="20"/>
                <w:lang w:val="en-US"/>
              </w:rPr>
              <w:t>s well as</w:t>
            </w:r>
            <w:r w:rsidR="00C32AC9" w:rsidRPr="004E0E63">
              <w:rPr>
                <w:rFonts w:cs="Arial"/>
                <w:sz w:val="20"/>
                <w:szCs w:val="20"/>
                <w:lang w:val="en-US"/>
              </w:rPr>
              <w:t xml:space="preserve"> biosecurity.</w:t>
            </w:r>
          </w:p>
        </w:tc>
        <w:tc>
          <w:tcPr>
            <w:tcW w:w="3969" w:type="dxa"/>
          </w:tcPr>
          <w:p w14:paraId="4524B67E" w14:textId="76906C06" w:rsidR="00D645E2" w:rsidRPr="004E0E63" w:rsidRDefault="00156650" w:rsidP="004E0E63">
            <w:pPr>
              <w:spacing w:after="0" w:line="240" w:lineRule="auto"/>
              <w:rPr>
                <w:rFonts w:cs="Arial"/>
                <w:sz w:val="20"/>
                <w:szCs w:val="20"/>
              </w:rPr>
            </w:pPr>
            <w:hyperlink r:id="rId34" w:history="1">
              <w:r w:rsidRPr="004E0E63">
                <w:rPr>
                  <w:rStyle w:val="Hyperlink"/>
                  <w:rFonts w:cs="Arial"/>
                  <w:sz w:val="20"/>
                  <w:szCs w:val="20"/>
                </w:rPr>
                <w:t>agriculture.vic.gov.au/</w:t>
              </w:r>
            </w:hyperlink>
          </w:p>
          <w:p w14:paraId="4D480010" w14:textId="1D13D80E" w:rsidR="00156650" w:rsidRPr="004E0E63" w:rsidRDefault="00156650" w:rsidP="004E0E63">
            <w:pPr>
              <w:spacing w:after="0" w:line="240" w:lineRule="auto"/>
              <w:rPr>
                <w:rFonts w:cs="Arial"/>
                <w:sz w:val="20"/>
                <w:szCs w:val="20"/>
              </w:rPr>
            </w:pPr>
          </w:p>
        </w:tc>
      </w:tr>
    </w:tbl>
    <w:p w14:paraId="209CA416" w14:textId="77777777" w:rsidR="00C32AC9" w:rsidRPr="007A3E10" w:rsidRDefault="00C32AC9" w:rsidP="00193B86">
      <w:pPr>
        <w:spacing w:after="120" w:line="240" w:lineRule="auto"/>
        <w:rPr>
          <w:rFonts w:cs="Arial"/>
          <w:sz w:val="2"/>
          <w:szCs w:val="2"/>
        </w:rPr>
      </w:pPr>
    </w:p>
    <w:sectPr w:rsidR="00C32AC9" w:rsidRPr="007A3E10" w:rsidSect="00C32AC9">
      <w:headerReference w:type="default" r:id="rId35"/>
      <w:footerReference w:type="even" r:id="rId36"/>
      <w:footerReference w:type="default" r:id="rId37"/>
      <w:headerReference w:type="first" r:id="rId38"/>
      <w:footerReference w:type="first" r:id="rId39"/>
      <w:type w:val="continuous"/>
      <w:pgSz w:w="11900" w:h="16840"/>
      <w:pgMar w:top="1701" w:right="709" w:bottom="284"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F6849" w14:textId="77777777" w:rsidR="006D7F6E" w:rsidRDefault="006D7F6E" w:rsidP="00B61BD3">
      <w:r>
        <w:separator/>
      </w:r>
    </w:p>
  </w:endnote>
  <w:endnote w:type="continuationSeparator" w:id="0">
    <w:p w14:paraId="0EA082C9" w14:textId="77777777" w:rsidR="006D7F6E" w:rsidRDefault="006D7F6E" w:rsidP="00B61BD3">
      <w:r>
        <w:continuationSeparator/>
      </w:r>
    </w:p>
  </w:endnote>
  <w:endnote w:type="continuationNotice" w:id="1">
    <w:p w14:paraId="502A86AD" w14:textId="77777777" w:rsidR="006D7F6E" w:rsidRDefault="006D7F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SemiBold">
    <w:altName w:val="Calibri"/>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71FB2" w14:textId="00670C44" w:rsidR="008D7A12" w:rsidRDefault="00BA1C32">
    <w:pPr>
      <w:pStyle w:val="Footer"/>
    </w:pPr>
    <w:r>
      <w:rPr>
        <w:noProof/>
      </w:rPr>
      <mc:AlternateContent>
        <mc:Choice Requires="wps">
          <w:drawing>
            <wp:anchor distT="0" distB="0" distL="0" distR="0" simplePos="0" relativeHeight="251658247" behindDoc="0" locked="0" layoutInCell="1" allowOverlap="1" wp14:anchorId="0C4E37B7" wp14:editId="7272EB99">
              <wp:simplePos x="635" y="635"/>
              <wp:positionH relativeFrom="page">
                <wp:align>center</wp:align>
              </wp:positionH>
              <wp:positionV relativeFrom="page">
                <wp:align>bottom</wp:align>
              </wp:positionV>
              <wp:extent cx="443865" cy="443865"/>
              <wp:effectExtent l="0" t="0" r="635" b="0"/>
              <wp:wrapNone/>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E437B9" w14:textId="513A90C8" w:rsidR="00BA1C32" w:rsidRPr="00BA1C32" w:rsidRDefault="00BA1C32" w:rsidP="00BA1C32">
                          <w:pPr>
                            <w:spacing w:after="0"/>
                            <w:rPr>
                              <w:rFonts w:ascii="Calibri" w:eastAsia="Calibri" w:hAnsi="Calibri" w:cs="Calibri"/>
                              <w:noProof/>
                              <w:color w:val="000000"/>
                              <w:szCs w:val="24"/>
                            </w:rPr>
                          </w:pPr>
                          <w:r w:rsidRPr="00BA1C32">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4E37B7" id="_x0000_t202" coordsize="21600,21600" o:spt="202" path="m,l,21600r21600,l21600,xe">
              <v:stroke joinstyle="miter"/>
              <v:path gradientshapeok="t" o:connecttype="rect"/>
            </v:shapetype>
            <v:shape id="Text Box 10" o:spid="_x0000_s1028" type="#_x0000_t202" alt="OFFICIAL"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FE437B9" w14:textId="513A90C8" w:rsidR="00BA1C32" w:rsidRPr="00BA1C32" w:rsidRDefault="00BA1C32" w:rsidP="00BA1C32">
                    <w:pPr>
                      <w:spacing w:after="0"/>
                      <w:rPr>
                        <w:rFonts w:ascii="Calibri" w:eastAsia="Calibri" w:hAnsi="Calibri" w:cs="Calibri"/>
                        <w:noProof/>
                        <w:color w:val="000000"/>
                        <w:szCs w:val="24"/>
                      </w:rPr>
                    </w:pPr>
                    <w:r w:rsidRPr="00BA1C32">
                      <w:rPr>
                        <w:rFonts w:ascii="Calibri" w:eastAsia="Calibri" w:hAnsi="Calibri" w:cs="Calibri"/>
                        <w:noProof/>
                        <w:color w:val="00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98EE" w14:textId="14A6B073" w:rsidR="00251A9C" w:rsidRDefault="00BA1C32">
    <w:pPr>
      <w:pStyle w:val="Footer"/>
    </w:pPr>
    <w:r>
      <w:rPr>
        <w:noProof/>
      </w:rPr>
      <mc:AlternateContent>
        <mc:Choice Requires="wps">
          <w:drawing>
            <wp:anchor distT="0" distB="0" distL="0" distR="0" simplePos="0" relativeHeight="251658248" behindDoc="0" locked="0" layoutInCell="1" allowOverlap="1" wp14:anchorId="2A824EC0" wp14:editId="199AD291">
              <wp:simplePos x="447675" y="9896475"/>
              <wp:positionH relativeFrom="page">
                <wp:align>center</wp:align>
              </wp:positionH>
              <wp:positionV relativeFrom="page">
                <wp:align>bottom</wp:align>
              </wp:positionV>
              <wp:extent cx="443865" cy="443865"/>
              <wp:effectExtent l="0" t="0" r="6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39FE57" w14:textId="02DF21A8" w:rsidR="00BA1C32" w:rsidRPr="00BA1C32" w:rsidRDefault="00BA1C32" w:rsidP="00BA1C32">
                          <w:pPr>
                            <w:spacing w:after="0"/>
                            <w:rPr>
                              <w:rFonts w:ascii="Calibri" w:eastAsia="Calibri" w:hAnsi="Calibri" w:cs="Calibri"/>
                              <w:noProof/>
                              <w:color w:val="000000"/>
                              <w:szCs w:val="24"/>
                            </w:rPr>
                          </w:pPr>
                          <w:r w:rsidRPr="00BA1C32">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824EC0" id="_x0000_t202" coordsize="21600,21600" o:spt="202" path="m,l,21600r21600,l21600,xe">
              <v:stroke joinstyle="miter"/>
              <v:path gradientshapeok="t" o:connecttype="rect"/>
            </v:shapetype>
            <v:shape id="Text Box 13" o:spid="_x0000_s1029" type="#_x0000_t202" alt="OFFICIAL" style="position:absolute;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339FE57" w14:textId="02DF21A8" w:rsidR="00BA1C32" w:rsidRPr="00BA1C32" w:rsidRDefault="00BA1C32" w:rsidP="00BA1C32">
                    <w:pPr>
                      <w:spacing w:after="0"/>
                      <w:rPr>
                        <w:rFonts w:ascii="Calibri" w:eastAsia="Calibri" w:hAnsi="Calibri" w:cs="Calibri"/>
                        <w:noProof/>
                        <w:color w:val="000000"/>
                        <w:szCs w:val="24"/>
                      </w:rPr>
                    </w:pPr>
                    <w:r w:rsidRPr="00BA1C32">
                      <w:rPr>
                        <w:rFonts w:ascii="Calibri" w:eastAsia="Calibri" w:hAnsi="Calibri" w:cs="Calibri"/>
                        <w:noProof/>
                        <w:color w:val="000000"/>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9D4C" w14:textId="190FE2F8" w:rsidR="00251A9C" w:rsidRDefault="00BA1C32">
    <w:pPr>
      <w:pStyle w:val="Footer"/>
    </w:pPr>
    <w:r>
      <w:rPr>
        <w:noProof/>
      </w:rPr>
      <mc:AlternateContent>
        <mc:Choice Requires="wps">
          <w:drawing>
            <wp:anchor distT="0" distB="0" distL="0" distR="0" simplePos="0" relativeHeight="251658246" behindDoc="0" locked="0" layoutInCell="1" allowOverlap="1" wp14:anchorId="1093AB07" wp14:editId="1210AF32">
              <wp:simplePos x="447675" y="9896475"/>
              <wp:positionH relativeFrom="page">
                <wp:align>center</wp:align>
              </wp:positionH>
              <wp:positionV relativeFrom="page">
                <wp:align>bottom</wp:align>
              </wp:positionV>
              <wp:extent cx="551815" cy="381000"/>
              <wp:effectExtent l="0" t="0" r="635"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1000"/>
                      </a:xfrm>
                      <a:prstGeom prst="rect">
                        <a:avLst/>
                      </a:prstGeom>
                      <a:noFill/>
                      <a:ln>
                        <a:noFill/>
                      </a:ln>
                    </wps:spPr>
                    <wps:txbx>
                      <w:txbxContent>
                        <w:p w14:paraId="169761AF" w14:textId="488B27F4" w:rsidR="00BA1C32" w:rsidRPr="00BA1C32" w:rsidRDefault="00BA1C32" w:rsidP="00BA1C32">
                          <w:pPr>
                            <w:spacing w:after="0"/>
                            <w:rPr>
                              <w:rFonts w:ascii="Calibri" w:eastAsia="Calibri" w:hAnsi="Calibri" w:cs="Calibri"/>
                              <w:noProof/>
                              <w:color w:val="000000"/>
                              <w:szCs w:val="24"/>
                            </w:rPr>
                          </w:pPr>
                          <w:r w:rsidRPr="00BA1C32">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93AB07" id="_x0000_t202" coordsize="21600,21600" o:spt="202" path="m,l,21600r21600,l21600,xe">
              <v:stroke joinstyle="miter"/>
              <v:path gradientshapeok="t" o:connecttype="rect"/>
            </v:shapetype>
            <v:shape id="Text Box 9" o:spid="_x0000_s1032" type="#_x0000_t202" alt="OFFICIAL" style="position:absolute;margin-left:0;margin-top:0;width:43.45pt;height:30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" filled="f" stroked="f">
              <v:textbox style="mso-fit-shape-to-text:t" inset="0,0,0,15pt">
                <w:txbxContent>
                  <w:p w14:paraId="169761AF" w14:textId="488B27F4" w:rsidR="00BA1C32" w:rsidRPr="00BA1C32" w:rsidRDefault="00BA1C32" w:rsidP="00BA1C32">
                    <w:pPr>
                      <w:spacing w:after="0"/>
                      <w:rPr>
                        <w:rFonts w:ascii="Calibri" w:eastAsia="Calibri" w:hAnsi="Calibri" w:cs="Calibri"/>
                        <w:noProof/>
                        <w:color w:val="000000"/>
                        <w:szCs w:val="24"/>
                      </w:rPr>
                    </w:pPr>
                    <w:r w:rsidRPr="00BA1C32">
                      <w:rPr>
                        <w:rFonts w:ascii="Calibri" w:eastAsia="Calibri" w:hAnsi="Calibri" w:cs="Calibri"/>
                        <w:noProof/>
                        <w:color w:val="00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5FD94" w14:textId="77777777" w:rsidR="006D7F6E" w:rsidRDefault="006D7F6E" w:rsidP="00B61BD3">
      <w:r>
        <w:separator/>
      </w:r>
    </w:p>
  </w:footnote>
  <w:footnote w:type="continuationSeparator" w:id="0">
    <w:p w14:paraId="6F4C8678" w14:textId="77777777" w:rsidR="006D7F6E" w:rsidRDefault="006D7F6E" w:rsidP="00B61BD3">
      <w:r>
        <w:continuationSeparator/>
      </w:r>
    </w:p>
  </w:footnote>
  <w:footnote w:type="continuationNotice" w:id="1">
    <w:p w14:paraId="69E891E8" w14:textId="77777777" w:rsidR="006D7F6E" w:rsidRDefault="006D7F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17D2" w14:textId="0ECEFFBD" w:rsidR="00251A9C" w:rsidRDefault="008D7A12">
    <w:pPr>
      <w:pStyle w:val="Header"/>
    </w:pPr>
    <w:r>
      <w:rPr>
        <w:noProof/>
      </w:rPr>
      <mc:AlternateContent>
        <mc:Choice Requires="wps">
          <w:drawing>
            <wp:anchor distT="0" distB="0" distL="114300" distR="114300" simplePos="0" relativeHeight="251658244" behindDoc="0" locked="0" layoutInCell="0" allowOverlap="1" wp14:anchorId="3635B533" wp14:editId="6746B66C">
              <wp:simplePos x="0" y="0"/>
              <wp:positionH relativeFrom="page">
                <wp:posOffset>0</wp:posOffset>
              </wp:positionH>
              <wp:positionV relativeFrom="page">
                <wp:posOffset>190500</wp:posOffset>
              </wp:positionV>
              <wp:extent cx="7556500" cy="252095"/>
              <wp:effectExtent l="0" t="0" r="0" b="14605"/>
              <wp:wrapNone/>
              <wp:docPr id="7" name="Text Box 7"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3451ED" w14:textId="2144DD2F" w:rsidR="008D7A12" w:rsidRPr="008D7A12" w:rsidRDefault="008D7A12" w:rsidP="008D7A12">
                          <w:pPr>
                            <w:spacing w:after="0"/>
                            <w:jc w:val="center"/>
                            <w:rPr>
                              <w:rFonts w:cs="Arial"/>
                              <w:color w:val="000000"/>
                            </w:rPr>
                          </w:pPr>
                          <w:r w:rsidRPr="008D7A12">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635B533" id="_x0000_t202" coordsize="21600,21600" o:spt="202" path="m,l,21600r21600,l21600,xe">
              <v:stroke joinstyle="miter"/>
              <v:path gradientshapeok="t" o:connecttype="rect"/>
            </v:shapetype>
            <v:shape id="Text Box 7" o:spid="_x0000_s1026" type="#_x0000_t202" alt="{&quot;HashCode&quot;:352122633,&quot;Height&quot;:842.0,&quot;Width&quot;:595.0,&quot;Placement&quot;:&quot;Header&quot;,&quot;Index&quot;:&quot;Primary&quot;,&quot;Section&quot;:1,&quot;Top&quot;:0.0,&quot;Left&quot;:0.0}" style="position:absolute;margin-left:0;margin-top:15pt;width:595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bR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" o:allowincell="f" filled="f" stroked="f" strokeweight=".5pt">
              <v:textbox inset=",0,,0">
                <w:txbxContent>
                  <w:p w14:paraId="703451ED" w14:textId="2144DD2F" w:rsidR="008D7A12" w:rsidRPr="008D7A12" w:rsidRDefault="008D7A12" w:rsidP="008D7A12">
                    <w:pPr>
                      <w:spacing w:after="0"/>
                      <w:jc w:val="center"/>
                      <w:rPr>
                        <w:rFonts w:cs="Arial"/>
                        <w:color w:val="000000"/>
                      </w:rPr>
                    </w:pPr>
                    <w:r w:rsidRPr="008D7A12">
                      <w:rPr>
                        <w:rFonts w:cs="Arial"/>
                        <w:color w:val="000000"/>
                      </w:rPr>
                      <w:t>OFFICIAL</w:t>
                    </w:r>
                  </w:p>
                </w:txbxContent>
              </v:textbox>
              <w10:wrap anchorx="page" anchory="page"/>
            </v:shape>
          </w:pict>
        </mc:Fallback>
      </mc:AlternateContent>
    </w:r>
    <w:r w:rsidR="00251A9C">
      <w:rPr>
        <w:noProof/>
      </w:rPr>
      <mc:AlternateContent>
        <mc:Choice Requires="wps">
          <w:drawing>
            <wp:anchor distT="0" distB="0" distL="114300" distR="114300" simplePos="0" relativeHeight="251658242" behindDoc="0" locked="0" layoutInCell="0" allowOverlap="1" wp14:anchorId="7220EE60" wp14:editId="29D012A7">
              <wp:simplePos x="0" y="0"/>
              <wp:positionH relativeFrom="page">
                <wp:posOffset>0</wp:posOffset>
              </wp:positionH>
              <wp:positionV relativeFrom="page">
                <wp:posOffset>190500</wp:posOffset>
              </wp:positionV>
              <wp:extent cx="7556500" cy="252095"/>
              <wp:effectExtent l="0" t="0" r="0" b="14605"/>
              <wp:wrapNone/>
              <wp:docPr id="3" name="Text Box 3"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F187ED" w14:textId="34C74FDA" w:rsidR="00251A9C" w:rsidRPr="00251A9C" w:rsidRDefault="00251A9C" w:rsidP="00251A9C">
                          <w:pPr>
                            <w:spacing w:after="0"/>
                            <w:jc w:val="center"/>
                            <w:rPr>
                              <w:rFonts w:cs="Arial"/>
                              <w:color w:val="000000"/>
                            </w:rPr>
                          </w:pPr>
                          <w:r w:rsidRPr="00251A9C">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220EE60" id="Text Box 3" o:spid="_x0000_s1027" type="#_x0000_t202" alt="{&quot;HashCode&quot;:352122633,&quot;Height&quot;:842.0,&quot;Width&quot;:595.0,&quot;Placement&quot;:&quot;Header&quot;,&quot;Index&quot;:&quot;Primary&quot;,&quot;Section&quot;:1,&quot;Top&quot;:0.0,&quot;Left&quot;:0.0}" style="position:absolute;margin-left:0;margin-top:15pt;width:595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" o:allowincell="f" filled="f" stroked="f" strokeweight=".5pt">
              <v:textbox inset=",0,,0">
                <w:txbxContent>
                  <w:p w14:paraId="4AF187ED" w14:textId="34C74FDA" w:rsidR="00251A9C" w:rsidRPr="00251A9C" w:rsidRDefault="00251A9C" w:rsidP="00251A9C">
                    <w:pPr>
                      <w:spacing w:after="0"/>
                      <w:jc w:val="center"/>
                      <w:rPr>
                        <w:rFonts w:cs="Arial"/>
                        <w:color w:val="000000"/>
                      </w:rPr>
                    </w:pPr>
                    <w:r w:rsidRPr="00251A9C">
                      <w:rPr>
                        <w:rFonts w:cs="Arial"/>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5BA1" w14:textId="59AC6BE0" w:rsidR="00383C0F" w:rsidRDefault="008D7A12">
    <w:pPr>
      <w:pStyle w:val="Header"/>
    </w:pPr>
    <w:r>
      <w:rPr>
        <w:noProof/>
      </w:rPr>
      <mc:AlternateContent>
        <mc:Choice Requires="wps">
          <w:drawing>
            <wp:anchor distT="0" distB="0" distL="114300" distR="114300" simplePos="0" relativeHeight="251658245" behindDoc="0" locked="0" layoutInCell="0" allowOverlap="1" wp14:anchorId="46B34797" wp14:editId="757AF048">
              <wp:simplePos x="0" y="0"/>
              <wp:positionH relativeFrom="page">
                <wp:posOffset>0</wp:posOffset>
              </wp:positionH>
              <wp:positionV relativeFrom="page">
                <wp:posOffset>190500</wp:posOffset>
              </wp:positionV>
              <wp:extent cx="7556500" cy="252095"/>
              <wp:effectExtent l="0" t="0" r="0" b="14605"/>
              <wp:wrapNone/>
              <wp:docPr id="8" name="Text Box 8"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8EAF95" w14:textId="17DA6597" w:rsidR="008D7A12" w:rsidRPr="008D7A12" w:rsidRDefault="008D7A12" w:rsidP="008D7A12">
                          <w:pPr>
                            <w:spacing w:after="0"/>
                            <w:jc w:val="center"/>
                            <w:rPr>
                              <w:rFonts w:cs="Arial"/>
                              <w:color w:val="000000"/>
                            </w:rPr>
                          </w:pPr>
                          <w:r w:rsidRPr="008D7A12">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6B34797" id="_x0000_t202" coordsize="21600,21600" o:spt="202" path="m,l,21600r21600,l21600,xe">
              <v:stroke joinstyle="miter"/>
              <v:path gradientshapeok="t" o:connecttype="rect"/>
            </v:shapetype>
            <v:shape id="Text Box 8" o:spid="_x0000_s1030" type="#_x0000_t202" alt="{&quot;HashCode&quot;:352122633,&quot;Height&quot;:842.0,&quot;Width&quot;:595.0,&quot;Placement&quot;:&quot;Header&quot;,&quot;Index&quot;:&quot;FirstPage&quot;,&quot;Section&quot;:1,&quot;Top&quot;:0.0,&quot;Left&quot;:0.0}" style="position:absolute;margin-left:0;margin-top:15pt;width:595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" o:allowincell="f" filled="f" stroked="f" strokeweight=".5pt">
              <v:textbox inset=",0,,0">
                <w:txbxContent>
                  <w:p w14:paraId="158EAF95" w14:textId="17DA6597" w:rsidR="008D7A12" w:rsidRPr="008D7A12" w:rsidRDefault="008D7A12" w:rsidP="008D7A12">
                    <w:pPr>
                      <w:spacing w:after="0"/>
                      <w:jc w:val="center"/>
                      <w:rPr>
                        <w:rFonts w:cs="Arial"/>
                        <w:color w:val="000000"/>
                      </w:rPr>
                    </w:pPr>
                    <w:r w:rsidRPr="008D7A12">
                      <w:rPr>
                        <w:rFonts w:cs="Arial"/>
                        <w:color w:val="000000"/>
                      </w:rPr>
                      <w:t>OFFICIAL</w:t>
                    </w:r>
                  </w:p>
                </w:txbxContent>
              </v:textbox>
              <w10:wrap anchorx="page" anchory="page"/>
            </v:shape>
          </w:pict>
        </mc:Fallback>
      </mc:AlternateContent>
    </w:r>
    <w:r w:rsidR="00251A9C">
      <w:rPr>
        <w:noProof/>
      </w:rPr>
      <mc:AlternateContent>
        <mc:Choice Requires="wps">
          <w:drawing>
            <wp:anchor distT="0" distB="0" distL="114300" distR="114300" simplePos="0" relativeHeight="251658243" behindDoc="0" locked="0" layoutInCell="0" allowOverlap="1" wp14:anchorId="77BE3629" wp14:editId="08D21CFF">
              <wp:simplePos x="0" y="0"/>
              <wp:positionH relativeFrom="page">
                <wp:posOffset>0</wp:posOffset>
              </wp:positionH>
              <wp:positionV relativeFrom="page">
                <wp:posOffset>190500</wp:posOffset>
              </wp:positionV>
              <wp:extent cx="7556500" cy="252095"/>
              <wp:effectExtent l="0" t="0" r="0" b="14605"/>
              <wp:wrapNone/>
              <wp:docPr id="4" name="Text Box 4"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045F80" w14:textId="351F09C3" w:rsidR="00251A9C" w:rsidRPr="00251A9C" w:rsidRDefault="00251A9C" w:rsidP="00251A9C">
                          <w:pPr>
                            <w:spacing w:after="0"/>
                            <w:jc w:val="center"/>
                            <w:rPr>
                              <w:rFonts w:cs="Arial"/>
                              <w:color w:val="000000"/>
                            </w:rPr>
                          </w:pPr>
                          <w:r w:rsidRPr="00251A9C">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7BE3629" id="Text Box 4" o:spid="_x0000_s1031" type="#_x0000_t202" alt="{&quot;HashCode&quot;:352122633,&quot;Height&quot;:842.0,&quot;Width&quot;:595.0,&quot;Placement&quot;:&quot;Header&quot;,&quot;Index&quot;:&quot;FirstPage&quot;,&quot;Section&quot;:1,&quot;Top&quot;:0.0,&quot;Left&quot;:0.0}" style="position:absolute;margin-left:0;margin-top:15pt;width:595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" o:allowincell="f" filled="f" stroked="f" strokeweight=".5pt">
              <v:textbox inset=",0,,0">
                <w:txbxContent>
                  <w:p w14:paraId="4A045F80" w14:textId="351F09C3" w:rsidR="00251A9C" w:rsidRPr="00251A9C" w:rsidRDefault="00251A9C" w:rsidP="00251A9C">
                    <w:pPr>
                      <w:spacing w:after="0"/>
                      <w:jc w:val="center"/>
                      <w:rPr>
                        <w:rFonts w:cs="Arial"/>
                        <w:color w:val="000000"/>
                      </w:rPr>
                    </w:pPr>
                    <w:r w:rsidRPr="00251A9C">
                      <w:rPr>
                        <w:rFonts w:cs="Arial"/>
                        <w:color w:val="000000"/>
                      </w:rPr>
                      <w:t>OFFICIAL</w:t>
                    </w:r>
                  </w:p>
                </w:txbxContent>
              </v:textbox>
              <w10:wrap anchorx="page" anchory="page"/>
            </v:shape>
          </w:pict>
        </mc:Fallback>
      </mc:AlternateContent>
    </w:r>
    <w:r w:rsidR="00F55DEA">
      <w:rPr>
        <w:noProof/>
      </w:rPr>
      <w:drawing>
        <wp:anchor distT="0" distB="0" distL="114300" distR="114300" simplePos="0" relativeHeight="251658241" behindDoc="1" locked="0" layoutInCell="1" allowOverlap="1" wp14:anchorId="4827CE90" wp14:editId="3A2C401B">
          <wp:simplePos x="0" y="0"/>
          <wp:positionH relativeFrom="column">
            <wp:posOffset>3811905</wp:posOffset>
          </wp:positionH>
          <wp:positionV relativeFrom="paragraph">
            <wp:posOffset>273685</wp:posOffset>
          </wp:positionV>
          <wp:extent cx="2849245" cy="742950"/>
          <wp:effectExtent l="0" t="0" r="8255" b="0"/>
          <wp:wrapTight wrapText="bothSides">
            <wp:wrapPolygon edited="0">
              <wp:start x="11409" y="0"/>
              <wp:lineTo x="0" y="6646"/>
              <wp:lineTo x="0" y="12185"/>
              <wp:lineTo x="13720" y="17723"/>
              <wp:lineTo x="14008" y="21046"/>
              <wp:lineTo x="14731" y="21046"/>
              <wp:lineTo x="15164" y="17723"/>
              <wp:lineTo x="21518" y="12185"/>
              <wp:lineTo x="21518" y="7200"/>
              <wp:lineTo x="17330" y="0"/>
              <wp:lineTo x="11409" y="0"/>
            </wp:wrapPolygon>
          </wp:wrapTight>
          <wp:docPr id="36" name="Picture 3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49245" cy="742950"/>
                  </a:xfrm>
                  <a:prstGeom prst="rect">
                    <a:avLst/>
                  </a:prstGeom>
                </pic:spPr>
              </pic:pic>
            </a:graphicData>
          </a:graphic>
          <wp14:sizeRelH relativeFrom="margin">
            <wp14:pctWidth>0</wp14:pctWidth>
          </wp14:sizeRelH>
          <wp14:sizeRelV relativeFrom="margin">
            <wp14:pctHeight>0</wp14:pctHeight>
          </wp14:sizeRelV>
        </wp:anchor>
      </w:drawing>
    </w:r>
    <w:r w:rsidR="00F55DEA">
      <w:rPr>
        <w:noProof/>
      </w:rPr>
      <w:drawing>
        <wp:anchor distT="0" distB="0" distL="114300" distR="114300" simplePos="0" relativeHeight="251658240" behindDoc="1" locked="0" layoutInCell="1" allowOverlap="1" wp14:anchorId="4EA424D3" wp14:editId="0A258467">
          <wp:simplePos x="0" y="0"/>
          <wp:positionH relativeFrom="column">
            <wp:posOffset>-450216</wp:posOffset>
          </wp:positionH>
          <wp:positionV relativeFrom="paragraph">
            <wp:posOffset>-439198</wp:posOffset>
          </wp:positionV>
          <wp:extent cx="7537473" cy="10653311"/>
          <wp:effectExtent l="0" t="0" r="0" b="2540"/>
          <wp:wrapNone/>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71347" cy="107011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1A8B2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4E28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65EC3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2649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5B869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0187C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92A0B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F82E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EC4034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3B4EB7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0A286A"/>
    <w:multiLevelType w:val="hybridMultilevel"/>
    <w:tmpl w:val="5FA49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7D5C85"/>
    <w:multiLevelType w:val="hybridMultilevel"/>
    <w:tmpl w:val="463A7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538E524"/>
    <w:multiLevelType w:val="hybridMultilevel"/>
    <w:tmpl w:val="FFFFFFFF"/>
    <w:lvl w:ilvl="0" w:tplc="0C54456E">
      <w:start w:val="1"/>
      <w:numFmt w:val="bullet"/>
      <w:lvlText w:val=""/>
      <w:lvlJc w:val="left"/>
      <w:pPr>
        <w:ind w:left="720" w:hanging="360"/>
      </w:pPr>
      <w:rPr>
        <w:rFonts w:ascii="Symbol" w:hAnsi="Symbol" w:hint="default"/>
      </w:rPr>
    </w:lvl>
    <w:lvl w:ilvl="1" w:tplc="0E1A4ACA">
      <w:start w:val="1"/>
      <w:numFmt w:val="bullet"/>
      <w:lvlText w:val="o"/>
      <w:lvlJc w:val="left"/>
      <w:pPr>
        <w:ind w:left="1440" w:hanging="360"/>
      </w:pPr>
      <w:rPr>
        <w:rFonts w:ascii="Courier New" w:hAnsi="Courier New" w:hint="default"/>
      </w:rPr>
    </w:lvl>
    <w:lvl w:ilvl="2" w:tplc="9F74ACC8">
      <w:start w:val="1"/>
      <w:numFmt w:val="bullet"/>
      <w:lvlText w:val=""/>
      <w:lvlJc w:val="left"/>
      <w:pPr>
        <w:ind w:left="2160" w:hanging="360"/>
      </w:pPr>
      <w:rPr>
        <w:rFonts w:ascii="Wingdings" w:hAnsi="Wingdings" w:hint="default"/>
      </w:rPr>
    </w:lvl>
    <w:lvl w:ilvl="3" w:tplc="08AACAA8">
      <w:start w:val="1"/>
      <w:numFmt w:val="bullet"/>
      <w:lvlText w:val=""/>
      <w:lvlJc w:val="left"/>
      <w:pPr>
        <w:ind w:left="2880" w:hanging="360"/>
      </w:pPr>
      <w:rPr>
        <w:rFonts w:ascii="Symbol" w:hAnsi="Symbol" w:hint="default"/>
      </w:rPr>
    </w:lvl>
    <w:lvl w:ilvl="4" w:tplc="38B271BE">
      <w:start w:val="1"/>
      <w:numFmt w:val="bullet"/>
      <w:lvlText w:val="o"/>
      <w:lvlJc w:val="left"/>
      <w:pPr>
        <w:ind w:left="3600" w:hanging="360"/>
      </w:pPr>
      <w:rPr>
        <w:rFonts w:ascii="Courier New" w:hAnsi="Courier New" w:hint="default"/>
      </w:rPr>
    </w:lvl>
    <w:lvl w:ilvl="5" w:tplc="F2148E38">
      <w:start w:val="1"/>
      <w:numFmt w:val="bullet"/>
      <w:lvlText w:val=""/>
      <w:lvlJc w:val="left"/>
      <w:pPr>
        <w:ind w:left="4320" w:hanging="360"/>
      </w:pPr>
      <w:rPr>
        <w:rFonts w:ascii="Wingdings" w:hAnsi="Wingdings" w:hint="default"/>
      </w:rPr>
    </w:lvl>
    <w:lvl w:ilvl="6" w:tplc="9B80E7F6">
      <w:start w:val="1"/>
      <w:numFmt w:val="bullet"/>
      <w:lvlText w:val=""/>
      <w:lvlJc w:val="left"/>
      <w:pPr>
        <w:ind w:left="5040" w:hanging="360"/>
      </w:pPr>
      <w:rPr>
        <w:rFonts w:ascii="Symbol" w:hAnsi="Symbol" w:hint="default"/>
      </w:rPr>
    </w:lvl>
    <w:lvl w:ilvl="7" w:tplc="7AD4B25A">
      <w:start w:val="1"/>
      <w:numFmt w:val="bullet"/>
      <w:lvlText w:val="o"/>
      <w:lvlJc w:val="left"/>
      <w:pPr>
        <w:ind w:left="5760" w:hanging="360"/>
      </w:pPr>
      <w:rPr>
        <w:rFonts w:ascii="Courier New" w:hAnsi="Courier New" w:hint="default"/>
      </w:rPr>
    </w:lvl>
    <w:lvl w:ilvl="8" w:tplc="B844809E">
      <w:start w:val="1"/>
      <w:numFmt w:val="bullet"/>
      <w:lvlText w:val=""/>
      <w:lvlJc w:val="left"/>
      <w:pPr>
        <w:ind w:left="6480" w:hanging="360"/>
      </w:pPr>
      <w:rPr>
        <w:rFonts w:ascii="Wingdings" w:hAnsi="Wingdings" w:hint="default"/>
      </w:rPr>
    </w:lvl>
  </w:abstractNum>
  <w:abstractNum w:abstractNumId="14"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89E1622"/>
    <w:multiLevelType w:val="hybridMultilevel"/>
    <w:tmpl w:val="F0663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A8A5A59"/>
    <w:multiLevelType w:val="hybridMultilevel"/>
    <w:tmpl w:val="BA98D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30216E"/>
    <w:multiLevelType w:val="hybridMultilevel"/>
    <w:tmpl w:val="7B7CBD96"/>
    <w:lvl w:ilvl="0" w:tplc="CC14C41E">
      <w:start w:val="1"/>
      <w:numFmt w:val="decimal"/>
      <w:lvlText w:val="%1."/>
      <w:lvlJc w:val="left"/>
      <w:pPr>
        <w:ind w:left="720" w:hanging="360"/>
      </w:pPr>
    </w:lvl>
    <w:lvl w:ilvl="1" w:tplc="42D69BCE">
      <w:start w:val="1"/>
      <w:numFmt w:val="lowerLetter"/>
      <w:lvlText w:val="%2."/>
      <w:lvlJc w:val="left"/>
      <w:pPr>
        <w:ind w:left="1440" w:hanging="360"/>
      </w:pPr>
    </w:lvl>
    <w:lvl w:ilvl="2" w:tplc="B03095CA">
      <w:start w:val="1"/>
      <w:numFmt w:val="lowerRoman"/>
      <w:lvlText w:val="%3."/>
      <w:lvlJc w:val="right"/>
      <w:pPr>
        <w:ind w:left="2160" w:hanging="180"/>
      </w:pPr>
    </w:lvl>
    <w:lvl w:ilvl="3" w:tplc="DF7877D8">
      <w:start w:val="1"/>
      <w:numFmt w:val="decimal"/>
      <w:lvlText w:val="%4."/>
      <w:lvlJc w:val="left"/>
      <w:pPr>
        <w:ind w:left="2880" w:hanging="360"/>
      </w:pPr>
    </w:lvl>
    <w:lvl w:ilvl="4" w:tplc="F942DB72">
      <w:start w:val="1"/>
      <w:numFmt w:val="lowerLetter"/>
      <w:lvlText w:val="%5."/>
      <w:lvlJc w:val="left"/>
      <w:pPr>
        <w:ind w:left="3600" w:hanging="360"/>
      </w:pPr>
    </w:lvl>
    <w:lvl w:ilvl="5" w:tplc="5F883888">
      <w:start w:val="1"/>
      <w:numFmt w:val="lowerRoman"/>
      <w:lvlText w:val="%6."/>
      <w:lvlJc w:val="right"/>
      <w:pPr>
        <w:ind w:left="4320" w:hanging="180"/>
      </w:pPr>
    </w:lvl>
    <w:lvl w:ilvl="6" w:tplc="20B88FBE">
      <w:start w:val="1"/>
      <w:numFmt w:val="decimal"/>
      <w:lvlText w:val="%7."/>
      <w:lvlJc w:val="left"/>
      <w:pPr>
        <w:ind w:left="5040" w:hanging="360"/>
      </w:pPr>
    </w:lvl>
    <w:lvl w:ilvl="7" w:tplc="076E79C2">
      <w:start w:val="1"/>
      <w:numFmt w:val="lowerLetter"/>
      <w:lvlText w:val="%8."/>
      <w:lvlJc w:val="left"/>
      <w:pPr>
        <w:ind w:left="5760" w:hanging="360"/>
      </w:pPr>
    </w:lvl>
    <w:lvl w:ilvl="8" w:tplc="6EC4C4BC">
      <w:start w:val="1"/>
      <w:numFmt w:val="lowerRoman"/>
      <w:lvlText w:val="%9."/>
      <w:lvlJc w:val="right"/>
      <w:pPr>
        <w:ind w:left="6480" w:hanging="180"/>
      </w:pPr>
    </w:lvl>
  </w:abstractNum>
  <w:abstractNum w:abstractNumId="18" w15:restartNumberingAfterBreak="0">
    <w:nsid w:val="275179E6"/>
    <w:multiLevelType w:val="hybridMultilevel"/>
    <w:tmpl w:val="82068B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90D1720"/>
    <w:multiLevelType w:val="hybridMultilevel"/>
    <w:tmpl w:val="FFFFFFFF"/>
    <w:lvl w:ilvl="0" w:tplc="CDB2B29A">
      <w:start w:val="1"/>
      <w:numFmt w:val="bullet"/>
      <w:lvlText w:val=""/>
      <w:lvlJc w:val="left"/>
      <w:pPr>
        <w:ind w:left="720" w:hanging="360"/>
      </w:pPr>
      <w:rPr>
        <w:rFonts w:ascii="Symbol" w:hAnsi="Symbol" w:hint="default"/>
      </w:rPr>
    </w:lvl>
    <w:lvl w:ilvl="1" w:tplc="368E4FC2">
      <w:start w:val="1"/>
      <w:numFmt w:val="bullet"/>
      <w:lvlText w:val="o"/>
      <w:lvlJc w:val="left"/>
      <w:pPr>
        <w:ind w:left="1440" w:hanging="360"/>
      </w:pPr>
      <w:rPr>
        <w:rFonts w:ascii="Courier New" w:hAnsi="Courier New" w:hint="default"/>
      </w:rPr>
    </w:lvl>
    <w:lvl w:ilvl="2" w:tplc="2EDAB9DC">
      <w:start w:val="1"/>
      <w:numFmt w:val="bullet"/>
      <w:lvlText w:val=""/>
      <w:lvlJc w:val="left"/>
      <w:pPr>
        <w:ind w:left="2160" w:hanging="360"/>
      </w:pPr>
      <w:rPr>
        <w:rFonts w:ascii="Wingdings" w:hAnsi="Wingdings" w:hint="default"/>
      </w:rPr>
    </w:lvl>
    <w:lvl w:ilvl="3" w:tplc="D652C184">
      <w:start w:val="1"/>
      <w:numFmt w:val="bullet"/>
      <w:lvlText w:val=""/>
      <w:lvlJc w:val="left"/>
      <w:pPr>
        <w:ind w:left="2880" w:hanging="360"/>
      </w:pPr>
      <w:rPr>
        <w:rFonts w:ascii="Symbol" w:hAnsi="Symbol" w:hint="default"/>
      </w:rPr>
    </w:lvl>
    <w:lvl w:ilvl="4" w:tplc="910A93D2">
      <w:start w:val="1"/>
      <w:numFmt w:val="bullet"/>
      <w:lvlText w:val="o"/>
      <w:lvlJc w:val="left"/>
      <w:pPr>
        <w:ind w:left="3600" w:hanging="360"/>
      </w:pPr>
      <w:rPr>
        <w:rFonts w:ascii="Courier New" w:hAnsi="Courier New" w:hint="default"/>
      </w:rPr>
    </w:lvl>
    <w:lvl w:ilvl="5" w:tplc="77603BEE">
      <w:start w:val="1"/>
      <w:numFmt w:val="bullet"/>
      <w:lvlText w:val=""/>
      <w:lvlJc w:val="left"/>
      <w:pPr>
        <w:ind w:left="4320" w:hanging="360"/>
      </w:pPr>
      <w:rPr>
        <w:rFonts w:ascii="Wingdings" w:hAnsi="Wingdings" w:hint="default"/>
      </w:rPr>
    </w:lvl>
    <w:lvl w:ilvl="6" w:tplc="69BA8BA6">
      <w:start w:val="1"/>
      <w:numFmt w:val="bullet"/>
      <w:lvlText w:val=""/>
      <w:lvlJc w:val="left"/>
      <w:pPr>
        <w:ind w:left="5040" w:hanging="360"/>
      </w:pPr>
      <w:rPr>
        <w:rFonts w:ascii="Symbol" w:hAnsi="Symbol" w:hint="default"/>
      </w:rPr>
    </w:lvl>
    <w:lvl w:ilvl="7" w:tplc="C9CAE96C">
      <w:start w:val="1"/>
      <w:numFmt w:val="bullet"/>
      <w:lvlText w:val="o"/>
      <w:lvlJc w:val="left"/>
      <w:pPr>
        <w:ind w:left="5760" w:hanging="360"/>
      </w:pPr>
      <w:rPr>
        <w:rFonts w:ascii="Courier New" w:hAnsi="Courier New" w:hint="default"/>
      </w:rPr>
    </w:lvl>
    <w:lvl w:ilvl="8" w:tplc="79D8E294">
      <w:start w:val="1"/>
      <w:numFmt w:val="bullet"/>
      <w:lvlText w:val=""/>
      <w:lvlJc w:val="left"/>
      <w:pPr>
        <w:ind w:left="6480" w:hanging="360"/>
      </w:pPr>
      <w:rPr>
        <w:rFonts w:ascii="Wingdings" w:hAnsi="Wingdings" w:hint="default"/>
      </w:rPr>
    </w:lvl>
  </w:abstractNum>
  <w:abstractNum w:abstractNumId="20" w15:restartNumberingAfterBreak="0">
    <w:nsid w:val="29E66497"/>
    <w:multiLevelType w:val="hybridMultilevel"/>
    <w:tmpl w:val="FFFFFFFF"/>
    <w:lvl w:ilvl="0" w:tplc="A168B7DC">
      <w:start w:val="1"/>
      <w:numFmt w:val="bullet"/>
      <w:lvlText w:val=""/>
      <w:lvlJc w:val="left"/>
      <w:pPr>
        <w:ind w:left="720" w:hanging="360"/>
      </w:pPr>
      <w:rPr>
        <w:rFonts w:ascii="Symbol" w:hAnsi="Symbol" w:hint="default"/>
      </w:rPr>
    </w:lvl>
    <w:lvl w:ilvl="1" w:tplc="1CAA1ED4">
      <w:start w:val="1"/>
      <w:numFmt w:val="bullet"/>
      <w:lvlText w:val="o"/>
      <w:lvlJc w:val="left"/>
      <w:pPr>
        <w:ind w:left="1440" w:hanging="360"/>
      </w:pPr>
      <w:rPr>
        <w:rFonts w:ascii="Courier New" w:hAnsi="Courier New" w:hint="default"/>
      </w:rPr>
    </w:lvl>
    <w:lvl w:ilvl="2" w:tplc="14CC39BC">
      <w:start w:val="1"/>
      <w:numFmt w:val="bullet"/>
      <w:lvlText w:val=""/>
      <w:lvlJc w:val="left"/>
      <w:pPr>
        <w:ind w:left="2160" w:hanging="360"/>
      </w:pPr>
      <w:rPr>
        <w:rFonts w:ascii="Wingdings" w:hAnsi="Wingdings" w:hint="default"/>
      </w:rPr>
    </w:lvl>
    <w:lvl w:ilvl="3" w:tplc="47B45C6A">
      <w:start w:val="1"/>
      <w:numFmt w:val="bullet"/>
      <w:lvlText w:val=""/>
      <w:lvlJc w:val="left"/>
      <w:pPr>
        <w:ind w:left="2880" w:hanging="360"/>
      </w:pPr>
      <w:rPr>
        <w:rFonts w:ascii="Symbol" w:hAnsi="Symbol" w:hint="default"/>
      </w:rPr>
    </w:lvl>
    <w:lvl w:ilvl="4" w:tplc="C45A5464">
      <w:start w:val="1"/>
      <w:numFmt w:val="bullet"/>
      <w:lvlText w:val="o"/>
      <w:lvlJc w:val="left"/>
      <w:pPr>
        <w:ind w:left="3600" w:hanging="360"/>
      </w:pPr>
      <w:rPr>
        <w:rFonts w:ascii="Courier New" w:hAnsi="Courier New" w:hint="default"/>
      </w:rPr>
    </w:lvl>
    <w:lvl w:ilvl="5" w:tplc="F01632DC">
      <w:start w:val="1"/>
      <w:numFmt w:val="bullet"/>
      <w:lvlText w:val=""/>
      <w:lvlJc w:val="left"/>
      <w:pPr>
        <w:ind w:left="4320" w:hanging="360"/>
      </w:pPr>
      <w:rPr>
        <w:rFonts w:ascii="Wingdings" w:hAnsi="Wingdings" w:hint="default"/>
      </w:rPr>
    </w:lvl>
    <w:lvl w:ilvl="6" w:tplc="87A42624">
      <w:start w:val="1"/>
      <w:numFmt w:val="bullet"/>
      <w:lvlText w:val=""/>
      <w:lvlJc w:val="left"/>
      <w:pPr>
        <w:ind w:left="5040" w:hanging="360"/>
      </w:pPr>
      <w:rPr>
        <w:rFonts w:ascii="Symbol" w:hAnsi="Symbol" w:hint="default"/>
      </w:rPr>
    </w:lvl>
    <w:lvl w:ilvl="7" w:tplc="832CC122">
      <w:start w:val="1"/>
      <w:numFmt w:val="bullet"/>
      <w:lvlText w:val="o"/>
      <w:lvlJc w:val="left"/>
      <w:pPr>
        <w:ind w:left="5760" w:hanging="360"/>
      </w:pPr>
      <w:rPr>
        <w:rFonts w:ascii="Courier New" w:hAnsi="Courier New" w:hint="default"/>
      </w:rPr>
    </w:lvl>
    <w:lvl w:ilvl="8" w:tplc="D74AD23E">
      <w:start w:val="1"/>
      <w:numFmt w:val="bullet"/>
      <w:lvlText w:val=""/>
      <w:lvlJc w:val="left"/>
      <w:pPr>
        <w:ind w:left="6480" w:hanging="360"/>
      </w:pPr>
      <w:rPr>
        <w:rFonts w:ascii="Wingdings" w:hAnsi="Wingdings" w:hint="default"/>
      </w:rPr>
    </w:lvl>
  </w:abstractNum>
  <w:abstractNum w:abstractNumId="21" w15:restartNumberingAfterBreak="0">
    <w:nsid w:val="2ED31927"/>
    <w:multiLevelType w:val="hybridMultilevel"/>
    <w:tmpl w:val="1F88130C"/>
    <w:lvl w:ilvl="0" w:tplc="03C63204">
      <w:start w:val="1"/>
      <w:numFmt w:val="bullet"/>
      <w:lvlText w:val="•"/>
      <w:lvlJc w:val="left"/>
      <w:pPr>
        <w:tabs>
          <w:tab w:val="num" w:pos="720"/>
        </w:tabs>
        <w:ind w:left="720" w:hanging="360"/>
      </w:pPr>
      <w:rPr>
        <w:rFonts w:ascii="Arial" w:hAnsi="Arial" w:hint="default"/>
      </w:rPr>
    </w:lvl>
    <w:lvl w:ilvl="1" w:tplc="2408B658" w:tentative="1">
      <w:start w:val="1"/>
      <w:numFmt w:val="bullet"/>
      <w:lvlText w:val="•"/>
      <w:lvlJc w:val="left"/>
      <w:pPr>
        <w:tabs>
          <w:tab w:val="num" w:pos="1440"/>
        </w:tabs>
        <w:ind w:left="1440" w:hanging="360"/>
      </w:pPr>
      <w:rPr>
        <w:rFonts w:ascii="Arial" w:hAnsi="Arial" w:hint="default"/>
      </w:rPr>
    </w:lvl>
    <w:lvl w:ilvl="2" w:tplc="E7E6F1D4" w:tentative="1">
      <w:start w:val="1"/>
      <w:numFmt w:val="bullet"/>
      <w:lvlText w:val="•"/>
      <w:lvlJc w:val="left"/>
      <w:pPr>
        <w:tabs>
          <w:tab w:val="num" w:pos="2160"/>
        </w:tabs>
        <w:ind w:left="2160" w:hanging="360"/>
      </w:pPr>
      <w:rPr>
        <w:rFonts w:ascii="Arial" w:hAnsi="Arial" w:hint="default"/>
      </w:rPr>
    </w:lvl>
    <w:lvl w:ilvl="3" w:tplc="152C99A4" w:tentative="1">
      <w:start w:val="1"/>
      <w:numFmt w:val="bullet"/>
      <w:lvlText w:val="•"/>
      <w:lvlJc w:val="left"/>
      <w:pPr>
        <w:tabs>
          <w:tab w:val="num" w:pos="2880"/>
        </w:tabs>
        <w:ind w:left="2880" w:hanging="360"/>
      </w:pPr>
      <w:rPr>
        <w:rFonts w:ascii="Arial" w:hAnsi="Arial" w:hint="default"/>
      </w:rPr>
    </w:lvl>
    <w:lvl w:ilvl="4" w:tplc="C3341996" w:tentative="1">
      <w:start w:val="1"/>
      <w:numFmt w:val="bullet"/>
      <w:lvlText w:val="•"/>
      <w:lvlJc w:val="left"/>
      <w:pPr>
        <w:tabs>
          <w:tab w:val="num" w:pos="3600"/>
        </w:tabs>
        <w:ind w:left="3600" w:hanging="360"/>
      </w:pPr>
      <w:rPr>
        <w:rFonts w:ascii="Arial" w:hAnsi="Arial" w:hint="default"/>
      </w:rPr>
    </w:lvl>
    <w:lvl w:ilvl="5" w:tplc="E2C8A89C" w:tentative="1">
      <w:start w:val="1"/>
      <w:numFmt w:val="bullet"/>
      <w:lvlText w:val="•"/>
      <w:lvlJc w:val="left"/>
      <w:pPr>
        <w:tabs>
          <w:tab w:val="num" w:pos="4320"/>
        </w:tabs>
        <w:ind w:left="4320" w:hanging="360"/>
      </w:pPr>
      <w:rPr>
        <w:rFonts w:ascii="Arial" w:hAnsi="Arial" w:hint="default"/>
      </w:rPr>
    </w:lvl>
    <w:lvl w:ilvl="6" w:tplc="12DA7FA6" w:tentative="1">
      <w:start w:val="1"/>
      <w:numFmt w:val="bullet"/>
      <w:lvlText w:val="•"/>
      <w:lvlJc w:val="left"/>
      <w:pPr>
        <w:tabs>
          <w:tab w:val="num" w:pos="5040"/>
        </w:tabs>
        <w:ind w:left="5040" w:hanging="360"/>
      </w:pPr>
      <w:rPr>
        <w:rFonts w:ascii="Arial" w:hAnsi="Arial" w:hint="default"/>
      </w:rPr>
    </w:lvl>
    <w:lvl w:ilvl="7" w:tplc="9E686B42" w:tentative="1">
      <w:start w:val="1"/>
      <w:numFmt w:val="bullet"/>
      <w:lvlText w:val="•"/>
      <w:lvlJc w:val="left"/>
      <w:pPr>
        <w:tabs>
          <w:tab w:val="num" w:pos="5760"/>
        </w:tabs>
        <w:ind w:left="5760" w:hanging="360"/>
      </w:pPr>
      <w:rPr>
        <w:rFonts w:ascii="Arial" w:hAnsi="Arial" w:hint="default"/>
      </w:rPr>
    </w:lvl>
    <w:lvl w:ilvl="8" w:tplc="64D6DD5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7D51240"/>
    <w:multiLevelType w:val="hybridMultilevel"/>
    <w:tmpl w:val="B868F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9D7E98"/>
    <w:multiLevelType w:val="hybridMultilevel"/>
    <w:tmpl w:val="CAA6B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C27AB3"/>
    <w:multiLevelType w:val="multilevel"/>
    <w:tmpl w:val="F768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D73000"/>
    <w:multiLevelType w:val="multilevel"/>
    <w:tmpl w:val="5A5E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2071A0"/>
    <w:multiLevelType w:val="multilevel"/>
    <w:tmpl w:val="92787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891370"/>
    <w:multiLevelType w:val="hybridMultilevel"/>
    <w:tmpl w:val="B81E01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DB77491"/>
    <w:multiLevelType w:val="hybridMultilevel"/>
    <w:tmpl w:val="AD505DEA"/>
    <w:lvl w:ilvl="0" w:tplc="590EFCEE">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FC06AF"/>
    <w:multiLevelType w:val="hybridMultilevel"/>
    <w:tmpl w:val="4448E1EC"/>
    <w:lvl w:ilvl="0" w:tplc="E11472E4">
      <w:start w:val="1"/>
      <w:numFmt w:val="bullet"/>
      <w:lvlText w:val="•"/>
      <w:lvlJc w:val="left"/>
      <w:pPr>
        <w:tabs>
          <w:tab w:val="num" w:pos="720"/>
        </w:tabs>
        <w:ind w:left="720" w:hanging="360"/>
      </w:pPr>
      <w:rPr>
        <w:rFonts w:ascii="Arial" w:hAnsi="Arial" w:hint="default"/>
      </w:rPr>
    </w:lvl>
    <w:lvl w:ilvl="1" w:tplc="1B1A343E" w:tentative="1">
      <w:start w:val="1"/>
      <w:numFmt w:val="bullet"/>
      <w:lvlText w:val="•"/>
      <w:lvlJc w:val="left"/>
      <w:pPr>
        <w:tabs>
          <w:tab w:val="num" w:pos="1440"/>
        </w:tabs>
        <w:ind w:left="1440" w:hanging="360"/>
      </w:pPr>
      <w:rPr>
        <w:rFonts w:ascii="Arial" w:hAnsi="Arial" w:hint="default"/>
      </w:rPr>
    </w:lvl>
    <w:lvl w:ilvl="2" w:tplc="A14EDB08" w:tentative="1">
      <w:start w:val="1"/>
      <w:numFmt w:val="bullet"/>
      <w:lvlText w:val="•"/>
      <w:lvlJc w:val="left"/>
      <w:pPr>
        <w:tabs>
          <w:tab w:val="num" w:pos="2160"/>
        </w:tabs>
        <w:ind w:left="2160" w:hanging="360"/>
      </w:pPr>
      <w:rPr>
        <w:rFonts w:ascii="Arial" w:hAnsi="Arial" w:hint="default"/>
      </w:rPr>
    </w:lvl>
    <w:lvl w:ilvl="3" w:tplc="3A820CA2" w:tentative="1">
      <w:start w:val="1"/>
      <w:numFmt w:val="bullet"/>
      <w:lvlText w:val="•"/>
      <w:lvlJc w:val="left"/>
      <w:pPr>
        <w:tabs>
          <w:tab w:val="num" w:pos="2880"/>
        </w:tabs>
        <w:ind w:left="2880" w:hanging="360"/>
      </w:pPr>
      <w:rPr>
        <w:rFonts w:ascii="Arial" w:hAnsi="Arial" w:hint="default"/>
      </w:rPr>
    </w:lvl>
    <w:lvl w:ilvl="4" w:tplc="15B62F04" w:tentative="1">
      <w:start w:val="1"/>
      <w:numFmt w:val="bullet"/>
      <w:lvlText w:val="•"/>
      <w:lvlJc w:val="left"/>
      <w:pPr>
        <w:tabs>
          <w:tab w:val="num" w:pos="3600"/>
        </w:tabs>
        <w:ind w:left="3600" w:hanging="360"/>
      </w:pPr>
      <w:rPr>
        <w:rFonts w:ascii="Arial" w:hAnsi="Arial" w:hint="default"/>
      </w:rPr>
    </w:lvl>
    <w:lvl w:ilvl="5" w:tplc="1DC67B66" w:tentative="1">
      <w:start w:val="1"/>
      <w:numFmt w:val="bullet"/>
      <w:lvlText w:val="•"/>
      <w:lvlJc w:val="left"/>
      <w:pPr>
        <w:tabs>
          <w:tab w:val="num" w:pos="4320"/>
        </w:tabs>
        <w:ind w:left="4320" w:hanging="360"/>
      </w:pPr>
      <w:rPr>
        <w:rFonts w:ascii="Arial" w:hAnsi="Arial" w:hint="default"/>
      </w:rPr>
    </w:lvl>
    <w:lvl w:ilvl="6" w:tplc="5A46BE88" w:tentative="1">
      <w:start w:val="1"/>
      <w:numFmt w:val="bullet"/>
      <w:lvlText w:val="•"/>
      <w:lvlJc w:val="left"/>
      <w:pPr>
        <w:tabs>
          <w:tab w:val="num" w:pos="5040"/>
        </w:tabs>
        <w:ind w:left="5040" w:hanging="360"/>
      </w:pPr>
      <w:rPr>
        <w:rFonts w:ascii="Arial" w:hAnsi="Arial" w:hint="default"/>
      </w:rPr>
    </w:lvl>
    <w:lvl w:ilvl="7" w:tplc="ED4C2808" w:tentative="1">
      <w:start w:val="1"/>
      <w:numFmt w:val="bullet"/>
      <w:lvlText w:val="•"/>
      <w:lvlJc w:val="left"/>
      <w:pPr>
        <w:tabs>
          <w:tab w:val="num" w:pos="5760"/>
        </w:tabs>
        <w:ind w:left="5760" w:hanging="360"/>
      </w:pPr>
      <w:rPr>
        <w:rFonts w:ascii="Arial" w:hAnsi="Arial" w:hint="default"/>
      </w:rPr>
    </w:lvl>
    <w:lvl w:ilvl="8" w:tplc="04D6008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5AC2240"/>
    <w:multiLevelType w:val="hybridMultilevel"/>
    <w:tmpl w:val="5890F9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7AB96FCC"/>
    <w:multiLevelType w:val="hybridMultilevel"/>
    <w:tmpl w:val="47225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98019043">
    <w:abstractNumId w:val="17"/>
  </w:num>
  <w:num w:numId="2" w16cid:durableId="291208253">
    <w:abstractNumId w:val="0"/>
  </w:num>
  <w:num w:numId="3" w16cid:durableId="1798597807">
    <w:abstractNumId w:val="1"/>
  </w:num>
  <w:num w:numId="4" w16cid:durableId="1801725300">
    <w:abstractNumId w:val="2"/>
  </w:num>
  <w:num w:numId="5" w16cid:durableId="155461137">
    <w:abstractNumId w:val="3"/>
  </w:num>
  <w:num w:numId="6" w16cid:durableId="2111394554">
    <w:abstractNumId w:val="4"/>
  </w:num>
  <w:num w:numId="7" w16cid:durableId="1979992092">
    <w:abstractNumId w:val="9"/>
  </w:num>
  <w:num w:numId="8" w16cid:durableId="414132548">
    <w:abstractNumId w:val="5"/>
  </w:num>
  <w:num w:numId="9" w16cid:durableId="1800490385">
    <w:abstractNumId w:val="6"/>
  </w:num>
  <w:num w:numId="10" w16cid:durableId="1247151665">
    <w:abstractNumId w:val="7"/>
  </w:num>
  <w:num w:numId="11" w16cid:durableId="769620658">
    <w:abstractNumId w:val="8"/>
  </w:num>
  <w:num w:numId="12" w16cid:durableId="1210461835">
    <w:abstractNumId w:val="10"/>
  </w:num>
  <w:num w:numId="13" w16cid:durableId="1636636487">
    <w:abstractNumId w:val="14"/>
  </w:num>
  <w:num w:numId="14" w16cid:durableId="1921597691">
    <w:abstractNumId w:val="29"/>
  </w:num>
  <w:num w:numId="15" w16cid:durableId="1998143622">
    <w:abstractNumId w:val="27"/>
  </w:num>
  <w:num w:numId="16" w16cid:durableId="1238322570">
    <w:abstractNumId w:val="21"/>
  </w:num>
  <w:num w:numId="17" w16cid:durableId="1807505332">
    <w:abstractNumId w:val="23"/>
  </w:num>
  <w:num w:numId="18" w16cid:durableId="2074816856">
    <w:abstractNumId w:val="30"/>
  </w:num>
  <w:num w:numId="19" w16cid:durableId="1230117240">
    <w:abstractNumId w:val="11"/>
  </w:num>
  <w:num w:numId="20" w16cid:durableId="48381421">
    <w:abstractNumId w:val="31"/>
  </w:num>
  <w:num w:numId="21" w16cid:durableId="828986042">
    <w:abstractNumId w:val="15"/>
  </w:num>
  <w:num w:numId="22" w16cid:durableId="915093015">
    <w:abstractNumId w:val="26"/>
  </w:num>
  <w:num w:numId="23" w16cid:durableId="1196507309">
    <w:abstractNumId w:val="25"/>
  </w:num>
  <w:num w:numId="24" w16cid:durableId="2135710158">
    <w:abstractNumId w:val="12"/>
  </w:num>
  <w:num w:numId="25" w16cid:durableId="1535115459">
    <w:abstractNumId w:val="28"/>
  </w:num>
  <w:num w:numId="26" w16cid:durableId="1940064409">
    <w:abstractNumId w:val="18"/>
  </w:num>
  <w:num w:numId="27" w16cid:durableId="1144851304">
    <w:abstractNumId w:val="24"/>
  </w:num>
  <w:num w:numId="28" w16cid:durableId="1903059898">
    <w:abstractNumId w:val="16"/>
  </w:num>
  <w:num w:numId="29" w16cid:durableId="942221610">
    <w:abstractNumId w:val="32"/>
  </w:num>
  <w:num w:numId="30" w16cid:durableId="1259630920">
    <w:abstractNumId w:val="20"/>
  </w:num>
  <w:num w:numId="31" w16cid:durableId="965115738">
    <w:abstractNumId w:val="13"/>
  </w:num>
  <w:num w:numId="32" w16cid:durableId="611858737">
    <w:abstractNumId w:val="19"/>
  </w:num>
  <w:num w:numId="33" w16cid:durableId="11636626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AA7"/>
    <w:rsid w:val="000007A4"/>
    <w:rsid w:val="00002759"/>
    <w:rsid w:val="00003699"/>
    <w:rsid w:val="000038B7"/>
    <w:rsid w:val="000046A2"/>
    <w:rsid w:val="0000513E"/>
    <w:rsid w:val="00005ACA"/>
    <w:rsid w:val="00005CDC"/>
    <w:rsid w:val="00005CF2"/>
    <w:rsid w:val="00006205"/>
    <w:rsid w:val="00006C90"/>
    <w:rsid w:val="00007C29"/>
    <w:rsid w:val="00010171"/>
    <w:rsid w:val="0001192F"/>
    <w:rsid w:val="00014B30"/>
    <w:rsid w:val="0001575E"/>
    <w:rsid w:val="0001595F"/>
    <w:rsid w:val="000172C0"/>
    <w:rsid w:val="000178F2"/>
    <w:rsid w:val="00020A25"/>
    <w:rsid w:val="0002118D"/>
    <w:rsid w:val="0002154D"/>
    <w:rsid w:val="00021CEA"/>
    <w:rsid w:val="00022463"/>
    <w:rsid w:val="00022B32"/>
    <w:rsid w:val="00022DD5"/>
    <w:rsid w:val="00022EB1"/>
    <w:rsid w:val="00023120"/>
    <w:rsid w:val="00023ECC"/>
    <w:rsid w:val="00024088"/>
    <w:rsid w:val="0002473B"/>
    <w:rsid w:val="000250C5"/>
    <w:rsid w:val="000266C9"/>
    <w:rsid w:val="000268C5"/>
    <w:rsid w:val="00026EFC"/>
    <w:rsid w:val="00027716"/>
    <w:rsid w:val="0002784E"/>
    <w:rsid w:val="00030535"/>
    <w:rsid w:val="000313CD"/>
    <w:rsid w:val="000317BE"/>
    <w:rsid w:val="00031D9F"/>
    <w:rsid w:val="000320EB"/>
    <w:rsid w:val="0003213C"/>
    <w:rsid w:val="0003324C"/>
    <w:rsid w:val="0003373F"/>
    <w:rsid w:val="00034F83"/>
    <w:rsid w:val="000356FF"/>
    <w:rsid w:val="00036D34"/>
    <w:rsid w:val="0003724F"/>
    <w:rsid w:val="00037964"/>
    <w:rsid w:val="00037EC6"/>
    <w:rsid w:val="0004021B"/>
    <w:rsid w:val="000405B3"/>
    <w:rsid w:val="000418BD"/>
    <w:rsid w:val="00042697"/>
    <w:rsid w:val="00042A09"/>
    <w:rsid w:val="00044589"/>
    <w:rsid w:val="00044F51"/>
    <w:rsid w:val="00045DFB"/>
    <w:rsid w:val="00046FE0"/>
    <w:rsid w:val="0004779C"/>
    <w:rsid w:val="00047C18"/>
    <w:rsid w:val="00047F94"/>
    <w:rsid w:val="00050351"/>
    <w:rsid w:val="00050363"/>
    <w:rsid w:val="00051324"/>
    <w:rsid w:val="00051430"/>
    <w:rsid w:val="000519AF"/>
    <w:rsid w:val="00051E3D"/>
    <w:rsid w:val="00051E50"/>
    <w:rsid w:val="000521F6"/>
    <w:rsid w:val="00053452"/>
    <w:rsid w:val="00054B52"/>
    <w:rsid w:val="00055925"/>
    <w:rsid w:val="00055C19"/>
    <w:rsid w:val="00055DA4"/>
    <w:rsid w:val="00056918"/>
    <w:rsid w:val="00057561"/>
    <w:rsid w:val="0005795A"/>
    <w:rsid w:val="00060947"/>
    <w:rsid w:val="0006100B"/>
    <w:rsid w:val="000614A7"/>
    <w:rsid w:val="0006158A"/>
    <w:rsid w:val="000628C7"/>
    <w:rsid w:val="00063961"/>
    <w:rsid w:val="00063997"/>
    <w:rsid w:val="00063A9C"/>
    <w:rsid w:val="00064117"/>
    <w:rsid w:val="00064372"/>
    <w:rsid w:val="000644EF"/>
    <w:rsid w:val="00064E9B"/>
    <w:rsid w:val="000651CE"/>
    <w:rsid w:val="00065807"/>
    <w:rsid w:val="000659EE"/>
    <w:rsid w:val="00065BE0"/>
    <w:rsid w:val="000667EB"/>
    <w:rsid w:val="00067B17"/>
    <w:rsid w:val="000704D3"/>
    <w:rsid w:val="000712DA"/>
    <w:rsid w:val="00071377"/>
    <w:rsid w:val="0007175F"/>
    <w:rsid w:val="00071E9E"/>
    <w:rsid w:val="000729F2"/>
    <w:rsid w:val="0007677C"/>
    <w:rsid w:val="00076847"/>
    <w:rsid w:val="0008199C"/>
    <w:rsid w:val="00081FFD"/>
    <w:rsid w:val="00083065"/>
    <w:rsid w:val="000836C8"/>
    <w:rsid w:val="00084364"/>
    <w:rsid w:val="00085605"/>
    <w:rsid w:val="00086CDA"/>
    <w:rsid w:val="00086EA6"/>
    <w:rsid w:val="00086FA3"/>
    <w:rsid w:val="0008736B"/>
    <w:rsid w:val="00090244"/>
    <w:rsid w:val="0009033B"/>
    <w:rsid w:val="000903A6"/>
    <w:rsid w:val="000904D5"/>
    <w:rsid w:val="0009091E"/>
    <w:rsid w:val="000909F0"/>
    <w:rsid w:val="00090CD4"/>
    <w:rsid w:val="00090E38"/>
    <w:rsid w:val="000918F3"/>
    <w:rsid w:val="00091BC9"/>
    <w:rsid w:val="000937A7"/>
    <w:rsid w:val="000942BE"/>
    <w:rsid w:val="0009571D"/>
    <w:rsid w:val="00095E67"/>
    <w:rsid w:val="00097F0E"/>
    <w:rsid w:val="000A009D"/>
    <w:rsid w:val="000A1A7B"/>
    <w:rsid w:val="000A2016"/>
    <w:rsid w:val="000A28FB"/>
    <w:rsid w:val="000A385C"/>
    <w:rsid w:val="000A3D93"/>
    <w:rsid w:val="000A4188"/>
    <w:rsid w:val="000A42A4"/>
    <w:rsid w:val="000A47E1"/>
    <w:rsid w:val="000A4889"/>
    <w:rsid w:val="000A5163"/>
    <w:rsid w:val="000A548B"/>
    <w:rsid w:val="000A57B4"/>
    <w:rsid w:val="000A5F9C"/>
    <w:rsid w:val="000A6564"/>
    <w:rsid w:val="000A67C3"/>
    <w:rsid w:val="000A6A96"/>
    <w:rsid w:val="000A71D2"/>
    <w:rsid w:val="000A74AA"/>
    <w:rsid w:val="000B06FC"/>
    <w:rsid w:val="000B196E"/>
    <w:rsid w:val="000B2101"/>
    <w:rsid w:val="000B2564"/>
    <w:rsid w:val="000B2630"/>
    <w:rsid w:val="000B2844"/>
    <w:rsid w:val="000B37BF"/>
    <w:rsid w:val="000B3F47"/>
    <w:rsid w:val="000B3FF5"/>
    <w:rsid w:val="000B4172"/>
    <w:rsid w:val="000B45E5"/>
    <w:rsid w:val="000B533B"/>
    <w:rsid w:val="000B5B2C"/>
    <w:rsid w:val="000B6A99"/>
    <w:rsid w:val="000C06AB"/>
    <w:rsid w:val="000C07D4"/>
    <w:rsid w:val="000C0ABD"/>
    <w:rsid w:val="000C1682"/>
    <w:rsid w:val="000C317D"/>
    <w:rsid w:val="000C356C"/>
    <w:rsid w:val="000C35AB"/>
    <w:rsid w:val="000C40D1"/>
    <w:rsid w:val="000C486F"/>
    <w:rsid w:val="000C552E"/>
    <w:rsid w:val="000C57C2"/>
    <w:rsid w:val="000C7260"/>
    <w:rsid w:val="000C7870"/>
    <w:rsid w:val="000D059C"/>
    <w:rsid w:val="000D1C0F"/>
    <w:rsid w:val="000D2E01"/>
    <w:rsid w:val="000D3326"/>
    <w:rsid w:val="000D3A0E"/>
    <w:rsid w:val="000D4447"/>
    <w:rsid w:val="000D4E1F"/>
    <w:rsid w:val="000D50F5"/>
    <w:rsid w:val="000D5151"/>
    <w:rsid w:val="000D557D"/>
    <w:rsid w:val="000D57A6"/>
    <w:rsid w:val="000D5E3E"/>
    <w:rsid w:val="000D62FD"/>
    <w:rsid w:val="000D683A"/>
    <w:rsid w:val="000E01AA"/>
    <w:rsid w:val="000E02BF"/>
    <w:rsid w:val="000E0630"/>
    <w:rsid w:val="000E06CF"/>
    <w:rsid w:val="000E2C1F"/>
    <w:rsid w:val="000E3140"/>
    <w:rsid w:val="000E37AF"/>
    <w:rsid w:val="000E3AC2"/>
    <w:rsid w:val="000E592B"/>
    <w:rsid w:val="000E5F98"/>
    <w:rsid w:val="000E688B"/>
    <w:rsid w:val="000E717A"/>
    <w:rsid w:val="000E74B6"/>
    <w:rsid w:val="000E79EC"/>
    <w:rsid w:val="000F054E"/>
    <w:rsid w:val="000F0F1B"/>
    <w:rsid w:val="000F109C"/>
    <w:rsid w:val="000F12C7"/>
    <w:rsid w:val="000F137B"/>
    <w:rsid w:val="000F181E"/>
    <w:rsid w:val="000F2DCE"/>
    <w:rsid w:val="000F2E9F"/>
    <w:rsid w:val="000F2FAA"/>
    <w:rsid w:val="000F3228"/>
    <w:rsid w:val="000F3CB9"/>
    <w:rsid w:val="000F4C7A"/>
    <w:rsid w:val="000F4D24"/>
    <w:rsid w:val="000F4EF1"/>
    <w:rsid w:val="000F5000"/>
    <w:rsid w:val="000F5801"/>
    <w:rsid w:val="000F6376"/>
    <w:rsid w:val="000F6A93"/>
    <w:rsid w:val="000F7BFF"/>
    <w:rsid w:val="000F7F1D"/>
    <w:rsid w:val="001005E7"/>
    <w:rsid w:val="0010065D"/>
    <w:rsid w:val="00101462"/>
    <w:rsid w:val="00101723"/>
    <w:rsid w:val="00102E62"/>
    <w:rsid w:val="001042CC"/>
    <w:rsid w:val="00104414"/>
    <w:rsid w:val="00104486"/>
    <w:rsid w:val="001045F4"/>
    <w:rsid w:val="00104FD9"/>
    <w:rsid w:val="00105102"/>
    <w:rsid w:val="00105C64"/>
    <w:rsid w:val="00106382"/>
    <w:rsid w:val="0010655F"/>
    <w:rsid w:val="0010798D"/>
    <w:rsid w:val="001079E8"/>
    <w:rsid w:val="00110315"/>
    <w:rsid w:val="001105FB"/>
    <w:rsid w:val="001109C7"/>
    <w:rsid w:val="00110DB0"/>
    <w:rsid w:val="00111AE6"/>
    <w:rsid w:val="00111D3E"/>
    <w:rsid w:val="00111E6D"/>
    <w:rsid w:val="00113D70"/>
    <w:rsid w:val="00113DFC"/>
    <w:rsid w:val="00113F90"/>
    <w:rsid w:val="001148B0"/>
    <w:rsid w:val="00116096"/>
    <w:rsid w:val="001161EB"/>
    <w:rsid w:val="0011627B"/>
    <w:rsid w:val="00117970"/>
    <w:rsid w:val="00120267"/>
    <w:rsid w:val="001215F5"/>
    <w:rsid w:val="001216A2"/>
    <w:rsid w:val="00121981"/>
    <w:rsid w:val="001249E8"/>
    <w:rsid w:val="00124FE1"/>
    <w:rsid w:val="001252AF"/>
    <w:rsid w:val="00125A68"/>
    <w:rsid w:val="00125B15"/>
    <w:rsid w:val="00127500"/>
    <w:rsid w:val="00127A0D"/>
    <w:rsid w:val="00127AD5"/>
    <w:rsid w:val="00127DAC"/>
    <w:rsid w:val="00130160"/>
    <w:rsid w:val="001307BF"/>
    <w:rsid w:val="001308E5"/>
    <w:rsid w:val="00133657"/>
    <w:rsid w:val="0013486D"/>
    <w:rsid w:val="001357DD"/>
    <w:rsid w:val="00135A86"/>
    <w:rsid w:val="00135B2B"/>
    <w:rsid w:val="00136466"/>
    <w:rsid w:val="00136BB1"/>
    <w:rsid w:val="0013730E"/>
    <w:rsid w:val="001411C8"/>
    <w:rsid w:val="00141536"/>
    <w:rsid w:val="0014309F"/>
    <w:rsid w:val="001440C1"/>
    <w:rsid w:val="00144206"/>
    <w:rsid w:val="00144D8A"/>
    <w:rsid w:val="00146805"/>
    <w:rsid w:val="00147114"/>
    <w:rsid w:val="00147ADB"/>
    <w:rsid w:val="00147B63"/>
    <w:rsid w:val="00147FC3"/>
    <w:rsid w:val="001510EB"/>
    <w:rsid w:val="00151207"/>
    <w:rsid w:val="00151927"/>
    <w:rsid w:val="0015197D"/>
    <w:rsid w:val="00153122"/>
    <w:rsid w:val="00155B68"/>
    <w:rsid w:val="00156650"/>
    <w:rsid w:val="0015721C"/>
    <w:rsid w:val="0015746A"/>
    <w:rsid w:val="001618C5"/>
    <w:rsid w:val="00162127"/>
    <w:rsid w:val="00162A71"/>
    <w:rsid w:val="00162E45"/>
    <w:rsid w:val="0016305C"/>
    <w:rsid w:val="00163E89"/>
    <w:rsid w:val="001643CB"/>
    <w:rsid w:val="00165ECC"/>
    <w:rsid w:val="001665A0"/>
    <w:rsid w:val="00166F3D"/>
    <w:rsid w:val="001674DC"/>
    <w:rsid w:val="0016768C"/>
    <w:rsid w:val="001705CD"/>
    <w:rsid w:val="00171775"/>
    <w:rsid w:val="00172CB2"/>
    <w:rsid w:val="001731CD"/>
    <w:rsid w:val="00173C07"/>
    <w:rsid w:val="00174051"/>
    <w:rsid w:val="001741EB"/>
    <w:rsid w:val="00174226"/>
    <w:rsid w:val="00175BF5"/>
    <w:rsid w:val="0017629F"/>
    <w:rsid w:val="001762FF"/>
    <w:rsid w:val="00176727"/>
    <w:rsid w:val="001767CF"/>
    <w:rsid w:val="00176B41"/>
    <w:rsid w:val="001771E7"/>
    <w:rsid w:val="00177F45"/>
    <w:rsid w:val="0018076E"/>
    <w:rsid w:val="0018080B"/>
    <w:rsid w:val="00180AE6"/>
    <w:rsid w:val="00180D06"/>
    <w:rsid w:val="00180E92"/>
    <w:rsid w:val="0018198C"/>
    <w:rsid w:val="00181A98"/>
    <w:rsid w:val="00182DF3"/>
    <w:rsid w:val="0018355D"/>
    <w:rsid w:val="00183CFA"/>
    <w:rsid w:val="00183E0C"/>
    <w:rsid w:val="00184A50"/>
    <w:rsid w:val="00185844"/>
    <w:rsid w:val="00185DEE"/>
    <w:rsid w:val="00186091"/>
    <w:rsid w:val="00187380"/>
    <w:rsid w:val="00187649"/>
    <w:rsid w:val="00187866"/>
    <w:rsid w:val="00187D89"/>
    <w:rsid w:val="0019080A"/>
    <w:rsid w:val="001925B8"/>
    <w:rsid w:val="00192CAB"/>
    <w:rsid w:val="00192DCA"/>
    <w:rsid w:val="001932A5"/>
    <w:rsid w:val="00193366"/>
    <w:rsid w:val="00193B86"/>
    <w:rsid w:val="0019424E"/>
    <w:rsid w:val="00194519"/>
    <w:rsid w:val="00194CD1"/>
    <w:rsid w:val="00195A1F"/>
    <w:rsid w:val="001977DA"/>
    <w:rsid w:val="001A0A2A"/>
    <w:rsid w:val="001A1283"/>
    <w:rsid w:val="001A1B27"/>
    <w:rsid w:val="001A4A4A"/>
    <w:rsid w:val="001A5128"/>
    <w:rsid w:val="001A5D17"/>
    <w:rsid w:val="001A71D0"/>
    <w:rsid w:val="001A7500"/>
    <w:rsid w:val="001A7F61"/>
    <w:rsid w:val="001B07D2"/>
    <w:rsid w:val="001B13B7"/>
    <w:rsid w:val="001B3050"/>
    <w:rsid w:val="001B32B6"/>
    <w:rsid w:val="001B3B64"/>
    <w:rsid w:val="001B3E6D"/>
    <w:rsid w:val="001B406B"/>
    <w:rsid w:val="001B464C"/>
    <w:rsid w:val="001B47AE"/>
    <w:rsid w:val="001B499D"/>
    <w:rsid w:val="001B507D"/>
    <w:rsid w:val="001B71A1"/>
    <w:rsid w:val="001B7E6D"/>
    <w:rsid w:val="001C059C"/>
    <w:rsid w:val="001C0935"/>
    <w:rsid w:val="001C0D1A"/>
    <w:rsid w:val="001C139A"/>
    <w:rsid w:val="001C26B9"/>
    <w:rsid w:val="001C27AA"/>
    <w:rsid w:val="001C3D85"/>
    <w:rsid w:val="001C6C76"/>
    <w:rsid w:val="001D01D4"/>
    <w:rsid w:val="001D09F1"/>
    <w:rsid w:val="001D2031"/>
    <w:rsid w:val="001D20FD"/>
    <w:rsid w:val="001D2528"/>
    <w:rsid w:val="001D296B"/>
    <w:rsid w:val="001D340B"/>
    <w:rsid w:val="001D34EC"/>
    <w:rsid w:val="001D4086"/>
    <w:rsid w:val="001D48CE"/>
    <w:rsid w:val="001D5952"/>
    <w:rsid w:val="001D5C2D"/>
    <w:rsid w:val="001D5E5D"/>
    <w:rsid w:val="001D5E60"/>
    <w:rsid w:val="001D6C98"/>
    <w:rsid w:val="001E0206"/>
    <w:rsid w:val="001E1126"/>
    <w:rsid w:val="001E1418"/>
    <w:rsid w:val="001E2A90"/>
    <w:rsid w:val="001E46EE"/>
    <w:rsid w:val="001E4DA9"/>
    <w:rsid w:val="001E6475"/>
    <w:rsid w:val="001E6555"/>
    <w:rsid w:val="001E72C4"/>
    <w:rsid w:val="001E751F"/>
    <w:rsid w:val="001F3B49"/>
    <w:rsid w:val="001F596D"/>
    <w:rsid w:val="001F5DC4"/>
    <w:rsid w:val="001F63E3"/>
    <w:rsid w:val="001F7229"/>
    <w:rsid w:val="00200166"/>
    <w:rsid w:val="00200D36"/>
    <w:rsid w:val="00201878"/>
    <w:rsid w:val="00201B5D"/>
    <w:rsid w:val="00201D96"/>
    <w:rsid w:val="00201ED9"/>
    <w:rsid w:val="00202BF6"/>
    <w:rsid w:val="00203A8D"/>
    <w:rsid w:val="00203ECE"/>
    <w:rsid w:val="00204D29"/>
    <w:rsid w:val="00205975"/>
    <w:rsid w:val="00205B9E"/>
    <w:rsid w:val="00205BD3"/>
    <w:rsid w:val="0020665D"/>
    <w:rsid w:val="002069E9"/>
    <w:rsid w:val="002077B8"/>
    <w:rsid w:val="002104C0"/>
    <w:rsid w:val="00211108"/>
    <w:rsid w:val="00211111"/>
    <w:rsid w:val="00213091"/>
    <w:rsid w:val="0021341B"/>
    <w:rsid w:val="002134C4"/>
    <w:rsid w:val="00214B9F"/>
    <w:rsid w:val="0021584E"/>
    <w:rsid w:val="00215C2F"/>
    <w:rsid w:val="00216194"/>
    <w:rsid w:val="0021631D"/>
    <w:rsid w:val="00216ADE"/>
    <w:rsid w:val="00217BED"/>
    <w:rsid w:val="00220853"/>
    <w:rsid w:val="00220C70"/>
    <w:rsid w:val="0022156E"/>
    <w:rsid w:val="002227DD"/>
    <w:rsid w:val="00222C16"/>
    <w:rsid w:val="002232F2"/>
    <w:rsid w:val="002237AA"/>
    <w:rsid w:val="0022391B"/>
    <w:rsid w:val="00223CC3"/>
    <w:rsid w:val="00223EA3"/>
    <w:rsid w:val="00224147"/>
    <w:rsid w:val="0022424F"/>
    <w:rsid w:val="00224693"/>
    <w:rsid w:val="002256F2"/>
    <w:rsid w:val="002270FF"/>
    <w:rsid w:val="002279CD"/>
    <w:rsid w:val="00227DE6"/>
    <w:rsid w:val="00227EA6"/>
    <w:rsid w:val="00230C29"/>
    <w:rsid w:val="00230DC7"/>
    <w:rsid w:val="002331DD"/>
    <w:rsid w:val="002337A8"/>
    <w:rsid w:val="00233C52"/>
    <w:rsid w:val="00233D04"/>
    <w:rsid w:val="0023416E"/>
    <w:rsid w:val="0023463C"/>
    <w:rsid w:val="00234DF0"/>
    <w:rsid w:val="002361DF"/>
    <w:rsid w:val="00236E4E"/>
    <w:rsid w:val="002371E2"/>
    <w:rsid w:val="00240C0E"/>
    <w:rsid w:val="00241696"/>
    <w:rsid w:val="002427F5"/>
    <w:rsid w:val="00245CFB"/>
    <w:rsid w:val="00246865"/>
    <w:rsid w:val="00246ACB"/>
    <w:rsid w:val="00250BE5"/>
    <w:rsid w:val="00251313"/>
    <w:rsid w:val="00251A9C"/>
    <w:rsid w:val="00252648"/>
    <w:rsid w:val="00252EE7"/>
    <w:rsid w:val="00253E50"/>
    <w:rsid w:val="00253F3E"/>
    <w:rsid w:val="002550B7"/>
    <w:rsid w:val="00255CEB"/>
    <w:rsid w:val="00255F29"/>
    <w:rsid w:val="002564A4"/>
    <w:rsid w:val="00257C7B"/>
    <w:rsid w:val="00257CEE"/>
    <w:rsid w:val="00261227"/>
    <w:rsid w:val="0026246B"/>
    <w:rsid w:val="00262B0D"/>
    <w:rsid w:val="002653DC"/>
    <w:rsid w:val="002655BB"/>
    <w:rsid w:val="002662D7"/>
    <w:rsid w:val="002672F4"/>
    <w:rsid w:val="00270C43"/>
    <w:rsid w:val="00270F24"/>
    <w:rsid w:val="00271155"/>
    <w:rsid w:val="0027123B"/>
    <w:rsid w:val="00271583"/>
    <w:rsid w:val="002724BA"/>
    <w:rsid w:val="00273643"/>
    <w:rsid w:val="00273B4E"/>
    <w:rsid w:val="00273F3A"/>
    <w:rsid w:val="00274308"/>
    <w:rsid w:val="0027438C"/>
    <w:rsid w:val="00275234"/>
    <w:rsid w:val="00275313"/>
    <w:rsid w:val="00276F20"/>
    <w:rsid w:val="0027735F"/>
    <w:rsid w:val="00277915"/>
    <w:rsid w:val="00280D13"/>
    <w:rsid w:val="00281176"/>
    <w:rsid w:val="00281ADC"/>
    <w:rsid w:val="002820E4"/>
    <w:rsid w:val="002821E4"/>
    <w:rsid w:val="00282BB1"/>
    <w:rsid w:val="00283011"/>
    <w:rsid w:val="00283269"/>
    <w:rsid w:val="0028351F"/>
    <w:rsid w:val="00283695"/>
    <w:rsid w:val="00283833"/>
    <w:rsid w:val="0028419B"/>
    <w:rsid w:val="00285756"/>
    <w:rsid w:val="00285B09"/>
    <w:rsid w:val="00286118"/>
    <w:rsid w:val="00287554"/>
    <w:rsid w:val="0028771D"/>
    <w:rsid w:val="00290716"/>
    <w:rsid w:val="00290D6E"/>
    <w:rsid w:val="00290FCD"/>
    <w:rsid w:val="00291C15"/>
    <w:rsid w:val="002925E6"/>
    <w:rsid w:val="00292828"/>
    <w:rsid w:val="00292C57"/>
    <w:rsid w:val="00293140"/>
    <w:rsid w:val="0029350B"/>
    <w:rsid w:val="002939AB"/>
    <w:rsid w:val="002942CD"/>
    <w:rsid w:val="0029718C"/>
    <w:rsid w:val="0029725A"/>
    <w:rsid w:val="002977EC"/>
    <w:rsid w:val="002979F8"/>
    <w:rsid w:val="002A02E5"/>
    <w:rsid w:val="002A27AC"/>
    <w:rsid w:val="002A3898"/>
    <w:rsid w:val="002A40DD"/>
    <w:rsid w:val="002A5579"/>
    <w:rsid w:val="002A65BC"/>
    <w:rsid w:val="002A663C"/>
    <w:rsid w:val="002A7E13"/>
    <w:rsid w:val="002B017E"/>
    <w:rsid w:val="002B03CE"/>
    <w:rsid w:val="002B0C9A"/>
    <w:rsid w:val="002B0EEE"/>
    <w:rsid w:val="002B16CC"/>
    <w:rsid w:val="002B2040"/>
    <w:rsid w:val="002B33A1"/>
    <w:rsid w:val="002B366F"/>
    <w:rsid w:val="002B5B43"/>
    <w:rsid w:val="002B6895"/>
    <w:rsid w:val="002B6D2E"/>
    <w:rsid w:val="002B78D2"/>
    <w:rsid w:val="002B7A16"/>
    <w:rsid w:val="002B7AC1"/>
    <w:rsid w:val="002C04A4"/>
    <w:rsid w:val="002C0EF7"/>
    <w:rsid w:val="002C263E"/>
    <w:rsid w:val="002C3284"/>
    <w:rsid w:val="002C3809"/>
    <w:rsid w:val="002C3FBE"/>
    <w:rsid w:val="002C4A9A"/>
    <w:rsid w:val="002C5324"/>
    <w:rsid w:val="002C5C76"/>
    <w:rsid w:val="002C799F"/>
    <w:rsid w:val="002C7E42"/>
    <w:rsid w:val="002D1020"/>
    <w:rsid w:val="002D34E9"/>
    <w:rsid w:val="002D3FF8"/>
    <w:rsid w:val="002D4444"/>
    <w:rsid w:val="002D499D"/>
    <w:rsid w:val="002D4BAF"/>
    <w:rsid w:val="002D4C66"/>
    <w:rsid w:val="002D5574"/>
    <w:rsid w:val="002D55F0"/>
    <w:rsid w:val="002D5783"/>
    <w:rsid w:val="002D5D91"/>
    <w:rsid w:val="002E02BF"/>
    <w:rsid w:val="002E0870"/>
    <w:rsid w:val="002E0CD6"/>
    <w:rsid w:val="002E0CF0"/>
    <w:rsid w:val="002E1932"/>
    <w:rsid w:val="002E1EF9"/>
    <w:rsid w:val="002E2898"/>
    <w:rsid w:val="002E2AD6"/>
    <w:rsid w:val="002E303F"/>
    <w:rsid w:val="002E35E3"/>
    <w:rsid w:val="002E3AE5"/>
    <w:rsid w:val="002E454E"/>
    <w:rsid w:val="002E4DA4"/>
    <w:rsid w:val="002E561A"/>
    <w:rsid w:val="002E6B62"/>
    <w:rsid w:val="002E6C76"/>
    <w:rsid w:val="002E7CCC"/>
    <w:rsid w:val="002F066B"/>
    <w:rsid w:val="002F070E"/>
    <w:rsid w:val="002F1E80"/>
    <w:rsid w:val="002F2CC0"/>
    <w:rsid w:val="002F2E50"/>
    <w:rsid w:val="002F301B"/>
    <w:rsid w:val="002F30BC"/>
    <w:rsid w:val="002F3355"/>
    <w:rsid w:val="002F4A50"/>
    <w:rsid w:val="002F598E"/>
    <w:rsid w:val="002F5D32"/>
    <w:rsid w:val="002F5F8E"/>
    <w:rsid w:val="002F6D77"/>
    <w:rsid w:val="002F6F5F"/>
    <w:rsid w:val="002F7C54"/>
    <w:rsid w:val="00300349"/>
    <w:rsid w:val="00300AC1"/>
    <w:rsid w:val="0030114E"/>
    <w:rsid w:val="00301F80"/>
    <w:rsid w:val="00302CDB"/>
    <w:rsid w:val="00302D09"/>
    <w:rsid w:val="00304807"/>
    <w:rsid w:val="003048AE"/>
    <w:rsid w:val="00304A89"/>
    <w:rsid w:val="0030535B"/>
    <w:rsid w:val="00305FF1"/>
    <w:rsid w:val="0030699A"/>
    <w:rsid w:val="00306B12"/>
    <w:rsid w:val="00306B4E"/>
    <w:rsid w:val="00307980"/>
    <w:rsid w:val="00307A96"/>
    <w:rsid w:val="003117F9"/>
    <w:rsid w:val="0031249D"/>
    <w:rsid w:val="003138AD"/>
    <w:rsid w:val="003140E4"/>
    <w:rsid w:val="00314F9F"/>
    <w:rsid w:val="0031512A"/>
    <w:rsid w:val="00315499"/>
    <w:rsid w:val="00316D08"/>
    <w:rsid w:val="00317504"/>
    <w:rsid w:val="00320AA3"/>
    <w:rsid w:val="00320B43"/>
    <w:rsid w:val="00320F35"/>
    <w:rsid w:val="00321AC0"/>
    <w:rsid w:val="00321DA1"/>
    <w:rsid w:val="00321F07"/>
    <w:rsid w:val="00321F82"/>
    <w:rsid w:val="0032206B"/>
    <w:rsid w:val="003231EB"/>
    <w:rsid w:val="00323A5F"/>
    <w:rsid w:val="003246C3"/>
    <w:rsid w:val="00324AFC"/>
    <w:rsid w:val="003265D3"/>
    <w:rsid w:val="00327C25"/>
    <w:rsid w:val="00330AE5"/>
    <w:rsid w:val="00330E98"/>
    <w:rsid w:val="00331B53"/>
    <w:rsid w:val="00331C8B"/>
    <w:rsid w:val="003330CE"/>
    <w:rsid w:val="00333AA9"/>
    <w:rsid w:val="003340D7"/>
    <w:rsid w:val="003352A5"/>
    <w:rsid w:val="003354D7"/>
    <w:rsid w:val="00337B3A"/>
    <w:rsid w:val="00340972"/>
    <w:rsid w:val="003426CA"/>
    <w:rsid w:val="00342D53"/>
    <w:rsid w:val="0034373A"/>
    <w:rsid w:val="00343E94"/>
    <w:rsid w:val="00344AB5"/>
    <w:rsid w:val="00344B5C"/>
    <w:rsid w:val="0034561C"/>
    <w:rsid w:val="00345E88"/>
    <w:rsid w:val="00346354"/>
    <w:rsid w:val="00346B4F"/>
    <w:rsid w:val="00346E97"/>
    <w:rsid w:val="00347162"/>
    <w:rsid w:val="003478EE"/>
    <w:rsid w:val="00347CA6"/>
    <w:rsid w:val="00350655"/>
    <w:rsid w:val="00350EB0"/>
    <w:rsid w:val="003510F6"/>
    <w:rsid w:val="00351502"/>
    <w:rsid w:val="00352EED"/>
    <w:rsid w:val="00353A26"/>
    <w:rsid w:val="00354026"/>
    <w:rsid w:val="0035411C"/>
    <w:rsid w:val="003543E5"/>
    <w:rsid w:val="00355264"/>
    <w:rsid w:val="00355440"/>
    <w:rsid w:val="003557E4"/>
    <w:rsid w:val="00355F6F"/>
    <w:rsid w:val="0035616E"/>
    <w:rsid w:val="00356CE5"/>
    <w:rsid w:val="00356FD9"/>
    <w:rsid w:val="00360901"/>
    <w:rsid w:val="00360D49"/>
    <w:rsid w:val="00361261"/>
    <w:rsid w:val="00361397"/>
    <w:rsid w:val="0036200C"/>
    <w:rsid w:val="00362648"/>
    <w:rsid w:val="00362AF3"/>
    <w:rsid w:val="00363C04"/>
    <w:rsid w:val="00364D09"/>
    <w:rsid w:val="00364F55"/>
    <w:rsid w:val="00364FBF"/>
    <w:rsid w:val="00365526"/>
    <w:rsid w:val="003663D9"/>
    <w:rsid w:val="00366A38"/>
    <w:rsid w:val="003670FC"/>
    <w:rsid w:val="0036748F"/>
    <w:rsid w:val="00367C92"/>
    <w:rsid w:val="003701C7"/>
    <w:rsid w:val="00370337"/>
    <w:rsid w:val="003710E2"/>
    <w:rsid w:val="0037115B"/>
    <w:rsid w:val="00371316"/>
    <w:rsid w:val="00371691"/>
    <w:rsid w:val="0037269E"/>
    <w:rsid w:val="0037320B"/>
    <w:rsid w:val="0037370E"/>
    <w:rsid w:val="00373A9B"/>
    <w:rsid w:val="00374224"/>
    <w:rsid w:val="00375526"/>
    <w:rsid w:val="00375F5F"/>
    <w:rsid w:val="00376C77"/>
    <w:rsid w:val="0037788D"/>
    <w:rsid w:val="00377FE6"/>
    <w:rsid w:val="00381493"/>
    <w:rsid w:val="003825E7"/>
    <w:rsid w:val="00382B5C"/>
    <w:rsid w:val="00382D0F"/>
    <w:rsid w:val="0038367E"/>
    <w:rsid w:val="00383C0F"/>
    <w:rsid w:val="00383FEE"/>
    <w:rsid w:val="003852DF"/>
    <w:rsid w:val="0038697C"/>
    <w:rsid w:val="003869DC"/>
    <w:rsid w:val="00386C1E"/>
    <w:rsid w:val="003876BC"/>
    <w:rsid w:val="003878ED"/>
    <w:rsid w:val="0039206B"/>
    <w:rsid w:val="00392E61"/>
    <w:rsid w:val="00392F0D"/>
    <w:rsid w:val="003941C4"/>
    <w:rsid w:val="00394358"/>
    <w:rsid w:val="0039584E"/>
    <w:rsid w:val="00395D1D"/>
    <w:rsid w:val="0039643F"/>
    <w:rsid w:val="00396C42"/>
    <w:rsid w:val="00396EF6"/>
    <w:rsid w:val="00397398"/>
    <w:rsid w:val="00397B9B"/>
    <w:rsid w:val="003A0388"/>
    <w:rsid w:val="003A0AFB"/>
    <w:rsid w:val="003A0C46"/>
    <w:rsid w:val="003A1148"/>
    <w:rsid w:val="003A1F7A"/>
    <w:rsid w:val="003A2768"/>
    <w:rsid w:val="003A2ED6"/>
    <w:rsid w:val="003A3BBE"/>
    <w:rsid w:val="003A3FD8"/>
    <w:rsid w:val="003A4077"/>
    <w:rsid w:val="003A4D2E"/>
    <w:rsid w:val="003A519E"/>
    <w:rsid w:val="003A5A21"/>
    <w:rsid w:val="003A63C5"/>
    <w:rsid w:val="003A6B3A"/>
    <w:rsid w:val="003A6E3B"/>
    <w:rsid w:val="003A7B5A"/>
    <w:rsid w:val="003B12AA"/>
    <w:rsid w:val="003B1977"/>
    <w:rsid w:val="003B35ED"/>
    <w:rsid w:val="003B378C"/>
    <w:rsid w:val="003B5802"/>
    <w:rsid w:val="003B631B"/>
    <w:rsid w:val="003B7270"/>
    <w:rsid w:val="003B785F"/>
    <w:rsid w:val="003B79A4"/>
    <w:rsid w:val="003B79F8"/>
    <w:rsid w:val="003C05C2"/>
    <w:rsid w:val="003C06C9"/>
    <w:rsid w:val="003C0CC2"/>
    <w:rsid w:val="003C1222"/>
    <w:rsid w:val="003C1FEE"/>
    <w:rsid w:val="003C288D"/>
    <w:rsid w:val="003C2B51"/>
    <w:rsid w:val="003C2C95"/>
    <w:rsid w:val="003C2E56"/>
    <w:rsid w:val="003C4A74"/>
    <w:rsid w:val="003C4AFF"/>
    <w:rsid w:val="003C4FA3"/>
    <w:rsid w:val="003C5582"/>
    <w:rsid w:val="003C6339"/>
    <w:rsid w:val="003C633A"/>
    <w:rsid w:val="003C7919"/>
    <w:rsid w:val="003C7E70"/>
    <w:rsid w:val="003C7FE8"/>
    <w:rsid w:val="003D032C"/>
    <w:rsid w:val="003D0434"/>
    <w:rsid w:val="003D2B59"/>
    <w:rsid w:val="003D43BA"/>
    <w:rsid w:val="003D46B3"/>
    <w:rsid w:val="003D6002"/>
    <w:rsid w:val="003D72D1"/>
    <w:rsid w:val="003E000F"/>
    <w:rsid w:val="003E3362"/>
    <w:rsid w:val="003E3416"/>
    <w:rsid w:val="003E3971"/>
    <w:rsid w:val="003E3D74"/>
    <w:rsid w:val="003E49FF"/>
    <w:rsid w:val="003E55E0"/>
    <w:rsid w:val="003E59F9"/>
    <w:rsid w:val="003E5A8B"/>
    <w:rsid w:val="003E5FA9"/>
    <w:rsid w:val="003E65CE"/>
    <w:rsid w:val="003E793A"/>
    <w:rsid w:val="003E7C40"/>
    <w:rsid w:val="003F061A"/>
    <w:rsid w:val="003F0949"/>
    <w:rsid w:val="003F1186"/>
    <w:rsid w:val="003F1ED6"/>
    <w:rsid w:val="003F22B5"/>
    <w:rsid w:val="003F24C6"/>
    <w:rsid w:val="003F287F"/>
    <w:rsid w:val="003F2C67"/>
    <w:rsid w:val="003F341A"/>
    <w:rsid w:val="003F3640"/>
    <w:rsid w:val="003F5166"/>
    <w:rsid w:val="003F55FA"/>
    <w:rsid w:val="003F5E94"/>
    <w:rsid w:val="003F5F57"/>
    <w:rsid w:val="003F5FFE"/>
    <w:rsid w:val="003F65E4"/>
    <w:rsid w:val="0040035B"/>
    <w:rsid w:val="00400380"/>
    <w:rsid w:val="004011CE"/>
    <w:rsid w:val="00401E23"/>
    <w:rsid w:val="00401F64"/>
    <w:rsid w:val="00402C69"/>
    <w:rsid w:val="00403238"/>
    <w:rsid w:val="00403E47"/>
    <w:rsid w:val="00404019"/>
    <w:rsid w:val="00404F0F"/>
    <w:rsid w:val="00406922"/>
    <w:rsid w:val="00406E39"/>
    <w:rsid w:val="00407DFD"/>
    <w:rsid w:val="00411D1C"/>
    <w:rsid w:val="00411E2D"/>
    <w:rsid w:val="004122B1"/>
    <w:rsid w:val="00412EF3"/>
    <w:rsid w:val="00412FF4"/>
    <w:rsid w:val="00413950"/>
    <w:rsid w:val="00415DC3"/>
    <w:rsid w:val="00416217"/>
    <w:rsid w:val="004171B4"/>
    <w:rsid w:val="0041721F"/>
    <w:rsid w:val="00417306"/>
    <w:rsid w:val="0042032D"/>
    <w:rsid w:val="00420371"/>
    <w:rsid w:val="00420D1D"/>
    <w:rsid w:val="004216A8"/>
    <w:rsid w:val="004217EA"/>
    <w:rsid w:val="00421E3A"/>
    <w:rsid w:val="004220B4"/>
    <w:rsid w:val="004240DF"/>
    <w:rsid w:val="00424379"/>
    <w:rsid w:val="00424BCB"/>
    <w:rsid w:val="00425586"/>
    <w:rsid w:val="00425EB3"/>
    <w:rsid w:val="004266E5"/>
    <w:rsid w:val="0042683B"/>
    <w:rsid w:val="00426956"/>
    <w:rsid w:val="00426FD0"/>
    <w:rsid w:val="00427C63"/>
    <w:rsid w:val="00427F80"/>
    <w:rsid w:val="00430503"/>
    <w:rsid w:val="00430DF5"/>
    <w:rsid w:val="00430EA6"/>
    <w:rsid w:val="00430F48"/>
    <w:rsid w:val="00431A19"/>
    <w:rsid w:val="00433603"/>
    <w:rsid w:val="00433F30"/>
    <w:rsid w:val="00434F3A"/>
    <w:rsid w:val="0043508B"/>
    <w:rsid w:val="00435277"/>
    <w:rsid w:val="00436EE5"/>
    <w:rsid w:val="00437FCA"/>
    <w:rsid w:val="00440044"/>
    <w:rsid w:val="00440051"/>
    <w:rsid w:val="0044150E"/>
    <w:rsid w:val="004422C6"/>
    <w:rsid w:val="00445648"/>
    <w:rsid w:val="004458EB"/>
    <w:rsid w:val="00446F17"/>
    <w:rsid w:val="00447916"/>
    <w:rsid w:val="004507B3"/>
    <w:rsid w:val="004508F2"/>
    <w:rsid w:val="00450D24"/>
    <w:rsid w:val="004514D4"/>
    <w:rsid w:val="00452852"/>
    <w:rsid w:val="004529AC"/>
    <w:rsid w:val="0045345E"/>
    <w:rsid w:val="00454B52"/>
    <w:rsid w:val="00454DE4"/>
    <w:rsid w:val="00455526"/>
    <w:rsid w:val="0045577A"/>
    <w:rsid w:val="00455E80"/>
    <w:rsid w:val="00456074"/>
    <w:rsid w:val="0045615E"/>
    <w:rsid w:val="00456910"/>
    <w:rsid w:val="00456AD7"/>
    <w:rsid w:val="00456C7B"/>
    <w:rsid w:val="00456CB5"/>
    <w:rsid w:val="004576D9"/>
    <w:rsid w:val="0045774D"/>
    <w:rsid w:val="004614FD"/>
    <w:rsid w:val="00461549"/>
    <w:rsid w:val="004616B3"/>
    <w:rsid w:val="00461D19"/>
    <w:rsid w:val="00461EED"/>
    <w:rsid w:val="00462828"/>
    <w:rsid w:val="00462E4E"/>
    <w:rsid w:val="00463274"/>
    <w:rsid w:val="00463647"/>
    <w:rsid w:val="00463C2B"/>
    <w:rsid w:val="00463D99"/>
    <w:rsid w:val="00464B0E"/>
    <w:rsid w:val="0046558C"/>
    <w:rsid w:val="00465B92"/>
    <w:rsid w:val="0046712B"/>
    <w:rsid w:val="0046799C"/>
    <w:rsid w:val="00467D78"/>
    <w:rsid w:val="00467F23"/>
    <w:rsid w:val="0047037E"/>
    <w:rsid w:val="00470BD7"/>
    <w:rsid w:val="00470DB2"/>
    <w:rsid w:val="00472912"/>
    <w:rsid w:val="00473A5E"/>
    <w:rsid w:val="00473AC0"/>
    <w:rsid w:val="00477BCD"/>
    <w:rsid w:val="00477F52"/>
    <w:rsid w:val="00477F6A"/>
    <w:rsid w:val="00480133"/>
    <w:rsid w:val="00481527"/>
    <w:rsid w:val="00481C31"/>
    <w:rsid w:val="00482306"/>
    <w:rsid w:val="0048256D"/>
    <w:rsid w:val="004833F3"/>
    <w:rsid w:val="004842F1"/>
    <w:rsid w:val="0048460C"/>
    <w:rsid w:val="00484F04"/>
    <w:rsid w:val="00487609"/>
    <w:rsid w:val="00487A59"/>
    <w:rsid w:val="0049063E"/>
    <w:rsid w:val="00490951"/>
    <w:rsid w:val="00490992"/>
    <w:rsid w:val="00491618"/>
    <w:rsid w:val="00491F1A"/>
    <w:rsid w:val="0049224F"/>
    <w:rsid w:val="00492C32"/>
    <w:rsid w:val="00493631"/>
    <w:rsid w:val="00493AA9"/>
    <w:rsid w:val="004948BB"/>
    <w:rsid w:val="00495187"/>
    <w:rsid w:val="00495966"/>
    <w:rsid w:val="004964AD"/>
    <w:rsid w:val="0049698C"/>
    <w:rsid w:val="00496EB1"/>
    <w:rsid w:val="00497B27"/>
    <w:rsid w:val="00497B6E"/>
    <w:rsid w:val="004A07A4"/>
    <w:rsid w:val="004A1BAC"/>
    <w:rsid w:val="004A245B"/>
    <w:rsid w:val="004A2968"/>
    <w:rsid w:val="004A393C"/>
    <w:rsid w:val="004A3BA1"/>
    <w:rsid w:val="004A3BDA"/>
    <w:rsid w:val="004A3FB4"/>
    <w:rsid w:val="004A48DE"/>
    <w:rsid w:val="004A6DA4"/>
    <w:rsid w:val="004A71C8"/>
    <w:rsid w:val="004B029C"/>
    <w:rsid w:val="004B123B"/>
    <w:rsid w:val="004B1E8C"/>
    <w:rsid w:val="004B39A8"/>
    <w:rsid w:val="004B5244"/>
    <w:rsid w:val="004B5A6F"/>
    <w:rsid w:val="004C011B"/>
    <w:rsid w:val="004C024D"/>
    <w:rsid w:val="004C035D"/>
    <w:rsid w:val="004C0AEC"/>
    <w:rsid w:val="004C2086"/>
    <w:rsid w:val="004C3038"/>
    <w:rsid w:val="004C3C9F"/>
    <w:rsid w:val="004C43AC"/>
    <w:rsid w:val="004C466B"/>
    <w:rsid w:val="004C5954"/>
    <w:rsid w:val="004C6F14"/>
    <w:rsid w:val="004C7DFD"/>
    <w:rsid w:val="004D0C68"/>
    <w:rsid w:val="004D13B3"/>
    <w:rsid w:val="004D1E3B"/>
    <w:rsid w:val="004D34D7"/>
    <w:rsid w:val="004D365F"/>
    <w:rsid w:val="004D383A"/>
    <w:rsid w:val="004D3AEA"/>
    <w:rsid w:val="004D4543"/>
    <w:rsid w:val="004D4843"/>
    <w:rsid w:val="004D4D3A"/>
    <w:rsid w:val="004D570E"/>
    <w:rsid w:val="004D57E0"/>
    <w:rsid w:val="004D5FC8"/>
    <w:rsid w:val="004D64F2"/>
    <w:rsid w:val="004D6EEE"/>
    <w:rsid w:val="004D7044"/>
    <w:rsid w:val="004D7A45"/>
    <w:rsid w:val="004D7D9B"/>
    <w:rsid w:val="004E0E63"/>
    <w:rsid w:val="004E1550"/>
    <w:rsid w:val="004E26AE"/>
    <w:rsid w:val="004E2D1D"/>
    <w:rsid w:val="004E2EA5"/>
    <w:rsid w:val="004E2F56"/>
    <w:rsid w:val="004E47DD"/>
    <w:rsid w:val="004E4B43"/>
    <w:rsid w:val="004E59C4"/>
    <w:rsid w:val="004E645A"/>
    <w:rsid w:val="004E6667"/>
    <w:rsid w:val="004E75E1"/>
    <w:rsid w:val="004E7C26"/>
    <w:rsid w:val="004E7DB0"/>
    <w:rsid w:val="004F137C"/>
    <w:rsid w:val="004F1A02"/>
    <w:rsid w:val="004F1ABB"/>
    <w:rsid w:val="004F1CAC"/>
    <w:rsid w:val="004F24F4"/>
    <w:rsid w:val="004F2E96"/>
    <w:rsid w:val="004F315F"/>
    <w:rsid w:val="004F37CB"/>
    <w:rsid w:val="004F3A51"/>
    <w:rsid w:val="004F3A8A"/>
    <w:rsid w:val="004F3B9F"/>
    <w:rsid w:val="004F4536"/>
    <w:rsid w:val="004F5CA0"/>
    <w:rsid w:val="004F6C50"/>
    <w:rsid w:val="00501448"/>
    <w:rsid w:val="00501C33"/>
    <w:rsid w:val="00502194"/>
    <w:rsid w:val="0050228B"/>
    <w:rsid w:val="0050274B"/>
    <w:rsid w:val="005027ED"/>
    <w:rsid w:val="00503C2F"/>
    <w:rsid w:val="005041B5"/>
    <w:rsid w:val="00504B98"/>
    <w:rsid w:val="0050587E"/>
    <w:rsid w:val="00507243"/>
    <w:rsid w:val="005101D9"/>
    <w:rsid w:val="00510E91"/>
    <w:rsid w:val="00511047"/>
    <w:rsid w:val="00511BAB"/>
    <w:rsid w:val="0051224A"/>
    <w:rsid w:val="00512D65"/>
    <w:rsid w:val="00512DE4"/>
    <w:rsid w:val="0051338B"/>
    <w:rsid w:val="005133CC"/>
    <w:rsid w:val="00513B59"/>
    <w:rsid w:val="005157F8"/>
    <w:rsid w:val="00515C8A"/>
    <w:rsid w:val="00516457"/>
    <w:rsid w:val="00517C3C"/>
    <w:rsid w:val="0052014B"/>
    <w:rsid w:val="0052021C"/>
    <w:rsid w:val="00520379"/>
    <w:rsid w:val="00521F0D"/>
    <w:rsid w:val="00522F3E"/>
    <w:rsid w:val="00523AF3"/>
    <w:rsid w:val="00524A7A"/>
    <w:rsid w:val="005257F8"/>
    <w:rsid w:val="00525BAE"/>
    <w:rsid w:val="0052628B"/>
    <w:rsid w:val="0052657D"/>
    <w:rsid w:val="005267D8"/>
    <w:rsid w:val="00526EE2"/>
    <w:rsid w:val="005270A8"/>
    <w:rsid w:val="00530C23"/>
    <w:rsid w:val="00530E12"/>
    <w:rsid w:val="005328BD"/>
    <w:rsid w:val="00533056"/>
    <w:rsid w:val="00533566"/>
    <w:rsid w:val="0053465D"/>
    <w:rsid w:val="00534DD0"/>
    <w:rsid w:val="00535480"/>
    <w:rsid w:val="0053598F"/>
    <w:rsid w:val="00536FA1"/>
    <w:rsid w:val="00540945"/>
    <w:rsid w:val="00540E75"/>
    <w:rsid w:val="005413F4"/>
    <w:rsid w:val="00541DBF"/>
    <w:rsid w:val="005435EA"/>
    <w:rsid w:val="0054659E"/>
    <w:rsid w:val="00546FFF"/>
    <w:rsid w:val="005502C4"/>
    <w:rsid w:val="0055049E"/>
    <w:rsid w:val="0055054F"/>
    <w:rsid w:val="0055097F"/>
    <w:rsid w:val="00550B1D"/>
    <w:rsid w:val="00550D99"/>
    <w:rsid w:val="0055149E"/>
    <w:rsid w:val="0055150A"/>
    <w:rsid w:val="005515DC"/>
    <w:rsid w:val="005523FF"/>
    <w:rsid w:val="00552788"/>
    <w:rsid w:val="005538B9"/>
    <w:rsid w:val="00553B8E"/>
    <w:rsid w:val="00553CA2"/>
    <w:rsid w:val="00553EF2"/>
    <w:rsid w:val="005551B4"/>
    <w:rsid w:val="005554EE"/>
    <w:rsid w:val="005555EF"/>
    <w:rsid w:val="00555B0F"/>
    <w:rsid w:val="005560BE"/>
    <w:rsid w:val="0055613B"/>
    <w:rsid w:val="0055629B"/>
    <w:rsid w:val="00556605"/>
    <w:rsid w:val="0055664E"/>
    <w:rsid w:val="00556EA5"/>
    <w:rsid w:val="00557C86"/>
    <w:rsid w:val="00560B1A"/>
    <w:rsid w:val="00560C01"/>
    <w:rsid w:val="00560F6C"/>
    <w:rsid w:val="005611D6"/>
    <w:rsid w:val="00562506"/>
    <w:rsid w:val="0056329F"/>
    <w:rsid w:val="005636B1"/>
    <w:rsid w:val="00563D77"/>
    <w:rsid w:val="00564B92"/>
    <w:rsid w:val="005661EC"/>
    <w:rsid w:val="005662C3"/>
    <w:rsid w:val="00566512"/>
    <w:rsid w:val="00566513"/>
    <w:rsid w:val="0056651C"/>
    <w:rsid w:val="005669ED"/>
    <w:rsid w:val="00570494"/>
    <w:rsid w:val="005715B8"/>
    <w:rsid w:val="00571EE1"/>
    <w:rsid w:val="00574FF6"/>
    <w:rsid w:val="005775C0"/>
    <w:rsid w:val="00581E17"/>
    <w:rsid w:val="00581EC8"/>
    <w:rsid w:val="0058204D"/>
    <w:rsid w:val="00583CAE"/>
    <w:rsid w:val="00584EE0"/>
    <w:rsid w:val="005870B4"/>
    <w:rsid w:val="00590955"/>
    <w:rsid w:val="00590E4A"/>
    <w:rsid w:val="005915E9"/>
    <w:rsid w:val="00591FC2"/>
    <w:rsid w:val="005931A2"/>
    <w:rsid w:val="0059396A"/>
    <w:rsid w:val="00593ADB"/>
    <w:rsid w:val="00594A14"/>
    <w:rsid w:val="00594B2F"/>
    <w:rsid w:val="005950F1"/>
    <w:rsid w:val="00595990"/>
    <w:rsid w:val="005964FD"/>
    <w:rsid w:val="00596967"/>
    <w:rsid w:val="00597858"/>
    <w:rsid w:val="005A0417"/>
    <w:rsid w:val="005A119D"/>
    <w:rsid w:val="005A1252"/>
    <w:rsid w:val="005A240A"/>
    <w:rsid w:val="005A259D"/>
    <w:rsid w:val="005A2AE6"/>
    <w:rsid w:val="005A2C80"/>
    <w:rsid w:val="005A4CC7"/>
    <w:rsid w:val="005A5065"/>
    <w:rsid w:val="005A5C51"/>
    <w:rsid w:val="005A5CA0"/>
    <w:rsid w:val="005A5EAD"/>
    <w:rsid w:val="005A6903"/>
    <w:rsid w:val="005A6C72"/>
    <w:rsid w:val="005A777D"/>
    <w:rsid w:val="005A78F8"/>
    <w:rsid w:val="005B0413"/>
    <w:rsid w:val="005B0863"/>
    <w:rsid w:val="005B20B8"/>
    <w:rsid w:val="005B22F9"/>
    <w:rsid w:val="005B2BE1"/>
    <w:rsid w:val="005B3E00"/>
    <w:rsid w:val="005B3EDA"/>
    <w:rsid w:val="005B40CC"/>
    <w:rsid w:val="005B4450"/>
    <w:rsid w:val="005B4A56"/>
    <w:rsid w:val="005B52B3"/>
    <w:rsid w:val="005B5CEA"/>
    <w:rsid w:val="005B5F9E"/>
    <w:rsid w:val="005B79D3"/>
    <w:rsid w:val="005B7E4B"/>
    <w:rsid w:val="005C0160"/>
    <w:rsid w:val="005C1C93"/>
    <w:rsid w:val="005C3A68"/>
    <w:rsid w:val="005C46FD"/>
    <w:rsid w:val="005C546C"/>
    <w:rsid w:val="005C6BD8"/>
    <w:rsid w:val="005D0698"/>
    <w:rsid w:val="005D09D0"/>
    <w:rsid w:val="005D0EB1"/>
    <w:rsid w:val="005D31C7"/>
    <w:rsid w:val="005D35C4"/>
    <w:rsid w:val="005D36FB"/>
    <w:rsid w:val="005D37DA"/>
    <w:rsid w:val="005D450D"/>
    <w:rsid w:val="005D47E6"/>
    <w:rsid w:val="005D5357"/>
    <w:rsid w:val="005D6815"/>
    <w:rsid w:val="005D6D23"/>
    <w:rsid w:val="005D7211"/>
    <w:rsid w:val="005D735D"/>
    <w:rsid w:val="005D7911"/>
    <w:rsid w:val="005E00D3"/>
    <w:rsid w:val="005E07E2"/>
    <w:rsid w:val="005E22CD"/>
    <w:rsid w:val="005E2E14"/>
    <w:rsid w:val="005E354C"/>
    <w:rsid w:val="005E3D6D"/>
    <w:rsid w:val="005E53C4"/>
    <w:rsid w:val="005E5783"/>
    <w:rsid w:val="005E670C"/>
    <w:rsid w:val="005E6DBD"/>
    <w:rsid w:val="005E7306"/>
    <w:rsid w:val="005E7B69"/>
    <w:rsid w:val="005E7F16"/>
    <w:rsid w:val="005F0C57"/>
    <w:rsid w:val="005F1080"/>
    <w:rsid w:val="005F1760"/>
    <w:rsid w:val="005F1AC4"/>
    <w:rsid w:val="005F1CD0"/>
    <w:rsid w:val="005F1DC9"/>
    <w:rsid w:val="005F1DE9"/>
    <w:rsid w:val="005F1DF5"/>
    <w:rsid w:val="005F244D"/>
    <w:rsid w:val="005F2F3C"/>
    <w:rsid w:val="005F3B87"/>
    <w:rsid w:val="005F4067"/>
    <w:rsid w:val="005F42B0"/>
    <w:rsid w:val="005F4502"/>
    <w:rsid w:val="005F45BE"/>
    <w:rsid w:val="005F4E55"/>
    <w:rsid w:val="005F576E"/>
    <w:rsid w:val="005F5B27"/>
    <w:rsid w:val="005F5C56"/>
    <w:rsid w:val="005F5C5C"/>
    <w:rsid w:val="005F7189"/>
    <w:rsid w:val="005F7C6C"/>
    <w:rsid w:val="00600E56"/>
    <w:rsid w:val="0060108B"/>
    <w:rsid w:val="00601157"/>
    <w:rsid w:val="00601B20"/>
    <w:rsid w:val="00601D95"/>
    <w:rsid w:val="006038A1"/>
    <w:rsid w:val="00603AA4"/>
    <w:rsid w:val="00603E47"/>
    <w:rsid w:val="00605648"/>
    <w:rsid w:val="00606A88"/>
    <w:rsid w:val="00606D39"/>
    <w:rsid w:val="006108C8"/>
    <w:rsid w:val="00610C4D"/>
    <w:rsid w:val="00610E36"/>
    <w:rsid w:val="00611174"/>
    <w:rsid w:val="006119AF"/>
    <w:rsid w:val="00612920"/>
    <w:rsid w:val="006144E7"/>
    <w:rsid w:val="00614523"/>
    <w:rsid w:val="00614598"/>
    <w:rsid w:val="006150C9"/>
    <w:rsid w:val="006152F4"/>
    <w:rsid w:val="0061669C"/>
    <w:rsid w:val="00617622"/>
    <w:rsid w:val="00620697"/>
    <w:rsid w:val="006208D0"/>
    <w:rsid w:val="00620C41"/>
    <w:rsid w:val="00620D11"/>
    <w:rsid w:val="0062120E"/>
    <w:rsid w:val="006213F9"/>
    <w:rsid w:val="006237BD"/>
    <w:rsid w:val="00624584"/>
    <w:rsid w:val="00624BBC"/>
    <w:rsid w:val="006251B8"/>
    <w:rsid w:val="006260B0"/>
    <w:rsid w:val="006260CD"/>
    <w:rsid w:val="00626720"/>
    <w:rsid w:val="00627A62"/>
    <w:rsid w:val="00630F6A"/>
    <w:rsid w:val="00631356"/>
    <w:rsid w:val="00631CD0"/>
    <w:rsid w:val="00631FAF"/>
    <w:rsid w:val="00632094"/>
    <w:rsid w:val="00632243"/>
    <w:rsid w:val="00632881"/>
    <w:rsid w:val="0063366E"/>
    <w:rsid w:val="0063444F"/>
    <w:rsid w:val="00634E21"/>
    <w:rsid w:val="0063505B"/>
    <w:rsid w:val="006351F3"/>
    <w:rsid w:val="006379AB"/>
    <w:rsid w:val="00637D75"/>
    <w:rsid w:val="00640129"/>
    <w:rsid w:val="00641922"/>
    <w:rsid w:val="0064201E"/>
    <w:rsid w:val="006425F9"/>
    <w:rsid w:val="00642AC1"/>
    <w:rsid w:val="00642CF2"/>
    <w:rsid w:val="00643345"/>
    <w:rsid w:val="00643448"/>
    <w:rsid w:val="00643B51"/>
    <w:rsid w:val="006448A5"/>
    <w:rsid w:val="006455C8"/>
    <w:rsid w:val="00646603"/>
    <w:rsid w:val="00647114"/>
    <w:rsid w:val="0065039F"/>
    <w:rsid w:val="00650842"/>
    <w:rsid w:val="0065177E"/>
    <w:rsid w:val="006517F6"/>
    <w:rsid w:val="00651DC0"/>
    <w:rsid w:val="00651E42"/>
    <w:rsid w:val="00652149"/>
    <w:rsid w:val="006522BA"/>
    <w:rsid w:val="0065570E"/>
    <w:rsid w:val="00656A13"/>
    <w:rsid w:val="0065754B"/>
    <w:rsid w:val="00657EBE"/>
    <w:rsid w:val="00660A6A"/>
    <w:rsid w:val="00660AD7"/>
    <w:rsid w:val="00660E2A"/>
    <w:rsid w:val="006610D4"/>
    <w:rsid w:val="006624AD"/>
    <w:rsid w:val="0066292A"/>
    <w:rsid w:val="00663825"/>
    <w:rsid w:val="00663BE7"/>
    <w:rsid w:val="0066457F"/>
    <w:rsid w:val="00664976"/>
    <w:rsid w:val="00665BAD"/>
    <w:rsid w:val="00666A83"/>
    <w:rsid w:val="0066714C"/>
    <w:rsid w:val="006678D4"/>
    <w:rsid w:val="006679A1"/>
    <w:rsid w:val="00670514"/>
    <w:rsid w:val="00670A1C"/>
    <w:rsid w:val="00670E3A"/>
    <w:rsid w:val="006729F2"/>
    <w:rsid w:val="00672C51"/>
    <w:rsid w:val="006762BF"/>
    <w:rsid w:val="00676852"/>
    <w:rsid w:val="00677207"/>
    <w:rsid w:val="00677592"/>
    <w:rsid w:val="0067791D"/>
    <w:rsid w:val="00677A1D"/>
    <w:rsid w:val="00677BB3"/>
    <w:rsid w:val="00677EAF"/>
    <w:rsid w:val="00677ED1"/>
    <w:rsid w:val="00680D77"/>
    <w:rsid w:val="00681124"/>
    <w:rsid w:val="006818E1"/>
    <w:rsid w:val="00681F96"/>
    <w:rsid w:val="00682409"/>
    <w:rsid w:val="00683603"/>
    <w:rsid w:val="00684EA8"/>
    <w:rsid w:val="006859FE"/>
    <w:rsid w:val="00690533"/>
    <w:rsid w:val="00690B69"/>
    <w:rsid w:val="00690D01"/>
    <w:rsid w:val="00692337"/>
    <w:rsid w:val="006926E9"/>
    <w:rsid w:val="00692A88"/>
    <w:rsid w:val="00694091"/>
    <w:rsid w:val="006943FD"/>
    <w:rsid w:val="006951DD"/>
    <w:rsid w:val="00695502"/>
    <w:rsid w:val="00696627"/>
    <w:rsid w:val="0069752D"/>
    <w:rsid w:val="00697718"/>
    <w:rsid w:val="006A0725"/>
    <w:rsid w:val="006A0D5C"/>
    <w:rsid w:val="006A1AB7"/>
    <w:rsid w:val="006A2366"/>
    <w:rsid w:val="006A3585"/>
    <w:rsid w:val="006A35BD"/>
    <w:rsid w:val="006A370D"/>
    <w:rsid w:val="006A47CF"/>
    <w:rsid w:val="006A5E38"/>
    <w:rsid w:val="006A6409"/>
    <w:rsid w:val="006A6EDF"/>
    <w:rsid w:val="006A7E34"/>
    <w:rsid w:val="006B12A6"/>
    <w:rsid w:val="006B234D"/>
    <w:rsid w:val="006B25BA"/>
    <w:rsid w:val="006B2E2E"/>
    <w:rsid w:val="006B5607"/>
    <w:rsid w:val="006B5CA5"/>
    <w:rsid w:val="006B6793"/>
    <w:rsid w:val="006B6AE5"/>
    <w:rsid w:val="006B6AF4"/>
    <w:rsid w:val="006B7752"/>
    <w:rsid w:val="006B77CF"/>
    <w:rsid w:val="006C283D"/>
    <w:rsid w:val="006C6555"/>
    <w:rsid w:val="006C7387"/>
    <w:rsid w:val="006C76E6"/>
    <w:rsid w:val="006C7CDC"/>
    <w:rsid w:val="006C7D76"/>
    <w:rsid w:val="006D07C3"/>
    <w:rsid w:val="006D0B00"/>
    <w:rsid w:val="006D0D1E"/>
    <w:rsid w:val="006D11FE"/>
    <w:rsid w:val="006D1D5F"/>
    <w:rsid w:val="006D201A"/>
    <w:rsid w:val="006D2C3D"/>
    <w:rsid w:val="006D404C"/>
    <w:rsid w:val="006D44FC"/>
    <w:rsid w:val="006D48B2"/>
    <w:rsid w:val="006D556E"/>
    <w:rsid w:val="006D55DF"/>
    <w:rsid w:val="006D5E09"/>
    <w:rsid w:val="006D7073"/>
    <w:rsid w:val="006D7658"/>
    <w:rsid w:val="006D7A49"/>
    <w:rsid w:val="006D7F6E"/>
    <w:rsid w:val="006E0545"/>
    <w:rsid w:val="006E056C"/>
    <w:rsid w:val="006E0AB2"/>
    <w:rsid w:val="006E1156"/>
    <w:rsid w:val="006E1420"/>
    <w:rsid w:val="006E148E"/>
    <w:rsid w:val="006E1903"/>
    <w:rsid w:val="006E21C2"/>
    <w:rsid w:val="006E22EC"/>
    <w:rsid w:val="006E2E00"/>
    <w:rsid w:val="006E43B3"/>
    <w:rsid w:val="006E4672"/>
    <w:rsid w:val="006E47E6"/>
    <w:rsid w:val="006E490E"/>
    <w:rsid w:val="006E6081"/>
    <w:rsid w:val="006E6272"/>
    <w:rsid w:val="006E63EE"/>
    <w:rsid w:val="006E6AD1"/>
    <w:rsid w:val="006E7E27"/>
    <w:rsid w:val="006F0152"/>
    <w:rsid w:val="006F1330"/>
    <w:rsid w:val="006F18E2"/>
    <w:rsid w:val="006F21FD"/>
    <w:rsid w:val="006F2B96"/>
    <w:rsid w:val="006F378A"/>
    <w:rsid w:val="006F664F"/>
    <w:rsid w:val="006F6740"/>
    <w:rsid w:val="00700C58"/>
    <w:rsid w:val="00703493"/>
    <w:rsid w:val="007034B5"/>
    <w:rsid w:val="00703AA3"/>
    <w:rsid w:val="0070410F"/>
    <w:rsid w:val="00704467"/>
    <w:rsid w:val="0070447F"/>
    <w:rsid w:val="00704866"/>
    <w:rsid w:val="00704C25"/>
    <w:rsid w:val="00704F99"/>
    <w:rsid w:val="00705326"/>
    <w:rsid w:val="00705556"/>
    <w:rsid w:val="007057CC"/>
    <w:rsid w:val="00706654"/>
    <w:rsid w:val="007068DA"/>
    <w:rsid w:val="00710053"/>
    <w:rsid w:val="00710425"/>
    <w:rsid w:val="00710584"/>
    <w:rsid w:val="007115E0"/>
    <w:rsid w:val="007126F1"/>
    <w:rsid w:val="007128D7"/>
    <w:rsid w:val="00712C79"/>
    <w:rsid w:val="007134BC"/>
    <w:rsid w:val="007149C1"/>
    <w:rsid w:val="00715E1F"/>
    <w:rsid w:val="007178BE"/>
    <w:rsid w:val="00717B22"/>
    <w:rsid w:val="0072098C"/>
    <w:rsid w:val="00721638"/>
    <w:rsid w:val="007219EC"/>
    <w:rsid w:val="00722415"/>
    <w:rsid w:val="00723246"/>
    <w:rsid w:val="00723F62"/>
    <w:rsid w:val="00730914"/>
    <w:rsid w:val="00730978"/>
    <w:rsid w:val="0073164F"/>
    <w:rsid w:val="00731705"/>
    <w:rsid w:val="00731E70"/>
    <w:rsid w:val="007320BB"/>
    <w:rsid w:val="00732466"/>
    <w:rsid w:val="00732C2A"/>
    <w:rsid w:val="00732DA0"/>
    <w:rsid w:val="00733E0A"/>
    <w:rsid w:val="00734D9B"/>
    <w:rsid w:val="0073577E"/>
    <w:rsid w:val="00735CAB"/>
    <w:rsid w:val="00735DB6"/>
    <w:rsid w:val="00737297"/>
    <w:rsid w:val="0073788D"/>
    <w:rsid w:val="0074184A"/>
    <w:rsid w:val="0074385E"/>
    <w:rsid w:val="0074439E"/>
    <w:rsid w:val="00744668"/>
    <w:rsid w:val="00744BA2"/>
    <w:rsid w:val="00744DA6"/>
    <w:rsid w:val="007455B2"/>
    <w:rsid w:val="00745E01"/>
    <w:rsid w:val="007468D8"/>
    <w:rsid w:val="00746F66"/>
    <w:rsid w:val="00746FA2"/>
    <w:rsid w:val="00747E90"/>
    <w:rsid w:val="00750910"/>
    <w:rsid w:val="00750FF4"/>
    <w:rsid w:val="0075142A"/>
    <w:rsid w:val="00752073"/>
    <w:rsid w:val="00752AE7"/>
    <w:rsid w:val="00753BC8"/>
    <w:rsid w:val="00754D01"/>
    <w:rsid w:val="00755145"/>
    <w:rsid w:val="0075667D"/>
    <w:rsid w:val="00757532"/>
    <w:rsid w:val="0075772F"/>
    <w:rsid w:val="00757804"/>
    <w:rsid w:val="0076065A"/>
    <w:rsid w:val="0076184D"/>
    <w:rsid w:val="007626D6"/>
    <w:rsid w:val="00762E84"/>
    <w:rsid w:val="00763A68"/>
    <w:rsid w:val="00764B3C"/>
    <w:rsid w:val="0076512D"/>
    <w:rsid w:val="00767331"/>
    <w:rsid w:val="007676FF"/>
    <w:rsid w:val="007679B7"/>
    <w:rsid w:val="00767B84"/>
    <w:rsid w:val="007700C0"/>
    <w:rsid w:val="007708E9"/>
    <w:rsid w:val="00770EE6"/>
    <w:rsid w:val="00771856"/>
    <w:rsid w:val="00773FE4"/>
    <w:rsid w:val="007744E2"/>
    <w:rsid w:val="0077480B"/>
    <w:rsid w:val="00775C11"/>
    <w:rsid w:val="00775E4A"/>
    <w:rsid w:val="007767C9"/>
    <w:rsid w:val="00776A1C"/>
    <w:rsid w:val="007773CF"/>
    <w:rsid w:val="00777988"/>
    <w:rsid w:val="00780F88"/>
    <w:rsid w:val="00781102"/>
    <w:rsid w:val="00781B73"/>
    <w:rsid w:val="007822E8"/>
    <w:rsid w:val="00782ABD"/>
    <w:rsid w:val="00783E86"/>
    <w:rsid w:val="00784C6C"/>
    <w:rsid w:val="00785A61"/>
    <w:rsid w:val="0078665F"/>
    <w:rsid w:val="00787CE9"/>
    <w:rsid w:val="00790503"/>
    <w:rsid w:val="00791A22"/>
    <w:rsid w:val="00791DEE"/>
    <w:rsid w:val="00792085"/>
    <w:rsid w:val="007933F8"/>
    <w:rsid w:val="00794CC8"/>
    <w:rsid w:val="00794F23"/>
    <w:rsid w:val="00794FC4"/>
    <w:rsid w:val="00795B5A"/>
    <w:rsid w:val="00796569"/>
    <w:rsid w:val="007973B4"/>
    <w:rsid w:val="007A0F58"/>
    <w:rsid w:val="007A12AA"/>
    <w:rsid w:val="007A2576"/>
    <w:rsid w:val="007A2B33"/>
    <w:rsid w:val="007A3E10"/>
    <w:rsid w:val="007A7995"/>
    <w:rsid w:val="007A7BB4"/>
    <w:rsid w:val="007B0539"/>
    <w:rsid w:val="007B0F33"/>
    <w:rsid w:val="007B43D8"/>
    <w:rsid w:val="007B54DD"/>
    <w:rsid w:val="007B55D5"/>
    <w:rsid w:val="007B7CBE"/>
    <w:rsid w:val="007B7FAA"/>
    <w:rsid w:val="007C0127"/>
    <w:rsid w:val="007C12B1"/>
    <w:rsid w:val="007C14BB"/>
    <w:rsid w:val="007C1F37"/>
    <w:rsid w:val="007C2633"/>
    <w:rsid w:val="007C2779"/>
    <w:rsid w:val="007C44A8"/>
    <w:rsid w:val="007C4861"/>
    <w:rsid w:val="007C6499"/>
    <w:rsid w:val="007C6E15"/>
    <w:rsid w:val="007D0906"/>
    <w:rsid w:val="007D0FD1"/>
    <w:rsid w:val="007D131A"/>
    <w:rsid w:val="007D1EAC"/>
    <w:rsid w:val="007D35DF"/>
    <w:rsid w:val="007D36CF"/>
    <w:rsid w:val="007D408E"/>
    <w:rsid w:val="007D438B"/>
    <w:rsid w:val="007D56DA"/>
    <w:rsid w:val="007D57C7"/>
    <w:rsid w:val="007D73B9"/>
    <w:rsid w:val="007D741F"/>
    <w:rsid w:val="007D7434"/>
    <w:rsid w:val="007E0E69"/>
    <w:rsid w:val="007E1160"/>
    <w:rsid w:val="007E13B2"/>
    <w:rsid w:val="007E1E73"/>
    <w:rsid w:val="007E1F9E"/>
    <w:rsid w:val="007E4932"/>
    <w:rsid w:val="007E6410"/>
    <w:rsid w:val="007E661A"/>
    <w:rsid w:val="007E6AF3"/>
    <w:rsid w:val="007E7818"/>
    <w:rsid w:val="007E79EA"/>
    <w:rsid w:val="007F1176"/>
    <w:rsid w:val="007F18A2"/>
    <w:rsid w:val="007F301B"/>
    <w:rsid w:val="007F33DF"/>
    <w:rsid w:val="007F3DB3"/>
    <w:rsid w:val="007F450F"/>
    <w:rsid w:val="007F4DC8"/>
    <w:rsid w:val="007F5B1D"/>
    <w:rsid w:val="007F5F6F"/>
    <w:rsid w:val="007F610A"/>
    <w:rsid w:val="007F6772"/>
    <w:rsid w:val="007F68BC"/>
    <w:rsid w:val="007F6DF4"/>
    <w:rsid w:val="007F71FC"/>
    <w:rsid w:val="007F7A9A"/>
    <w:rsid w:val="008002DC"/>
    <w:rsid w:val="00800310"/>
    <w:rsid w:val="00800636"/>
    <w:rsid w:val="0080080A"/>
    <w:rsid w:val="00800D93"/>
    <w:rsid w:val="008011CF"/>
    <w:rsid w:val="0080191B"/>
    <w:rsid w:val="008025B1"/>
    <w:rsid w:val="00803605"/>
    <w:rsid w:val="00803AF2"/>
    <w:rsid w:val="008041F8"/>
    <w:rsid w:val="008046C3"/>
    <w:rsid w:val="00804BEC"/>
    <w:rsid w:val="00804CDA"/>
    <w:rsid w:val="00806174"/>
    <w:rsid w:val="00806240"/>
    <w:rsid w:val="0080738F"/>
    <w:rsid w:val="00807B91"/>
    <w:rsid w:val="0081057E"/>
    <w:rsid w:val="00810EA2"/>
    <w:rsid w:val="008110E0"/>
    <w:rsid w:val="0081285D"/>
    <w:rsid w:val="00813971"/>
    <w:rsid w:val="00814420"/>
    <w:rsid w:val="00815CA9"/>
    <w:rsid w:val="008162F1"/>
    <w:rsid w:val="00816CF8"/>
    <w:rsid w:val="00816E06"/>
    <w:rsid w:val="00817758"/>
    <w:rsid w:val="008178AA"/>
    <w:rsid w:val="0082049E"/>
    <w:rsid w:val="00820F9A"/>
    <w:rsid w:val="00821B2D"/>
    <w:rsid w:val="008226B8"/>
    <w:rsid w:val="00822CC4"/>
    <w:rsid w:val="00823FBF"/>
    <w:rsid w:val="008248E5"/>
    <w:rsid w:val="008255B5"/>
    <w:rsid w:val="00826BB7"/>
    <w:rsid w:val="00826C75"/>
    <w:rsid w:val="0082740A"/>
    <w:rsid w:val="00827816"/>
    <w:rsid w:val="00827B7C"/>
    <w:rsid w:val="008304F8"/>
    <w:rsid w:val="00832099"/>
    <w:rsid w:val="00832E4D"/>
    <w:rsid w:val="00833E2D"/>
    <w:rsid w:val="00834856"/>
    <w:rsid w:val="008351B7"/>
    <w:rsid w:val="0083524B"/>
    <w:rsid w:val="00835327"/>
    <w:rsid w:val="00835E8D"/>
    <w:rsid w:val="0083657F"/>
    <w:rsid w:val="00836FE5"/>
    <w:rsid w:val="00837475"/>
    <w:rsid w:val="00840FAE"/>
    <w:rsid w:val="00841637"/>
    <w:rsid w:val="0084170E"/>
    <w:rsid w:val="00842097"/>
    <w:rsid w:val="00842E98"/>
    <w:rsid w:val="00843F18"/>
    <w:rsid w:val="00843FBF"/>
    <w:rsid w:val="00844847"/>
    <w:rsid w:val="0084615D"/>
    <w:rsid w:val="00846CB2"/>
    <w:rsid w:val="008515A0"/>
    <w:rsid w:val="00851ACA"/>
    <w:rsid w:val="008522C3"/>
    <w:rsid w:val="008527B9"/>
    <w:rsid w:val="00852ADB"/>
    <w:rsid w:val="00852E36"/>
    <w:rsid w:val="008537C5"/>
    <w:rsid w:val="00853C5F"/>
    <w:rsid w:val="008547D7"/>
    <w:rsid w:val="00854BD1"/>
    <w:rsid w:val="00860D0D"/>
    <w:rsid w:val="00860F42"/>
    <w:rsid w:val="0086129D"/>
    <w:rsid w:val="00861F29"/>
    <w:rsid w:val="008639F9"/>
    <w:rsid w:val="00865752"/>
    <w:rsid w:val="00865A66"/>
    <w:rsid w:val="00865DF5"/>
    <w:rsid w:val="00866073"/>
    <w:rsid w:val="00866707"/>
    <w:rsid w:val="00866A1D"/>
    <w:rsid w:val="00866C3B"/>
    <w:rsid w:val="00867A61"/>
    <w:rsid w:val="00870675"/>
    <w:rsid w:val="0087132E"/>
    <w:rsid w:val="00871BDE"/>
    <w:rsid w:val="0087273C"/>
    <w:rsid w:val="00872FB1"/>
    <w:rsid w:val="00873B3F"/>
    <w:rsid w:val="00876017"/>
    <w:rsid w:val="0087601D"/>
    <w:rsid w:val="008766F2"/>
    <w:rsid w:val="00877429"/>
    <w:rsid w:val="00877697"/>
    <w:rsid w:val="00880007"/>
    <w:rsid w:val="008819DB"/>
    <w:rsid w:val="008821B7"/>
    <w:rsid w:val="008822B6"/>
    <w:rsid w:val="008842EF"/>
    <w:rsid w:val="008855A9"/>
    <w:rsid w:val="0088661C"/>
    <w:rsid w:val="00886B4B"/>
    <w:rsid w:val="00886DB5"/>
    <w:rsid w:val="00886E08"/>
    <w:rsid w:val="00886EEB"/>
    <w:rsid w:val="008875FB"/>
    <w:rsid w:val="00887F87"/>
    <w:rsid w:val="008907C8"/>
    <w:rsid w:val="00890FAF"/>
    <w:rsid w:val="0089225E"/>
    <w:rsid w:val="008922B3"/>
    <w:rsid w:val="00892530"/>
    <w:rsid w:val="00892E74"/>
    <w:rsid w:val="008934F5"/>
    <w:rsid w:val="00894AD8"/>
    <w:rsid w:val="00894B34"/>
    <w:rsid w:val="00894D28"/>
    <w:rsid w:val="008954B2"/>
    <w:rsid w:val="008969FD"/>
    <w:rsid w:val="00896A18"/>
    <w:rsid w:val="008A00C5"/>
    <w:rsid w:val="008A0982"/>
    <w:rsid w:val="008A2223"/>
    <w:rsid w:val="008A23C9"/>
    <w:rsid w:val="008A32E2"/>
    <w:rsid w:val="008A4B4C"/>
    <w:rsid w:val="008A6190"/>
    <w:rsid w:val="008A6230"/>
    <w:rsid w:val="008A645A"/>
    <w:rsid w:val="008A65AB"/>
    <w:rsid w:val="008B0255"/>
    <w:rsid w:val="008B0917"/>
    <w:rsid w:val="008B1127"/>
    <w:rsid w:val="008B12FA"/>
    <w:rsid w:val="008B1887"/>
    <w:rsid w:val="008B1D38"/>
    <w:rsid w:val="008B20EF"/>
    <w:rsid w:val="008B2624"/>
    <w:rsid w:val="008B3188"/>
    <w:rsid w:val="008B390B"/>
    <w:rsid w:val="008B3D9D"/>
    <w:rsid w:val="008B4008"/>
    <w:rsid w:val="008B4969"/>
    <w:rsid w:val="008B5004"/>
    <w:rsid w:val="008B7B9E"/>
    <w:rsid w:val="008C2CF0"/>
    <w:rsid w:val="008C3756"/>
    <w:rsid w:val="008C3916"/>
    <w:rsid w:val="008C4A47"/>
    <w:rsid w:val="008C4B9C"/>
    <w:rsid w:val="008C5966"/>
    <w:rsid w:val="008C67F9"/>
    <w:rsid w:val="008C6D7F"/>
    <w:rsid w:val="008C7788"/>
    <w:rsid w:val="008C7EBA"/>
    <w:rsid w:val="008D04F6"/>
    <w:rsid w:val="008D096F"/>
    <w:rsid w:val="008D0E8F"/>
    <w:rsid w:val="008D18A2"/>
    <w:rsid w:val="008D1AEC"/>
    <w:rsid w:val="008D1D19"/>
    <w:rsid w:val="008D1E2D"/>
    <w:rsid w:val="008D4A21"/>
    <w:rsid w:val="008D57F6"/>
    <w:rsid w:val="008D6554"/>
    <w:rsid w:val="008D7A12"/>
    <w:rsid w:val="008D7CDF"/>
    <w:rsid w:val="008E0922"/>
    <w:rsid w:val="008E095B"/>
    <w:rsid w:val="008E0F47"/>
    <w:rsid w:val="008E2BED"/>
    <w:rsid w:val="008E432D"/>
    <w:rsid w:val="008E55B7"/>
    <w:rsid w:val="008E5D54"/>
    <w:rsid w:val="008E64E3"/>
    <w:rsid w:val="008E7169"/>
    <w:rsid w:val="008E76A9"/>
    <w:rsid w:val="008F1F6C"/>
    <w:rsid w:val="008F36F7"/>
    <w:rsid w:val="008F42AD"/>
    <w:rsid w:val="008F449C"/>
    <w:rsid w:val="008F7778"/>
    <w:rsid w:val="008F7792"/>
    <w:rsid w:val="009006F8"/>
    <w:rsid w:val="00900A85"/>
    <w:rsid w:val="00901EEA"/>
    <w:rsid w:val="009026B8"/>
    <w:rsid w:val="00904D62"/>
    <w:rsid w:val="0090506F"/>
    <w:rsid w:val="00905119"/>
    <w:rsid w:val="0090640D"/>
    <w:rsid w:val="0090676F"/>
    <w:rsid w:val="00907B13"/>
    <w:rsid w:val="0091020B"/>
    <w:rsid w:val="009105A8"/>
    <w:rsid w:val="0091068E"/>
    <w:rsid w:val="00910E29"/>
    <w:rsid w:val="00910E99"/>
    <w:rsid w:val="009115EE"/>
    <w:rsid w:val="00911FAC"/>
    <w:rsid w:val="009136E4"/>
    <w:rsid w:val="009155B4"/>
    <w:rsid w:val="00920C4A"/>
    <w:rsid w:val="009211AB"/>
    <w:rsid w:val="00921737"/>
    <w:rsid w:val="009217EA"/>
    <w:rsid w:val="00921EE2"/>
    <w:rsid w:val="00922BF4"/>
    <w:rsid w:val="00923B47"/>
    <w:rsid w:val="0092449B"/>
    <w:rsid w:val="009247F3"/>
    <w:rsid w:val="00924FF4"/>
    <w:rsid w:val="00926A6D"/>
    <w:rsid w:val="00927257"/>
    <w:rsid w:val="00930141"/>
    <w:rsid w:val="00930775"/>
    <w:rsid w:val="009311ED"/>
    <w:rsid w:val="0093125E"/>
    <w:rsid w:val="00931CC7"/>
    <w:rsid w:val="00932E0E"/>
    <w:rsid w:val="00933774"/>
    <w:rsid w:val="00933CCD"/>
    <w:rsid w:val="009346EA"/>
    <w:rsid w:val="009347B7"/>
    <w:rsid w:val="00934875"/>
    <w:rsid w:val="00935B20"/>
    <w:rsid w:val="00935D59"/>
    <w:rsid w:val="0093666F"/>
    <w:rsid w:val="009369ED"/>
    <w:rsid w:val="00937A6C"/>
    <w:rsid w:val="0094071E"/>
    <w:rsid w:val="00941264"/>
    <w:rsid w:val="009418ED"/>
    <w:rsid w:val="00941CFA"/>
    <w:rsid w:val="009425B3"/>
    <w:rsid w:val="00942FFB"/>
    <w:rsid w:val="009431B6"/>
    <w:rsid w:val="00943A23"/>
    <w:rsid w:val="00943A85"/>
    <w:rsid w:val="00944889"/>
    <w:rsid w:val="00944CC2"/>
    <w:rsid w:val="00947E50"/>
    <w:rsid w:val="00950AA7"/>
    <w:rsid w:val="00950C84"/>
    <w:rsid w:val="00951627"/>
    <w:rsid w:val="00951D68"/>
    <w:rsid w:val="00952115"/>
    <w:rsid w:val="009525D0"/>
    <w:rsid w:val="0095446A"/>
    <w:rsid w:val="009546D1"/>
    <w:rsid w:val="009570AE"/>
    <w:rsid w:val="00957C2E"/>
    <w:rsid w:val="00961DCE"/>
    <w:rsid w:val="00963880"/>
    <w:rsid w:val="00963BDD"/>
    <w:rsid w:val="00963FFC"/>
    <w:rsid w:val="00964885"/>
    <w:rsid w:val="009655D3"/>
    <w:rsid w:val="00965AD7"/>
    <w:rsid w:val="009663B9"/>
    <w:rsid w:val="009664BF"/>
    <w:rsid w:val="00966D0A"/>
    <w:rsid w:val="0097012A"/>
    <w:rsid w:val="0097042A"/>
    <w:rsid w:val="00970615"/>
    <w:rsid w:val="0097086F"/>
    <w:rsid w:val="0097168D"/>
    <w:rsid w:val="009719DC"/>
    <w:rsid w:val="009726F8"/>
    <w:rsid w:val="00972F52"/>
    <w:rsid w:val="009739F7"/>
    <w:rsid w:val="00973E18"/>
    <w:rsid w:val="00974007"/>
    <w:rsid w:val="00974F6B"/>
    <w:rsid w:val="00975876"/>
    <w:rsid w:val="00977320"/>
    <w:rsid w:val="00980445"/>
    <w:rsid w:val="00982E09"/>
    <w:rsid w:val="00983E8B"/>
    <w:rsid w:val="00984CBB"/>
    <w:rsid w:val="009852B1"/>
    <w:rsid w:val="00985FEE"/>
    <w:rsid w:val="009861C0"/>
    <w:rsid w:val="00986291"/>
    <w:rsid w:val="009863E0"/>
    <w:rsid w:val="00986427"/>
    <w:rsid w:val="009921B3"/>
    <w:rsid w:val="00992B6D"/>
    <w:rsid w:val="00992C59"/>
    <w:rsid w:val="00993067"/>
    <w:rsid w:val="00993F9A"/>
    <w:rsid w:val="0099461A"/>
    <w:rsid w:val="0099583E"/>
    <w:rsid w:val="00995B00"/>
    <w:rsid w:val="009968C0"/>
    <w:rsid w:val="00996ADF"/>
    <w:rsid w:val="00996AFF"/>
    <w:rsid w:val="00997830"/>
    <w:rsid w:val="009A05EB"/>
    <w:rsid w:val="009A149C"/>
    <w:rsid w:val="009A1FF2"/>
    <w:rsid w:val="009A1FFB"/>
    <w:rsid w:val="009A238F"/>
    <w:rsid w:val="009A3071"/>
    <w:rsid w:val="009A309D"/>
    <w:rsid w:val="009A3F3E"/>
    <w:rsid w:val="009A51BD"/>
    <w:rsid w:val="009A5322"/>
    <w:rsid w:val="009A5A11"/>
    <w:rsid w:val="009A65EA"/>
    <w:rsid w:val="009A6C18"/>
    <w:rsid w:val="009B1BF7"/>
    <w:rsid w:val="009B29A7"/>
    <w:rsid w:val="009B2E06"/>
    <w:rsid w:val="009B37EE"/>
    <w:rsid w:val="009B4B57"/>
    <w:rsid w:val="009B4D2B"/>
    <w:rsid w:val="009B59D2"/>
    <w:rsid w:val="009B5BBB"/>
    <w:rsid w:val="009B5D1D"/>
    <w:rsid w:val="009B62C1"/>
    <w:rsid w:val="009B6760"/>
    <w:rsid w:val="009B6BB9"/>
    <w:rsid w:val="009B6E77"/>
    <w:rsid w:val="009B7023"/>
    <w:rsid w:val="009B7359"/>
    <w:rsid w:val="009C30AF"/>
    <w:rsid w:val="009C311A"/>
    <w:rsid w:val="009C4280"/>
    <w:rsid w:val="009C5373"/>
    <w:rsid w:val="009C57F7"/>
    <w:rsid w:val="009C6585"/>
    <w:rsid w:val="009C69F0"/>
    <w:rsid w:val="009C7363"/>
    <w:rsid w:val="009D0A7F"/>
    <w:rsid w:val="009D203D"/>
    <w:rsid w:val="009D2EC1"/>
    <w:rsid w:val="009D2F90"/>
    <w:rsid w:val="009D4434"/>
    <w:rsid w:val="009D4CF6"/>
    <w:rsid w:val="009D6336"/>
    <w:rsid w:val="009D63F7"/>
    <w:rsid w:val="009D7906"/>
    <w:rsid w:val="009E0896"/>
    <w:rsid w:val="009E093A"/>
    <w:rsid w:val="009E15E8"/>
    <w:rsid w:val="009E1F38"/>
    <w:rsid w:val="009E3B25"/>
    <w:rsid w:val="009E3D5E"/>
    <w:rsid w:val="009E3FA7"/>
    <w:rsid w:val="009E48B6"/>
    <w:rsid w:val="009E673E"/>
    <w:rsid w:val="009E6F21"/>
    <w:rsid w:val="009E7BE4"/>
    <w:rsid w:val="009E7F6D"/>
    <w:rsid w:val="009F06F6"/>
    <w:rsid w:val="009F0735"/>
    <w:rsid w:val="009F0BD8"/>
    <w:rsid w:val="009F1157"/>
    <w:rsid w:val="009F3C8E"/>
    <w:rsid w:val="009F52FF"/>
    <w:rsid w:val="009F53FF"/>
    <w:rsid w:val="009F560E"/>
    <w:rsid w:val="009F5B35"/>
    <w:rsid w:val="009F625E"/>
    <w:rsid w:val="009F6646"/>
    <w:rsid w:val="009F69A6"/>
    <w:rsid w:val="009F6E6B"/>
    <w:rsid w:val="009F7170"/>
    <w:rsid w:val="009F7A6A"/>
    <w:rsid w:val="009F7F1C"/>
    <w:rsid w:val="00A001A9"/>
    <w:rsid w:val="00A009A2"/>
    <w:rsid w:val="00A00A1D"/>
    <w:rsid w:val="00A00E39"/>
    <w:rsid w:val="00A01B97"/>
    <w:rsid w:val="00A037F0"/>
    <w:rsid w:val="00A03862"/>
    <w:rsid w:val="00A038AC"/>
    <w:rsid w:val="00A04252"/>
    <w:rsid w:val="00A054C6"/>
    <w:rsid w:val="00A0584E"/>
    <w:rsid w:val="00A1072D"/>
    <w:rsid w:val="00A10E97"/>
    <w:rsid w:val="00A113D5"/>
    <w:rsid w:val="00A1244D"/>
    <w:rsid w:val="00A12B5B"/>
    <w:rsid w:val="00A12D3E"/>
    <w:rsid w:val="00A13B46"/>
    <w:rsid w:val="00A14DD3"/>
    <w:rsid w:val="00A1528A"/>
    <w:rsid w:val="00A158EC"/>
    <w:rsid w:val="00A161F0"/>
    <w:rsid w:val="00A17CC8"/>
    <w:rsid w:val="00A20B6D"/>
    <w:rsid w:val="00A213AF"/>
    <w:rsid w:val="00A22205"/>
    <w:rsid w:val="00A247DB"/>
    <w:rsid w:val="00A2576E"/>
    <w:rsid w:val="00A25C80"/>
    <w:rsid w:val="00A26D46"/>
    <w:rsid w:val="00A27D01"/>
    <w:rsid w:val="00A300B8"/>
    <w:rsid w:val="00A30BB2"/>
    <w:rsid w:val="00A314C5"/>
    <w:rsid w:val="00A31648"/>
    <w:rsid w:val="00A32E4B"/>
    <w:rsid w:val="00A34E09"/>
    <w:rsid w:val="00A356C8"/>
    <w:rsid w:val="00A36196"/>
    <w:rsid w:val="00A36449"/>
    <w:rsid w:val="00A374AC"/>
    <w:rsid w:val="00A37A1F"/>
    <w:rsid w:val="00A37AFB"/>
    <w:rsid w:val="00A40129"/>
    <w:rsid w:val="00A4063E"/>
    <w:rsid w:val="00A4223A"/>
    <w:rsid w:val="00A42780"/>
    <w:rsid w:val="00A42D71"/>
    <w:rsid w:val="00A43724"/>
    <w:rsid w:val="00A4396B"/>
    <w:rsid w:val="00A447FC"/>
    <w:rsid w:val="00A44C0A"/>
    <w:rsid w:val="00A44E72"/>
    <w:rsid w:val="00A4523E"/>
    <w:rsid w:val="00A45F1D"/>
    <w:rsid w:val="00A46AD9"/>
    <w:rsid w:val="00A46C38"/>
    <w:rsid w:val="00A4781B"/>
    <w:rsid w:val="00A47C38"/>
    <w:rsid w:val="00A47D86"/>
    <w:rsid w:val="00A52116"/>
    <w:rsid w:val="00A52CFC"/>
    <w:rsid w:val="00A54150"/>
    <w:rsid w:val="00A5426D"/>
    <w:rsid w:val="00A546B1"/>
    <w:rsid w:val="00A54711"/>
    <w:rsid w:val="00A554DD"/>
    <w:rsid w:val="00A56A76"/>
    <w:rsid w:val="00A573BB"/>
    <w:rsid w:val="00A57FE1"/>
    <w:rsid w:val="00A61773"/>
    <w:rsid w:val="00A62E5F"/>
    <w:rsid w:val="00A63D27"/>
    <w:rsid w:val="00A63D91"/>
    <w:rsid w:val="00A64A1D"/>
    <w:rsid w:val="00A6559D"/>
    <w:rsid w:val="00A6600D"/>
    <w:rsid w:val="00A66F50"/>
    <w:rsid w:val="00A67330"/>
    <w:rsid w:val="00A6764C"/>
    <w:rsid w:val="00A676B7"/>
    <w:rsid w:val="00A710B9"/>
    <w:rsid w:val="00A731F0"/>
    <w:rsid w:val="00A7392B"/>
    <w:rsid w:val="00A75F05"/>
    <w:rsid w:val="00A76AFB"/>
    <w:rsid w:val="00A76DD3"/>
    <w:rsid w:val="00A7776F"/>
    <w:rsid w:val="00A77BF1"/>
    <w:rsid w:val="00A77C26"/>
    <w:rsid w:val="00A80AF4"/>
    <w:rsid w:val="00A81755"/>
    <w:rsid w:val="00A81C01"/>
    <w:rsid w:val="00A82AB5"/>
    <w:rsid w:val="00A83C0C"/>
    <w:rsid w:val="00A83F72"/>
    <w:rsid w:val="00A8502A"/>
    <w:rsid w:val="00A854E0"/>
    <w:rsid w:val="00A85B55"/>
    <w:rsid w:val="00A85F56"/>
    <w:rsid w:val="00A867E4"/>
    <w:rsid w:val="00A86AB7"/>
    <w:rsid w:val="00A86ACE"/>
    <w:rsid w:val="00A87079"/>
    <w:rsid w:val="00A90079"/>
    <w:rsid w:val="00A90102"/>
    <w:rsid w:val="00A90AA0"/>
    <w:rsid w:val="00A911BA"/>
    <w:rsid w:val="00A92019"/>
    <w:rsid w:val="00A92D79"/>
    <w:rsid w:val="00A937AD"/>
    <w:rsid w:val="00A93EFE"/>
    <w:rsid w:val="00A93FB6"/>
    <w:rsid w:val="00A941BC"/>
    <w:rsid w:val="00A94671"/>
    <w:rsid w:val="00A9530E"/>
    <w:rsid w:val="00A9589E"/>
    <w:rsid w:val="00A958DD"/>
    <w:rsid w:val="00AA0AC6"/>
    <w:rsid w:val="00AA4553"/>
    <w:rsid w:val="00AA45E0"/>
    <w:rsid w:val="00AA4CB0"/>
    <w:rsid w:val="00AA53A7"/>
    <w:rsid w:val="00AA64B0"/>
    <w:rsid w:val="00AA6C28"/>
    <w:rsid w:val="00AA760D"/>
    <w:rsid w:val="00AA765D"/>
    <w:rsid w:val="00AB0E1B"/>
    <w:rsid w:val="00AB2B4F"/>
    <w:rsid w:val="00AB3051"/>
    <w:rsid w:val="00AB3E01"/>
    <w:rsid w:val="00AB5735"/>
    <w:rsid w:val="00AB5ABB"/>
    <w:rsid w:val="00AB6C4C"/>
    <w:rsid w:val="00AB6F2F"/>
    <w:rsid w:val="00AB716C"/>
    <w:rsid w:val="00AB755B"/>
    <w:rsid w:val="00AB76A7"/>
    <w:rsid w:val="00AB7D71"/>
    <w:rsid w:val="00AC0845"/>
    <w:rsid w:val="00AC142B"/>
    <w:rsid w:val="00AC2011"/>
    <w:rsid w:val="00AC2EE5"/>
    <w:rsid w:val="00AC32F3"/>
    <w:rsid w:val="00AC37B6"/>
    <w:rsid w:val="00AC3AE6"/>
    <w:rsid w:val="00AC3DD4"/>
    <w:rsid w:val="00AC3F43"/>
    <w:rsid w:val="00AC403A"/>
    <w:rsid w:val="00AC4B50"/>
    <w:rsid w:val="00AC4BC6"/>
    <w:rsid w:val="00AC5AEC"/>
    <w:rsid w:val="00AC622E"/>
    <w:rsid w:val="00AC777C"/>
    <w:rsid w:val="00AC7CAF"/>
    <w:rsid w:val="00AD08CE"/>
    <w:rsid w:val="00AD258C"/>
    <w:rsid w:val="00AD2F23"/>
    <w:rsid w:val="00AD39DD"/>
    <w:rsid w:val="00AD4585"/>
    <w:rsid w:val="00AD4B6C"/>
    <w:rsid w:val="00AD6770"/>
    <w:rsid w:val="00AD6A73"/>
    <w:rsid w:val="00AD6D6C"/>
    <w:rsid w:val="00AD787F"/>
    <w:rsid w:val="00AE073A"/>
    <w:rsid w:val="00AE1575"/>
    <w:rsid w:val="00AE15D0"/>
    <w:rsid w:val="00AE2415"/>
    <w:rsid w:val="00AE2F61"/>
    <w:rsid w:val="00AE3162"/>
    <w:rsid w:val="00AE3AFB"/>
    <w:rsid w:val="00AE426B"/>
    <w:rsid w:val="00AE476A"/>
    <w:rsid w:val="00AE4B41"/>
    <w:rsid w:val="00AE5294"/>
    <w:rsid w:val="00AE548E"/>
    <w:rsid w:val="00AE62EA"/>
    <w:rsid w:val="00AE6B2C"/>
    <w:rsid w:val="00AE70EF"/>
    <w:rsid w:val="00AE7747"/>
    <w:rsid w:val="00AE78E9"/>
    <w:rsid w:val="00AF120E"/>
    <w:rsid w:val="00AF1A58"/>
    <w:rsid w:val="00AF290D"/>
    <w:rsid w:val="00AF33F3"/>
    <w:rsid w:val="00AF3BC3"/>
    <w:rsid w:val="00AF443A"/>
    <w:rsid w:val="00AF50E5"/>
    <w:rsid w:val="00AF5A0E"/>
    <w:rsid w:val="00AF5C47"/>
    <w:rsid w:val="00AF60F4"/>
    <w:rsid w:val="00AF65AF"/>
    <w:rsid w:val="00AF6FD8"/>
    <w:rsid w:val="00AF738A"/>
    <w:rsid w:val="00AF742B"/>
    <w:rsid w:val="00AF7944"/>
    <w:rsid w:val="00B00A1E"/>
    <w:rsid w:val="00B01022"/>
    <w:rsid w:val="00B015DA"/>
    <w:rsid w:val="00B01745"/>
    <w:rsid w:val="00B01D4C"/>
    <w:rsid w:val="00B025BA"/>
    <w:rsid w:val="00B037D5"/>
    <w:rsid w:val="00B0387E"/>
    <w:rsid w:val="00B03E51"/>
    <w:rsid w:val="00B04023"/>
    <w:rsid w:val="00B042E2"/>
    <w:rsid w:val="00B057B5"/>
    <w:rsid w:val="00B0766E"/>
    <w:rsid w:val="00B10434"/>
    <w:rsid w:val="00B1069C"/>
    <w:rsid w:val="00B10ACF"/>
    <w:rsid w:val="00B10C75"/>
    <w:rsid w:val="00B11A2E"/>
    <w:rsid w:val="00B12FE0"/>
    <w:rsid w:val="00B133C6"/>
    <w:rsid w:val="00B13AC9"/>
    <w:rsid w:val="00B1550A"/>
    <w:rsid w:val="00B156C4"/>
    <w:rsid w:val="00B15A35"/>
    <w:rsid w:val="00B16831"/>
    <w:rsid w:val="00B16986"/>
    <w:rsid w:val="00B1732B"/>
    <w:rsid w:val="00B176EE"/>
    <w:rsid w:val="00B179B3"/>
    <w:rsid w:val="00B17CEA"/>
    <w:rsid w:val="00B20B70"/>
    <w:rsid w:val="00B21012"/>
    <w:rsid w:val="00B21C99"/>
    <w:rsid w:val="00B21D55"/>
    <w:rsid w:val="00B228CC"/>
    <w:rsid w:val="00B22949"/>
    <w:rsid w:val="00B22E3F"/>
    <w:rsid w:val="00B234CA"/>
    <w:rsid w:val="00B2426D"/>
    <w:rsid w:val="00B25084"/>
    <w:rsid w:val="00B27484"/>
    <w:rsid w:val="00B27D0C"/>
    <w:rsid w:val="00B306D5"/>
    <w:rsid w:val="00B3084C"/>
    <w:rsid w:val="00B30862"/>
    <w:rsid w:val="00B31878"/>
    <w:rsid w:val="00B3328A"/>
    <w:rsid w:val="00B335D6"/>
    <w:rsid w:val="00B33F0E"/>
    <w:rsid w:val="00B3431C"/>
    <w:rsid w:val="00B347F1"/>
    <w:rsid w:val="00B36191"/>
    <w:rsid w:val="00B361D3"/>
    <w:rsid w:val="00B36509"/>
    <w:rsid w:val="00B37FF1"/>
    <w:rsid w:val="00B400D9"/>
    <w:rsid w:val="00B40D3B"/>
    <w:rsid w:val="00B40F73"/>
    <w:rsid w:val="00B41464"/>
    <w:rsid w:val="00B42031"/>
    <w:rsid w:val="00B42293"/>
    <w:rsid w:val="00B4360D"/>
    <w:rsid w:val="00B43696"/>
    <w:rsid w:val="00B43870"/>
    <w:rsid w:val="00B43DB8"/>
    <w:rsid w:val="00B43EAE"/>
    <w:rsid w:val="00B45620"/>
    <w:rsid w:val="00B45AE7"/>
    <w:rsid w:val="00B45F61"/>
    <w:rsid w:val="00B46A88"/>
    <w:rsid w:val="00B47936"/>
    <w:rsid w:val="00B47956"/>
    <w:rsid w:val="00B47ABF"/>
    <w:rsid w:val="00B47AE4"/>
    <w:rsid w:val="00B506C1"/>
    <w:rsid w:val="00B5076E"/>
    <w:rsid w:val="00B510E3"/>
    <w:rsid w:val="00B5226F"/>
    <w:rsid w:val="00B53397"/>
    <w:rsid w:val="00B54184"/>
    <w:rsid w:val="00B544B3"/>
    <w:rsid w:val="00B56561"/>
    <w:rsid w:val="00B56751"/>
    <w:rsid w:val="00B56D4C"/>
    <w:rsid w:val="00B5760C"/>
    <w:rsid w:val="00B603F5"/>
    <w:rsid w:val="00B61BD3"/>
    <w:rsid w:val="00B61DB0"/>
    <w:rsid w:val="00B62CB4"/>
    <w:rsid w:val="00B63536"/>
    <w:rsid w:val="00B639FB"/>
    <w:rsid w:val="00B64315"/>
    <w:rsid w:val="00B646FC"/>
    <w:rsid w:val="00B64AF8"/>
    <w:rsid w:val="00B655DA"/>
    <w:rsid w:val="00B659A9"/>
    <w:rsid w:val="00B66CA2"/>
    <w:rsid w:val="00B66CAD"/>
    <w:rsid w:val="00B671B3"/>
    <w:rsid w:val="00B67908"/>
    <w:rsid w:val="00B7028A"/>
    <w:rsid w:val="00B730E5"/>
    <w:rsid w:val="00B73380"/>
    <w:rsid w:val="00B73AA0"/>
    <w:rsid w:val="00B73F74"/>
    <w:rsid w:val="00B74176"/>
    <w:rsid w:val="00B74814"/>
    <w:rsid w:val="00B74FE5"/>
    <w:rsid w:val="00B75595"/>
    <w:rsid w:val="00B7644C"/>
    <w:rsid w:val="00B76993"/>
    <w:rsid w:val="00B76CC1"/>
    <w:rsid w:val="00B771E0"/>
    <w:rsid w:val="00B7754C"/>
    <w:rsid w:val="00B80508"/>
    <w:rsid w:val="00B8092E"/>
    <w:rsid w:val="00B81113"/>
    <w:rsid w:val="00B81AB0"/>
    <w:rsid w:val="00B81DA5"/>
    <w:rsid w:val="00B838B8"/>
    <w:rsid w:val="00B844BA"/>
    <w:rsid w:val="00B84572"/>
    <w:rsid w:val="00B84615"/>
    <w:rsid w:val="00B8527A"/>
    <w:rsid w:val="00B85E22"/>
    <w:rsid w:val="00B85F29"/>
    <w:rsid w:val="00B861AA"/>
    <w:rsid w:val="00B86672"/>
    <w:rsid w:val="00B868C3"/>
    <w:rsid w:val="00B86A08"/>
    <w:rsid w:val="00B87875"/>
    <w:rsid w:val="00B87E24"/>
    <w:rsid w:val="00B9121F"/>
    <w:rsid w:val="00B927D2"/>
    <w:rsid w:val="00B939F1"/>
    <w:rsid w:val="00B93AB7"/>
    <w:rsid w:val="00B9497C"/>
    <w:rsid w:val="00B95410"/>
    <w:rsid w:val="00B95FD4"/>
    <w:rsid w:val="00B979E6"/>
    <w:rsid w:val="00B97FEB"/>
    <w:rsid w:val="00BA053D"/>
    <w:rsid w:val="00BA0E94"/>
    <w:rsid w:val="00BA10DB"/>
    <w:rsid w:val="00BA123F"/>
    <w:rsid w:val="00BA1C32"/>
    <w:rsid w:val="00BA1EA0"/>
    <w:rsid w:val="00BA24BC"/>
    <w:rsid w:val="00BA4320"/>
    <w:rsid w:val="00BA53F2"/>
    <w:rsid w:val="00BA669B"/>
    <w:rsid w:val="00BB0739"/>
    <w:rsid w:val="00BB15FA"/>
    <w:rsid w:val="00BB25A3"/>
    <w:rsid w:val="00BB26E7"/>
    <w:rsid w:val="00BB33A8"/>
    <w:rsid w:val="00BB365B"/>
    <w:rsid w:val="00BB37E2"/>
    <w:rsid w:val="00BB4395"/>
    <w:rsid w:val="00BB47F0"/>
    <w:rsid w:val="00BB4991"/>
    <w:rsid w:val="00BB4F44"/>
    <w:rsid w:val="00BB5C32"/>
    <w:rsid w:val="00BB6C9C"/>
    <w:rsid w:val="00BB74C4"/>
    <w:rsid w:val="00BC2072"/>
    <w:rsid w:val="00BC51D4"/>
    <w:rsid w:val="00BC6C6A"/>
    <w:rsid w:val="00BC72EC"/>
    <w:rsid w:val="00BC7343"/>
    <w:rsid w:val="00BD0367"/>
    <w:rsid w:val="00BD0B9B"/>
    <w:rsid w:val="00BD1322"/>
    <w:rsid w:val="00BD1D96"/>
    <w:rsid w:val="00BD3CDC"/>
    <w:rsid w:val="00BD49DF"/>
    <w:rsid w:val="00BD58AD"/>
    <w:rsid w:val="00BD5E36"/>
    <w:rsid w:val="00BD723D"/>
    <w:rsid w:val="00BD7308"/>
    <w:rsid w:val="00BE04E9"/>
    <w:rsid w:val="00BE0605"/>
    <w:rsid w:val="00BE0B99"/>
    <w:rsid w:val="00BE0E24"/>
    <w:rsid w:val="00BE0FC2"/>
    <w:rsid w:val="00BE1BAB"/>
    <w:rsid w:val="00BE2EB5"/>
    <w:rsid w:val="00BE3D84"/>
    <w:rsid w:val="00BE3F9F"/>
    <w:rsid w:val="00BE462E"/>
    <w:rsid w:val="00BE4680"/>
    <w:rsid w:val="00BE53FA"/>
    <w:rsid w:val="00BE64D7"/>
    <w:rsid w:val="00BE68F5"/>
    <w:rsid w:val="00BE69B3"/>
    <w:rsid w:val="00BE74AD"/>
    <w:rsid w:val="00BF0481"/>
    <w:rsid w:val="00BF0532"/>
    <w:rsid w:val="00BF08BA"/>
    <w:rsid w:val="00BF17C2"/>
    <w:rsid w:val="00BF1D66"/>
    <w:rsid w:val="00BF21F0"/>
    <w:rsid w:val="00BF3003"/>
    <w:rsid w:val="00BF351C"/>
    <w:rsid w:val="00BF3982"/>
    <w:rsid w:val="00BF5865"/>
    <w:rsid w:val="00BF59E9"/>
    <w:rsid w:val="00C00800"/>
    <w:rsid w:val="00C01CFE"/>
    <w:rsid w:val="00C02405"/>
    <w:rsid w:val="00C026A9"/>
    <w:rsid w:val="00C02F3F"/>
    <w:rsid w:val="00C04046"/>
    <w:rsid w:val="00C04121"/>
    <w:rsid w:val="00C044A6"/>
    <w:rsid w:val="00C04966"/>
    <w:rsid w:val="00C067AA"/>
    <w:rsid w:val="00C069CC"/>
    <w:rsid w:val="00C11152"/>
    <w:rsid w:val="00C124F1"/>
    <w:rsid w:val="00C13461"/>
    <w:rsid w:val="00C13532"/>
    <w:rsid w:val="00C14E78"/>
    <w:rsid w:val="00C1515E"/>
    <w:rsid w:val="00C16268"/>
    <w:rsid w:val="00C16609"/>
    <w:rsid w:val="00C16A39"/>
    <w:rsid w:val="00C17A43"/>
    <w:rsid w:val="00C207C1"/>
    <w:rsid w:val="00C2088E"/>
    <w:rsid w:val="00C20D82"/>
    <w:rsid w:val="00C2100C"/>
    <w:rsid w:val="00C21C0E"/>
    <w:rsid w:val="00C222AA"/>
    <w:rsid w:val="00C22863"/>
    <w:rsid w:val="00C23BFB"/>
    <w:rsid w:val="00C247DA"/>
    <w:rsid w:val="00C259B0"/>
    <w:rsid w:val="00C25F30"/>
    <w:rsid w:val="00C26688"/>
    <w:rsid w:val="00C303E7"/>
    <w:rsid w:val="00C309C0"/>
    <w:rsid w:val="00C312A5"/>
    <w:rsid w:val="00C31863"/>
    <w:rsid w:val="00C318E4"/>
    <w:rsid w:val="00C3193C"/>
    <w:rsid w:val="00C32AC9"/>
    <w:rsid w:val="00C33003"/>
    <w:rsid w:val="00C332B1"/>
    <w:rsid w:val="00C332E4"/>
    <w:rsid w:val="00C340CF"/>
    <w:rsid w:val="00C344D8"/>
    <w:rsid w:val="00C35141"/>
    <w:rsid w:val="00C352FC"/>
    <w:rsid w:val="00C35D6C"/>
    <w:rsid w:val="00C361F5"/>
    <w:rsid w:val="00C3631D"/>
    <w:rsid w:val="00C36D72"/>
    <w:rsid w:val="00C37494"/>
    <w:rsid w:val="00C377DB"/>
    <w:rsid w:val="00C428E6"/>
    <w:rsid w:val="00C42E6B"/>
    <w:rsid w:val="00C433B1"/>
    <w:rsid w:val="00C43911"/>
    <w:rsid w:val="00C44299"/>
    <w:rsid w:val="00C451FB"/>
    <w:rsid w:val="00C45266"/>
    <w:rsid w:val="00C45B22"/>
    <w:rsid w:val="00C4700F"/>
    <w:rsid w:val="00C470FA"/>
    <w:rsid w:val="00C47135"/>
    <w:rsid w:val="00C474AE"/>
    <w:rsid w:val="00C51AA2"/>
    <w:rsid w:val="00C51EFF"/>
    <w:rsid w:val="00C520A1"/>
    <w:rsid w:val="00C52796"/>
    <w:rsid w:val="00C5315E"/>
    <w:rsid w:val="00C53EE9"/>
    <w:rsid w:val="00C5565E"/>
    <w:rsid w:val="00C556CD"/>
    <w:rsid w:val="00C55954"/>
    <w:rsid w:val="00C55F90"/>
    <w:rsid w:val="00C57AA2"/>
    <w:rsid w:val="00C57CE8"/>
    <w:rsid w:val="00C61049"/>
    <w:rsid w:val="00C62CC1"/>
    <w:rsid w:val="00C63030"/>
    <w:rsid w:val="00C63DBD"/>
    <w:rsid w:val="00C64222"/>
    <w:rsid w:val="00C65856"/>
    <w:rsid w:val="00C65D94"/>
    <w:rsid w:val="00C65ED7"/>
    <w:rsid w:val="00C70069"/>
    <w:rsid w:val="00C7069A"/>
    <w:rsid w:val="00C70D5F"/>
    <w:rsid w:val="00C7142F"/>
    <w:rsid w:val="00C71977"/>
    <w:rsid w:val="00C71B48"/>
    <w:rsid w:val="00C71F8C"/>
    <w:rsid w:val="00C72186"/>
    <w:rsid w:val="00C721D8"/>
    <w:rsid w:val="00C72C54"/>
    <w:rsid w:val="00C72D66"/>
    <w:rsid w:val="00C73391"/>
    <w:rsid w:val="00C750F1"/>
    <w:rsid w:val="00C753B9"/>
    <w:rsid w:val="00C75EF8"/>
    <w:rsid w:val="00C764AA"/>
    <w:rsid w:val="00C77B9A"/>
    <w:rsid w:val="00C77CDD"/>
    <w:rsid w:val="00C8020F"/>
    <w:rsid w:val="00C80592"/>
    <w:rsid w:val="00C811F3"/>
    <w:rsid w:val="00C81317"/>
    <w:rsid w:val="00C845B5"/>
    <w:rsid w:val="00C84E88"/>
    <w:rsid w:val="00C85C27"/>
    <w:rsid w:val="00C8765B"/>
    <w:rsid w:val="00C8775E"/>
    <w:rsid w:val="00C90D43"/>
    <w:rsid w:val="00C9256D"/>
    <w:rsid w:val="00C930DB"/>
    <w:rsid w:val="00C93116"/>
    <w:rsid w:val="00C93198"/>
    <w:rsid w:val="00C93372"/>
    <w:rsid w:val="00C938F5"/>
    <w:rsid w:val="00C940E4"/>
    <w:rsid w:val="00C954DC"/>
    <w:rsid w:val="00C956B3"/>
    <w:rsid w:val="00C96BA6"/>
    <w:rsid w:val="00C96BC2"/>
    <w:rsid w:val="00CA08A6"/>
    <w:rsid w:val="00CA0E77"/>
    <w:rsid w:val="00CA102C"/>
    <w:rsid w:val="00CA1FDC"/>
    <w:rsid w:val="00CA3373"/>
    <w:rsid w:val="00CA42BC"/>
    <w:rsid w:val="00CA4478"/>
    <w:rsid w:val="00CA4681"/>
    <w:rsid w:val="00CA5D58"/>
    <w:rsid w:val="00CA63CF"/>
    <w:rsid w:val="00CA6B23"/>
    <w:rsid w:val="00CA6FDC"/>
    <w:rsid w:val="00CA7217"/>
    <w:rsid w:val="00CB0472"/>
    <w:rsid w:val="00CB0860"/>
    <w:rsid w:val="00CB08F7"/>
    <w:rsid w:val="00CB0DEB"/>
    <w:rsid w:val="00CB0EC2"/>
    <w:rsid w:val="00CB1B25"/>
    <w:rsid w:val="00CB2C95"/>
    <w:rsid w:val="00CB2CB9"/>
    <w:rsid w:val="00CB3873"/>
    <w:rsid w:val="00CB3EEE"/>
    <w:rsid w:val="00CB420E"/>
    <w:rsid w:val="00CB4888"/>
    <w:rsid w:val="00CB4F7A"/>
    <w:rsid w:val="00CB519F"/>
    <w:rsid w:val="00CB5460"/>
    <w:rsid w:val="00CB600D"/>
    <w:rsid w:val="00CB6811"/>
    <w:rsid w:val="00CB6F46"/>
    <w:rsid w:val="00CB7670"/>
    <w:rsid w:val="00CC1B17"/>
    <w:rsid w:val="00CC27FD"/>
    <w:rsid w:val="00CC2B70"/>
    <w:rsid w:val="00CC4BD9"/>
    <w:rsid w:val="00CC5946"/>
    <w:rsid w:val="00CC6242"/>
    <w:rsid w:val="00CC772D"/>
    <w:rsid w:val="00CD00B1"/>
    <w:rsid w:val="00CD0A54"/>
    <w:rsid w:val="00CD0EC4"/>
    <w:rsid w:val="00CD364E"/>
    <w:rsid w:val="00CD566D"/>
    <w:rsid w:val="00CD5C0D"/>
    <w:rsid w:val="00CD661E"/>
    <w:rsid w:val="00CD68F5"/>
    <w:rsid w:val="00CD6C4A"/>
    <w:rsid w:val="00CD6F26"/>
    <w:rsid w:val="00CD7159"/>
    <w:rsid w:val="00CD71D1"/>
    <w:rsid w:val="00CD71E6"/>
    <w:rsid w:val="00CD7BB1"/>
    <w:rsid w:val="00CE0885"/>
    <w:rsid w:val="00CE0B97"/>
    <w:rsid w:val="00CE10ED"/>
    <w:rsid w:val="00CE13E8"/>
    <w:rsid w:val="00CE2238"/>
    <w:rsid w:val="00CE37B4"/>
    <w:rsid w:val="00CE3FCC"/>
    <w:rsid w:val="00CE430D"/>
    <w:rsid w:val="00CE4455"/>
    <w:rsid w:val="00CE49FF"/>
    <w:rsid w:val="00CE523E"/>
    <w:rsid w:val="00CE53EE"/>
    <w:rsid w:val="00CE57D9"/>
    <w:rsid w:val="00CE5D3F"/>
    <w:rsid w:val="00CE5FE4"/>
    <w:rsid w:val="00CE7015"/>
    <w:rsid w:val="00CE7165"/>
    <w:rsid w:val="00CE7387"/>
    <w:rsid w:val="00CE7A5B"/>
    <w:rsid w:val="00CE7FCB"/>
    <w:rsid w:val="00CF0624"/>
    <w:rsid w:val="00CF0E3B"/>
    <w:rsid w:val="00CF0F01"/>
    <w:rsid w:val="00CF16AB"/>
    <w:rsid w:val="00CF272D"/>
    <w:rsid w:val="00CF3669"/>
    <w:rsid w:val="00CF4353"/>
    <w:rsid w:val="00CF455A"/>
    <w:rsid w:val="00D001CB"/>
    <w:rsid w:val="00D008EE"/>
    <w:rsid w:val="00D03594"/>
    <w:rsid w:val="00D044CD"/>
    <w:rsid w:val="00D0551D"/>
    <w:rsid w:val="00D06B37"/>
    <w:rsid w:val="00D077C5"/>
    <w:rsid w:val="00D07D70"/>
    <w:rsid w:val="00D10099"/>
    <w:rsid w:val="00D1020D"/>
    <w:rsid w:val="00D10D6D"/>
    <w:rsid w:val="00D11AF8"/>
    <w:rsid w:val="00D12435"/>
    <w:rsid w:val="00D12453"/>
    <w:rsid w:val="00D12596"/>
    <w:rsid w:val="00D1265B"/>
    <w:rsid w:val="00D1470B"/>
    <w:rsid w:val="00D15BEB"/>
    <w:rsid w:val="00D16253"/>
    <w:rsid w:val="00D1660A"/>
    <w:rsid w:val="00D16DA7"/>
    <w:rsid w:val="00D20069"/>
    <w:rsid w:val="00D2133C"/>
    <w:rsid w:val="00D21461"/>
    <w:rsid w:val="00D215F3"/>
    <w:rsid w:val="00D222F1"/>
    <w:rsid w:val="00D22946"/>
    <w:rsid w:val="00D22F75"/>
    <w:rsid w:val="00D233CD"/>
    <w:rsid w:val="00D23E4B"/>
    <w:rsid w:val="00D23F5B"/>
    <w:rsid w:val="00D24C4D"/>
    <w:rsid w:val="00D24C59"/>
    <w:rsid w:val="00D253F1"/>
    <w:rsid w:val="00D25AE1"/>
    <w:rsid w:val="00D25D17"/>
    <w:rsid w:val="00D26278"/>
    <w:rsid w:val="00D27431"/>
    <w:rsid w:val="00D27463"/>
    <w:rsid w:val="00D2763F"/>
    <w:rsid w:val="00D303DC"/>
    <w:rsid w:val="00D31388"/>
    <w:rsid w:val="00D31CC0"/>
    <w:rsid w:val="00D32866"/>
    <w:rsid w:val="00D33A77"/>
    <w:rsid w:val="00D33C67"/>
    <w:rsid w:val="00D34D54"/>
    <w:rsid w:val="00D35D29"/>
    <w:rsid w:val="00D35E2E"/>
    <w:rsid w:val="00D35FD8"/>
    <w:rsid w:val="00D3613C"/>
    <w:rsid w:val="00D36F00"/>
    <w:rsid w:val="00D37B3C"/>
    <w:rsid w:val="00D402DD"/>
    <w:rsid w:val="00D41DD6"/>
    <w:rsid w:val="00D423B2"/>
    <w:rsid w:val="00D4268A"/>
    <w:rsid w:val="00D42E74"/>
    <w:rsid w:val="00D44652"/>
    <w:rsid w:val="00D4636C"/>
    <w:rsid w:val="00D4644D"/>
    <w:rsid w:val="00D5003C"/>
    <w:rsid w:val="00D500AC"/>
    <w:rsid w:val="00D504C2"/>
    <w:rsid w:val="00D50A33"/>
    <w:rsid w:val="00D50FFC"/>
    <w:rsid w:val="00D535CA"/>
    <w:rsid w:val="00D53E62"/>
    <w:rsid w:val="00D53F73"/>
    <w:rsid w:val="00D5536C"/>
    <w:rsid w:val="00D55D23"/>
    <w:rsid w:val="00D5791B"/>
    <w:rsid w:val="00D614D9"/>
    <w:rsid w:val="00D61C3A"/>
    <w:rsid w:val="00D62169"/>
    <w:rsid w:val="00D627B4"/>
    <w:rsid w:val="00D631A8"/>
    <w:rsid w:val="00D63F90"/>
    <w:rsid w:val="00D645E2"/>
    <w:rsid w:val="00D64B2C"/>
    <w:rsid w:val="00D64E85"/>
    <w:rsid w:val="00D65019"/>
    <w:rsid w:val="00D655EF"/>
    <w:rsid w:val="00D657A8"/>
    <w:rsid w:val="00D65C41"/>
    <w:rsid w:val="00D65EEF"/>
    <w:rsid w:val="00D664E8"/>
    <w:rsid w:val="00D66BF7"/>
    <w:rsid w:val="00D67787"/>
    <w:rsid w:val="00D677A2"/>
    <w:rsid w:val="00D7302D"/>
    <w:rsid w:val="00D73F13"/>
    <w:rsid w:val="00D7416E"/>
    <w:rsid w:val="00D74206"/>
    <w:rsid w:val="00D7535B"/>
    <w:rsid w:val="00D757C3"/>
    <w:rsid w:val="00D76C00"/>
    <w:rsid w:val="00D76FB2"/>
    <w:rsid w:val="00D77A0D"/>
    <w:rsid w:val="00D77C66"/>
    <w:rsid w:val="00D77DFA"/>
    <w:rsid w:val="00D77EA0"/>
    <w:rsid w:val="00D8103A"/>
    <w:rsid w:val="00D81461"/>
    <w:rsid w:val="00D81A27"/>
    <w:rsid w:val="00D81C66"/>
    <w:rsid w:val="00D823AA"/>
    <w:rsid w:val="00D82666"/>
    <w:rsid w:val="00D82CB7"/>
    <w:rsid w:val="00D82DE4"/>
    <w:rsid w:val="00D836CC"/>
    <w:rsid w:val="00D84249"/>
    <w:rsid w:val="00D844F3"/>
    <w:rsid w:val="00D8451A"/>
    <w:rsid w:val="00D84F64"/>
    <w:rsid w:val="00D857AD"/>
    <w:rsid w:val="00D85F4B"/>
    <w:rsid w:val="00D863F5"/>
    <w:rsid w:val="00D8748E"/>
    <w:rsid w:val="00D87597"/>
    <w:rsid w:val="00D87EBF"/>
    <w:rsid w:val="00D90111"/>
    <w:rsid w:val="00D90AC4"/>
    <w:rsid w:val="00D913D3"/>
    <w:rsid w:val="00D91AF3"/>
    <w:rsid w:val="00D92640"/>
    <w:rsid w:val="00D92981"/>
    <w:rsid w:val="00D9432D"/>
    <w:rsid w:val="00D945DC"/>
    <w:rsid w:val="00D9472B"/>
    <w:rsid w:val="00D94744"/>
    <w:rsid w:val="00D94E57"/>
    <w:rsid w:val="00D955C0"/>
    <w:rsid w:val="00D96678"/>
    <w:rsid w:val="00D97262"/>
    <w:rsid w:val="00D97673"/>
    <w:rsid w:val="00D97DAE"/>
    <w:rsid w:val="00DA04D3"/>
    <w:rsid w:val="00DA0545"/>
    <w:rsid w:val="00DA340F"/>
    <w:rsid w:val="00DA50BD"/>
    <w:rsid w:val="00DA637B"/>
    <w:rsid w:val="00DA7075"/>
    <w:rsid w:val="00DA72C9"/>
    <w:rsid w:val="00DA769C"/>
    <w:rsid w:val="00DB0FCB"/>
    <w:rsid w:val="00DB2A32"/>
    <w:rsid w:val="00DB39DB"/>
    <w:rsid w:val="00DB4398"/>
    <w:rsid w:val="00DB482E"/>
    <w:rsid w:val="00DB48F0"/>
    <w:rsid w:val="00DB5F1D"/>
    <w:rsid w:val="00DB6580"/>
    <w:rsid w:val="00DB6847"/>
    <w:rsid w:val="00DC259A"/>
    <w:rsid w:val="00DC28E1"/>
    <w:rsid w:val="00DC2E2E"/>
    <w:rsid w:val="00DC3982"/>
    <w:rsid w:val="00DC3C90"/>
    <w:rsid w:val="00DC458E"/>
    <w:rsid w:val="00DC52C2"/>
    <w:rsid w:val="00DC6171"/>
    <w:rsid w:val="00DC679F"/>
    <w:rsid w:val="00DC6BAA"/>
    <w:rsid w:val="00DC770C"/>
    <w:rsid w:val="00DC789F"/>
    <w:rsid w:val="00DC7FF7"/>
    <w:rsid w:val="00DD04B0"/>
    <w:rsid w:val="00DD072B"/>
    <w:rsid w:val="00DD0A4A"/>
    <w:rsid w:val="00DD1477"/>
    <w:rsid w:val="00DD167B"/>
    <w:rsid w:val="00DD1909"/>
    <w:rsid w:val="00DD2409"/>
    <w:rsid w:val="00DD2445"/>
    <w:rsid w:val="00DD35EE"/>
    <w:rsid w:val="00DD47F9"/>
    <w:rsid w:val="00DD6469"/>
    <w:rsid w:val="00DD742B"/>
    <w:rsid w:val="00DD78D8"/>
    <w:rsid w:val="00DD7F0D"/>
    <w:rsid w:val="00DE0092"/>
    <w:rsid w:val="00DE1366"/>
    <w:rsid w:val="00DE1A16"/>
    <w:rsid w:val="00DE2E3E"/>
    <w:rsid w:val="00DE31DD"/>
    <w:rsid w:val="00DE380E"/>
    <w:rsid w:val="00DE3BFA"/>
    <w:rsid w:val="00DE3CFE"/>
    <w:rsid w:val="00DE3D69"/>
    <w:rsid w:val="00DE4095"/>
    <w:rsid w:val="00DE4D23"/>
    <w:rsid w:val="00DE505A"/>
    <w:rsid w:val="00DE5A6A"/>
    <w:rsid w:val="00DF01D4"/>
    <w:rsid w:val="00DF087A"/>
    <w:rsid w:val="00DF0FA7"/>
    <w:rsid w:val="00DF2E27"/>
    <w:rsid w:val="00DF370B"/>
    <w:rsid w:val="00DF3B54"/>
    <w:rsid w:val="00DF44B7"/>
    <w:rsid w:val="00DF5174"/>
    <w:rsid w:val="00DF552D"/>
    <w:rsid w:val="00DF5981"/>
    <w:rsid w:val="00DF6FE2"/>
    <w:rsid w:val="00E001D5"/>
    <w:rsid w:val="00E01525"/>
    <w:rsid w:val="00E01633"/>
    <w:rsid w:val="00E0171C"/>
    <w:rsid w:val="00E01B44"/>
    <w:rsid w:val="00E0200A"/>
    <w:rsid w:val="00E03A60"/>
    <w:rsid w:val="00E056FE"/>
    <w:rsid w:val="00E05C6B"/>
    <w:rsid w:val="00E06A2D"/>
    <w:rsid w:val="00E06A2F"/>
    <w:rsid w:val="00E06FFD"/>
    <w:rsid w:val="00E07197"/>
    <w:rsid w:val="00E07B20"/>
    <w:rsid w:val="00E1067C"/>
    <w:rsid w:val="00E13475"/>
    <w:rsid w:val="00E13899"/>
    <w:rsid w:val="00E13AF7"/>
    <w:rsid w:val="00E13DCC"/>
    <w:rsid w:val="00E146BC"/>
    <w:rsid w:val="00E148B3"/>
    <w:rsid w:val="00E15012"/>
    <w:rsid w:val="00E15873"/>
    <w:rsid w:val="00E16F14"/>
    <w:rsid w:val="00E17ED3"/>
    <w:rsid w:val="00E20978"/>
    <w:rsid w:val="00E20F46"/>
    <w:rsid w:val="00E21145"/>
    <w:rsid w:val="00E21A90"/>
    <w:rsid w:val="00E21EE4"/>
    <w:rsid w:val="00E236B1"/>
    <w:rsid w:val="00E23F93"/>
    <w:rsid w:val="00E24D51"/>
    <w:rsid w:val="00E25CEF"/>
    <w:rsid w:val="00E2687C"/>
    <w:rsid w:val="00E310A2"/>
    <w:rsid w:val="00E313C2"/>
    <w:rsid w:val="00E3144E"/>
    <w:rsid w:val="00E31D56"/>
    <w:rsid w:val="00E31F88"/>
    <w:rsid w:val="00E31F97"/>
    <w:rsid w:val="00E32E9B"/>
    <w:rsid w:val="00E333FE"/>
    <w:rsid w:val="00E3372F"/>
    <w:rsid w:val="00E35AFB"/>
    <w:rsid w:val="00E35DF7"/>
    <w:rsid w:val="00E35ECB"/>
    <w:rsid w:val="00E3610B"/>
    <w:rsid w:val="00E37A0F"/>
    <w:rsid w:val="00E4145D"/>
    <w:rsid w:val="00E41731"/>
    <w:rsid w:val="00E420DF"/>
    <w:rsid w:val="00E44405"/>
    <w:rsid w:val="00E44E96"/>
    <w:rsid w:val="00E457E8"/>
    <w:rsid w:val="00E4656C"/>
    <w:rsid w:val="00E46AEA"/>
    <w:rsid w:val="00E50142"/>
    <w:rsid w:val="00E5054C"/>
    <w:rsid w:val="00E50ECB"/>
    <w:rsid w:val="00E50EE3"/>
    <w:rsid w:val="00E51745"/>
    <w:rsid w:val="00E51AD1"/>
    <w:rsid w:val="00E523F8"/>
    <w:rsid w:val="00E535FC"/>
    <w:rsid w:val="00E54BEC"/>
    <w:rsid w:val="00E55B1A"/>
    <w:rsid w:val="00E565E5"/>
    <w:rsid w:val="00E565FB"/>
    <w:rsid w:val="00E56A3E"/>
    <w:rsid w:val="00E60745"/>
    <w:rsid w:val="00E60E34"/>
    <w:rsid w:val="00E626A2"/>
    <w:rsid w:val="00E644D0"/>
    <w:rsid w:val="00E64702"/>
    <w:rsid w:val="00E648B4"/>
    <w:rsid w:val="00E7115D"/>
    <w:rsid w:val="00E713AB"/>
    <w:rsid w:val="00E71994"/>
    <w:rsid w:val="00E71DEA"/>
    <w:rsid w:val="00E7329C"/>
    <w:rsid w:val="00E732C0"/>
    <w:rsid w:val="00E73679"/>
    <w:rsid w:val="00E73A2B"/>
    <w:rsid w:val="00E73EBA"/>
    <w:rsid w:val="00E76F99"/>
    <w:rsid w:val="00E776E5"/>
    <w:rsid w:val="00E77DA3"/>
    <w:rsid w:val="00E80B0F"/>
    <w:rsid w:val="00E80B9A"/>
    <w:rsid w:val="00E80D86"/>
    <w:rsid w:val="00E816A6"/>
    <w:rsid w:val="00E8184E"/>
    <w:rsid w:val="00E821D9"/>
    <w:rsid w:val="00E833BA"/>
    <w:rsid w:val="00E84767"/>
    <w:rsid w:val="00E8495B"/>
    <w:rsid w:val="00E8504E"/>
    <w:rsid w:val="00E8708F"/>
    <w:rsid w:val="00E90482"/>
    <w:rsid w:val="00E9080D"/>
    <w:rsid w:val="00E91AE3"/>
    <w:rsid w:val="00E928C3"/>
    <w:rsid w:val="00E9432A"/>
    <w:rsid w:val="00E955E7"/>
    <w:rsid w:val="00E95C60"/>
    <w:rsid w:val="00EA0389"/>
    <w:rsid w:val="00EA0977"/>
    <w:rsid w:val="00EA0C03"/>
    <w:rsid w:val="00EA213F"/>
    <w:rsid w:val="00EA25E5"/>
    <w:rsid w:val="00EA2699"/>
    <w:rsid w:val="00EA32B5"/>
    <w:rsid w:val="00EA3415"/>
    <w:rsid w:val="00EA4107"/>
    <w:rsid w:val="00EA4C5B"/>
    <w:rsid w:val="00EA4EC0"/>
    <w:rsid w:val="00EA4ED3"/>
    <w:rsid w:val="00EA4F35"/>
    <w:rsid w:val="00EA53F6"/>
    <w:rsid w:val="00EA6BC4"/>
    <w:rsid w:val="00EA7327"/>
    <w:rsid w:val="00EA7402"/>
    <w:rsid w:val="00EB0643"/>
    <w:rsid w:val="00EB089B"/>
    <w:rsid w:val="00EB342B"/>
    <w:rsid w:val="00EB35DB"/>
    <w:rsid w:val="00EB3750"/>
    <w:rsid w:val="00EB3B54"/>
    <w:rsid w:val="00EB46D7"/>
    <w:rsid w:val="00EB4D6F"/>
    <w:rsid w:val="00EB5EA6"/>
    <w:rsid w:val="00EB6647"/>
    <w:rsid w:val="00EB6FD7"/>
    <w:rsid w:val="00EB7312"/>
    <w:rsid w:val="00EB77F9"/>
    <w:rsid w:val="00EB7B5E"/>
    <w:rsid w:val="00EC0A0C"/>
    <w:rsid w:val="00EC0DEC"/>
    <w:rsid w:val="00EC239D"/>
    <w:rsid w:val="00EC283E"/>
    <w:rsid w:val="00EC3A5B"/>
    <w:rsid w:val="00EC3CA7"/>
    <w:rsid w:val="00EC4252"/>
    <w:rsid w:val="00EC4508"/>
    <w:rsid w:val="00EC56EC"/>
    <w:rsid w:val="00EC5769"/>
    <w:rsid w:val="00EC5E63"/>
    <w:rsid w:val="00EC6A6A"/>
    <w:rsid w:val="00EC7A31"/>
    <w:rsid w:val="00ED2988"/>
    <w:rsid w:val="00ED3B0A"/>
    <w:rsid w:val="00ED4180"/>
    <w:rsid w:val="00ED4438"/>
    <w:rsid w:val="00ED4877"/>
    <w:rsid w:val="00ED598B"/>
    <w:rsid w:val="00ED71D7"/>
    <w:rsid w:val="00ED74C5"/>
    <w:rsid w:val="00ED7FEC"/>
    <w:rsid w:val="00EE166B"/>
    <w:rsid w:val="00EE1C8A"/>
    <w:rsid w:val="00EE223F"/>
    <w:rsid w:val="00EE37B8"/>
    <w:rsid w:val="00EE6536"/>
    <w:rsid w:val="00EE67F2"/>
    <w:rsid w:val="00EE7D49"/>
    <w:rsid w:val="00EF0804"/>
    <w:rsid w:val="00EF086F"/>
    <w:rsid w:val="00EF10FB"/>
    <w:rsid w:val="00EF2B0E"/>
    <w:rsid w:val="00EF3DC4"/>
    <w:rsid w:val="00EF479A"/>
    <w:rsid w:val="00EF497B"/>
    <w:rsid w:val="00EF5027"/>
    <w:rsid w:val="00EF5689"/>
    <w:rsid w:val="00EF639B"/>
    <w:rsid w:val="00EF7CDE"/>
    <w:rsid w:val="00F00E57"/>
    <w:rsid w:val="00F02145"/>
    <w:rsid w:val="00F0286E"/>
    <w:rsid w:val="00F028C3"/>
    <w:rsid w:val="00F038F9"/>
    <w:rsid w:val="00F03975"/>
    <w:rsid w:val="00F0430F"/>
    <w:rsid w:val="00F04ADF"/>
    <w:rsid w:val="00F05A7F"/>
    <w:rsid w:val="00F0643A"/>
    <w:rsid w:val="00F065E4"/>
    <w:rsid w:val="00F069A0"/>
    <w:rsid w:val="00F06D7E"/>
    <w:rsid w:val="00F07C0E"/>
    <w:rsid w:val="00F10210"/>
    <w:rsid w:val="00F105F0"/>
    <w:rsid w:val="00F10C70"/>
    <w:rsid w:val="00F10CBB"/>
    <w:rsid w:val="00F111B7"/>
    <w:rsid w:val="00F12A03"/>
    <w:rsid w:val="00F13167"/>
    <w:rsid w:val="00F13468"/>
    <w:rsid w:val="00F13D6D"/>
    <w:rsid w:val="00F1406D"/>
    <w:rsid w:val="00F15010"/>
    <w:rsid w:val="00F15078"/>
    <w:rsid w:val="00F15D15"/>
    <w:rsid w:val="00F1604C"/>
    <w:rsid w:val="00F16A81"/>
    <w:rsid w:val="00F1703E"/>
    <w:rsid w:val="00F20AB5"/>
    <w:rsid w:val="00F20B2A"/>
    <w:rsid w:val="00F211A5"/>
    <w:rsid w:val="00F21D8F"/>
    <w:rsid w:val="00F2209F"/>
    <w:rsid w:val="00F22F71"/>
    <w:rsid w:val="00F231C9"/>
    <w:rsid w:val="00F2431D"/>
    <w:rsid w:val="00F246C6"/>
    <w:rsid w:val="00F25670"/>
    <w:rsid w:val="00F25B74"/>
    <w:rsid w:val="00F2692D"/>
    <w:rsid w:val="00F27E3F"/>
    <w:rsid w:val="00F311FA"/>
    <w:rsid w:val="00F31A4A"/>
    <w:rsid w:val="00F31BDC"/>
    <w:rsid w:val="00F324B0"/>
    <w:rsid w:val="00F324DC"/>
    <w:rsid w:val="00F32908"/>
    <w:rsid w:val="00F33507"/>
    <w:rsid w:val="00F33AD1"/>
    <w:rsid w:val="00F33FB4"/>
    <w:rsid w:val="00F34389"/>
    <w:rsid w:val="00F344D1"/>
    <w:rsid w:val="00F34F2E"/>
    <w:rsid w:val="00F36112"/>
    <w:rsid w:val="00F370F4"/>
    <w:rsid w:val="00F37EC0"/>
    <w:rsid w:val="00F401CF"/>
    <w:rsid w:val="00F40873"/>
    <w:rsid w:val="00F40D35"/>
    <w:rsid w:val="00F41A1B"/>
    <w:rsid w:val="00F41AC1"/>
    <w:rsid w:val="00F41F06"/>
    <w:rsid w:val="00F42821"/>
    <w:rsid w:val="00F42C67"/>
    <w:rsid w:val="00F42DB6"/>
    <w:rsid w:val="00F43B65"/>
    <w:rsid w:val="00F43E16"/>
    <w:rsid w:val="00F4432A"/>
    <w:rsid w:val="00F4745B"/>
    <w:rsid w:val="00F479EC"/>
    <w:rsid w:val="00F47D20"/>
    <w:rsid w:val="00F50C57"/>
    <w:rsid w:val="00F5248E"/>
    <w:rsid w:val="00F52A50"/>
    <w:rsid w:val="00F53587"/>
    <w:rsid w:val="00F5433F"/>
    <w:rsid w:val="00F54C02"/>
    <w:rsid w:val="00F54F1A"/>
    <w:rsid w:val="00F554B6"/>
    <w:rsid w:val="00F55DEA"/>
    <w:rsid w:val="00F56AA7"/>
    <w:rsid w:val="00F56BF1"/>
    <w:rsid w:val="00F573E0"/>
    <w:rsid w:val="00F5754C"/>
    <w:rsid w:val="00F57620"/>
    <w:rsid w:val="00F6072B"/>
    <w:rsid w:val="00F615FA"/>
    <w:rsid w:val="00F61930"/>
    <w:rsid w:val="00F6279C"/>
    <w:rsid w:val="00F6309B"/>
    <w:rsid w:val="00F631C0"/>
    <w:rsid w:val="00F63690"/>
    <w:rsid w:val="00F64C09"/>
    <w:rsid w:val="00F65A99"/>
    <w:rsid w:val="00F65B02"/>
    <w:rsid w:val="00F65C84"/>
    <w:rsid w:val="00F66252"/>
    <w:rsid w:val="00F667C8"/>
    <w:rsid w:val="00F67059"/>
    <w:rsid w:val="00F670CD"/>
    <w:rsid w:val="00F67571"/>
    <w:rsid w:val="00F71145"/>
    <w:rsid w:val="00F71FB8"/>
    <w:rsid w:val="00F71FEF"/>
    <w:rsid w:val="00F720F7"/>
    <w:rsid w:val="00F7435B"/>
    <w:rsid w:val="00F74368"/>
    <w:rsid w:val="00F74671"/>
    <w:rsid w:val="00F7492C"/>
    <w:rsid w:val="00F74F7B"/>
    <w:rsid w:val="00F75C24"/>
    <w:rsid w:val="00F7651F"/>
    <w:rsid w:val="00F77149"/>
    <w:rsid w:val="00F77CE6"/>
    <w:rsid w:val="00F81AA4"/>
    <w:rsid w:val="00F81BCB"/>
    <w:rsid w:val="00F82760"/>
    <w:rsid w:val="00F82EC9"/>
    <w:rsid w:val="00F833BC"/>
    <w:rsid w:val="00F835C0"/>
    <w:rsid w:val="00F84DB3"/>
    <w:rsid w:val="00F85A0E"/>
    <w:rsid w:val="00F85D66"/>
    <w:rsid w:val="00F8674A"/>
    <w:rsid w:val="00F86962"/>
    <w:rsid w:val="00F878C9"/>
    <w:rsid w:val="00F901A8"/>
    <w:rsid w:val="00F90ADE"/>
    <w:rsid w:val="00F90CFD"/>
    <w:rsid w:val="00F917C6"/>
    <w:rsid w:val="00F94030"/>
    <w:rsid w:val="00F94FE0"/>
    <w:rsid w:val="00F95B41"/>
    <w:rsid w:val="00F96258"/>
    <w:rsid w:val="00F9663B"/>
    <w:rsid w:val="00F96EB4"/>
    <w:rsid w:val="00F97111"/>
    <w:rsid w:val="00FA0072"/>
    <w:rsid w:val="00FA04EE"/>
    <w:rsid w:val="00FA1BA7"/>
    <w:rsid w:val="00FA239F"/>
    <w:rsid w:val="00FA23D3"/>
    <w:rsid w:val="00FA39A8"/>
    <w:rsid w:val="00FA5BBD"/>
    <w:rsid w:val="00FA5BE4"/>
    <w:rsid w:val="00FA5D66"/>
    <w:rsid w:val="00FA615D"/>
    <w:rsid w:val="00FA6822"/>
    <w:rsid w:val="00FA6BF3"/>
    <w:rsid w:val="00FA6C60"/>
    <w:rsid w:val="00FA70BF"/>
    <w:rsid w:val="00FA72C4"/>
    <w:rsid w:val="00FA7940"/>
    <w:rsid w:val="00FA7B01"/>
    <w:rsid w:val="00FB0950"/>
    <w:rsid w:val="00FB096F"/>
    <w:rsid w:val="00FB1155"/>
    <w:rsid w:val="00FB171A"/>
    <w:rsid w:val="00FB3D16"/>
    <w:rsid w:val="00FB514D"/>
    <w:rsid w:val="00FB6C94"/>
    <w:rsid w:val="00FB715F"/>
    <w:rsid w:val="00FB78A8"/>
    <w:rsid w:val="00FC0515"/>
    <w:rsid w:val="00FC32BF"/>
    <w:rsid w:val="00FC377C"/>
    <w:rsid w:val="00FC39EB"/>
    <w:rsid w:val="00FC55F7"/>
    <w:rsid w:val="00FC652C"/>
    <w:rsid w:val="00FC6D99"/>
    <w:rsid w:val="00FC7C4D"/>
    <w:rsid w:val="00FD0D94"/>
    <w:rsid w:val="00FD287A"/>
    <w:rsid w:val="00FD2C34"/>
    <w:rsid w:val="00FD3A62"/>
    <w:rsid w:val="00FD3AD5"/>
    <w:rsid w:val="00FD3B69"/>
    <w:rsid w:val="00FD4875"/>
    <w:rsid w:val="00FD6DCA"/>
    <w:rsid w:val="00FD6F84"/>
    <w:rsid w:val="00FD7737"/>
    <w:rsid w:val="00FE0E7E"/>
    <w:rsid w:val="00FE0F3B"/>
    <w:rsid w:val="00FE1FD5"/>
    <w:rsid w:val="00FE29AA"/>
    <w:rsid w:val="00FE589C"/>
    <w:rsid w:val="00FE6E2F"/>
    <w:rsid w:val="00FF012B"/>
    <w:rsid w:val="00FF1FF2"/>
    <w:rsid w:val="00FF2471"/>
    <w:rsid w:val="00FF33D2"/>
    <w:rsid w:val="00FF3B67"/>
    <w:rsid w:val="00FF3B94"/>
    <w:rsid w:val="00FF49EA"/>
    <w:rsid w:val="00FF64E5"/>
    <w:rsid w:val="00FF6F2C"/>
    <w:rsid w:val="00FF7134"/>
    <w:rsid w:val="01EF3F71"/>
    <w:rsid w:val="030A2107"/>
    <w:rsid w:val="0649E05B"/>
    <w:rsid w:val="0679B1FA"/>
    <w:rsid w:val="083B87DE"/>
    <w:rsid w:val="09F1FF9D"/>
    <w:rsid w:val="0A39631D"/>
    <w:rsid w:val="0CC11486"/>
    <w:rsid w:val="0E2767C7"/>
    <w:rsid w:val="0FB3CAD7"/>
    <w:rsid w:val="104850EC"/>
    <w:rsid w:val="106EFAFD"/>
    <w:rsid w:val="12F1B84A"/>
    <w:rsid w:val="137A7062"/>
    <w:rsid w:val="14DE1770"/>
    <w:rsid w:val="16C7838E"/>
    <w:rsid w:val="1869CD92"/>
    <w:rsid w:val="1B053440"/>
    <w:rsid w:val="1BBFE1CF"/>
    <w:rsid w:val="1CAD6CD6"/>
    <w:rsid w:val="1D0EA124"/>
    <w:rsid w:val="20EBC3D9"/>
    <w:rsid w:val="24FF0037"/>
    <w:rsid w:val="25708D2E"/>
    <w:rsid w:val="25AA9297"/>
    <w:rsid w:val="285EC294"/>
    <w:rsid w:val="2919CED1"/>
    <w:rsid w:val="291E80D2"/>
    <w:rsid w:val="2A0A5DA5"/>
    <w:rsid w:val="2B092106"/>
    <w:rsid w:val="2B3DFB69"/>
    <w:rsid w:val="2D57CABA"/>
    <w:rsid w:val="2F75B816"/>
    <w:rsid w:val="31571613"/>
    <w:rsid w:val="33E4A01B"/>
    <w:rsid w:val="34045480"/>
    <w:rsid w:val="34949977"/>
    <w:rsid w:val="35E597C9"/>
    <w:rsid w:val="3C51CC01"/>
    <w:rsid w:val="3C8409B5"/>
    <w:rsid w:val="3DC38CC5"/>
    <w:rsid w:val="3E00D6ED"/>
    <w:rsid w:val="3EEF9CC4"/>
    <w:rsid w:val="3FEA0B71"/>
    <w:rsid w:val="4056C9F7"/>
    <w:rsid w:val="40E87BA4"/>
    <w:rsid w:val="42D3604B"/>
    <w:rsid w:val="49885D62"/>
    <w:rsid w:val="4B1C7C3C"/>
    <w:rsid w:val="4BAAB788"/>
    <w:rsid w:val="4BE32873"/>
    <w:rsid w:val="508B6BC5"/>
    <w:rsid w:val="511481F0"/>
    <w:rsid w:val="54C72ACF"/>
    <w:rsid w:val="553CD1A9"/>
    <w:rsid w:val="559B559C"/>
    <w:rsid w:val="5657F6E5"/>
    <w:rsid w:val="57748E3D"/>
    <w:rsid w:val="578905F1"/>
    <w:rsid w:val="59197689"/>
    <w:rsid w:val="5981C2E6"/>
    <w:rsid w:val="5C2E1480"/>
    <w:rsid w:val="5D49CCA2"/>
    <w:rsid w:val="5DAC8E59"/>
    <w:rsid w:val="5E9C91F1"/>
    <w:rsid w:val="5FDE1478"/>
    <w:rsid w:val="61247C7B"/>
    <w:rsid w:val="643943CF"/>
    <w:rsid w:val="64AAE805"/>
    <w:rsid w:val="65779F58"/>
    <w:rsid w:val="6607DA84"/>
    <w:rsid w:val="662463D2"/>
    <w:rsid w:val="66BC5D29"/>
    <w:rsid w:val="6B7CA46E"/>
    <w:rsid w:val="6EECF802"/>
    <w:rsid w:val="71A64699"/>
    <w:rsid w:val="743D7B1A"/>
    <w:rsid w:val="74DC7421"/>
    <w:rsid w:val="754EC0CC"/>
    <w:rsid w:val="78A6DA5B"/>
    <w:rsid w:val="78EE9926"/>
    <w:rsid w:val="7A88F693"/>
    <w:rsid w:val="7B52B758"/>
    <w:rsid w:val="7BC7DAD0"/>
    <w:rsid w:val="7BD16BBB"/>
    <w:rsid w:val="7BEEB302"/>
    <w:rsid w:val="7E053C3D"/>
    <w:rsid w:val="7F7960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23144"/>
  <w15:docId w15:val="{CFBF7BD1-9F93-4649-B5D1-2A7970AF3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unhideWhenUsed="1"/>
    <w:lsdException w:name="heading 7" w:semiHidden="1" w:uiPriority="9"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67F23"/>
    <w:pPr>
      <w:spacing w:after="240" w:line="300" w:lineRule="exact"/>
    </w:pPr>
    <w:rPr>
      <w:rFonts w:ascii="Arial" w:hAnsi="Arial" w:cs="VIC-SemiBold"/>
      <w:color w:val="000000" w:themeColor="text1"/>
      <w:szCs w:val="50"/>
      <w:lang w:val="en-AU"/>
    </w:rPr>
  </w:style>
  <w:style w:type="paragraph" w:styleId="Heading1">
    <w:name w:val="heading 1"/>
    <w:basedOn w:val="Normal"/>
    <w:next w:val="Normal"/>
    <w:link w:val="Heading1Char"/>
    <w:uiPriority w:val="9"/>
    <w:qFormat/>
    <w:rsid w:val="002977EC"/>
    <w:pPr>
      <w:keepNext/>
      <w:spacing w:before="480" w:after="120"/>
      <w:outlineLvl w:val="0"/>
    </w:pPr>
    <w:rPr>
      <w:b/>
      <w:bCs/>
      <w:caps/>
      <w:sz w:val="32"/>
      <w:szCs w:val="32"/>
    </w:rPr>
  </w:style>
  <w:style w:type="paragraph" w:styleId="Heading2">
    <w:name w:val="heading 2"/>
    <w:basedOn w:val="Normal"/>
    <w:next w:val="Normal"/>
    <w:link w:val="Heading2Char"/>
    <w:uiPriority w:val="9"/>
    <w:unhideWhenUsed/>
    <w:qFormat/>
    <w:rsid w:val="002977EC"/>
    <w:pPr>
      <w:keepNext/>
      <w:spacing w:before="360" w:after="120"/>
      <w:outlineLvl w:val="1"/>
    </w:pPr>
    <w:rPr>
      <w:b/>
      <w:sz w:val="28"/>
      <w:szCs w:val="28"/>
    </w:rPr>
  </w:style>
  <w:style w:type="paragraph" w:styleId="Heading3">
    <w:name w:val="heading 3"/>
    <w:basedOn w:val="Normal"/>
    <w:next w:val="Normal"/>
    <w:link w:val="Heading3Char"/>
    <w:uiPriority w:val="9"/>
    <w:unhideWhenUsed/>
    <w:qFormat/>
    <w:rsid w:val="002977EC"/>
    <w:pPr>
      <w:keepNext/>
      <w:spacing w:before="240" w:after="60" w:line="240" w:lineRule="auto"/>
      <w:outlineLvl w:val="2"/>
    </w:pPr>
    <w:rPr>
      <w:b/>
    </w:rPr>
  </w:style>
  <w:style w:type="paragraph" w:styleId="Heading6">
    <w:name w:val="heading 6"/>
    <w:basedOn w:val="Normal"/>
    <w:next w:val="Normal"/>
    <w:link w:val="Heading6Char"/>
    <w:uiPriority w:val="9"/>
    <w:semiHidden/>
    <w:rsid w:val="00397B9B"/>
    <w:pPr>
      <w:keepNext/>
      <w:keepLines/>
      <w:spacing w:before="40"/>
      <w:outlineLvl w:val="5"/>
    </w:pPr>
    <w:rPr>
      <w:rFonts w:asciiTheme="majorHAnsi" w:eastAsiaTheme="majorEastAsia" w:hAnsiTheme="majorHAnsi" w:cstheme="majorBidi"/>
      <w:color w:val="002B1F" w:themeColor="accent1" w:themeShade="7F"/>
    </w:rPr>
  </w:style>
  <w:style w:type="paragraph" w:styleId="Heading9">
    <w:name w:val="heading 9"/>
    <w:basedOn w:val="Normal"/>
    <w:next w:val="Normal"/>
    <w:link w:val="Heading9Char"/>
    <w:uiPriority w:val="9"/>
    <w:semiHidden/>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7EC"/>
    <w:rPr>
      <w:rFonts w:ascii="Arial" w:hAnsi="Arial" w:cs="VIC-SemiBold"/>
      <w:b/>
      <w:bCs/>
      <w:caps/>
      <w:color w:val="000000" w:themeColor="text1"/>
      <w:sz w:val="32"/>
      <w:szCs w:val="32"/>
    </w:rPr>
  </w:style>
  <w:style w:type="character" w:customStyle="1" w:styleId="Heading9Char">
    <w:name w:val="Heading 9 Char"/>
    <w:basedOn w:val="DefaultParagraphFont"/>
    <w:link w:val="Heading9"/>
    <w:uiPriority w:val="9"/>
    <w:semiHidden/>
    <w:rsid w:val="00292828"/>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semiHidden/>
    <w:rsid w:val="00292828"/>
    <w:rPr>
      <w:rFonts w:asciiTheme="majorHAnsi" w:eastAsiaTheme="majorEastAsia" w:hAnsiTheme="majorHAnsi" w:cstheme="majorBidi"/>
      <w:color w:val="002B1F" w:themeColor="accent1" w:themeShade="7F"/>
      <w:szCs w:val="50"/>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2977EC"/>
    <w:rPr>
      <w:rFonts w:ascii="Arial" w:hAnsi="Arial" w:cs="VIC-SemiBold"/>
      <w:b/>
      <w:color w:val="000000" w:themeColor="text1"/>
      <w:sz w:val="28"/>
      <w:szCs w:val="28"/>
    </w:rPr>
  </w:style>
  <w:style w:type="paragraph" w:styleId="Header">
    <w:name w:val="header"/>
    <w:basedOn w:val="Normal"/>
    <w:link w:val="HeaderChar"/>
    <w:uiPriority w:val="99"/>
    <w:semiHidden/>
    <w:rsid w:val="008C3756"/>
    <w:pPr>
      <w:tabs>
        <w:tab w:val="center" w:pos="4513"/>
        <w:tab w:val="right" w:pos="9026"/>
      </w:tabs>
    </w:pPr>
  </w:style>
  <w:style w:type="character" w:customStyle="1" w:styleId="HeaderChar">
    <w:name w:val="Header Char"/>
    <w:basedOn w:val="DefaultParagraphFont"/>
    <w:link w:val="Header"/>
    <w:uiPriority w:val="99"/>
    <w:semiHidden/>
    <w:rsid w:val="00292828"/>
    <w:rPr>
      <w:rFonts w:ascii="Arial" w:hAnsi="Arial" w:cs="VIC-SemiBold"/>
      <w:color w:val="000000" w:themeColor="text1"/>
      <w:szCs w:val="50"/>
    </w:rPr>
  </w:style>
  <w:style w:type="paragraph" w:styleId="Footer">
    <w:name w:val="footer"/>
    <w:basedOn w:val="Normal"/>
    <w:link w:val="FooterChar"/>
    <w:uiPriority w:val="99"/>
    <w:semiHidden/>
    <w:rsid w:val="008C3756"/>
    <w:pPr>
      <w:tabs>
        <w:tab w:val="center" w:pos="4513"/>
        <w:tab w:val="right" w:pos="9026"/>
      </w:tabs>
    </w:pPr>
  </w:style>
  <w:style w:type="character" w:customStyle="1" w:styleId="FooterChar">
    <w:name w:val="Footer Char"/>
    <w:basedOn w:val="DefaultParagraphFont"/>
    <w:link w:val="Footer"/>
    <w:uiPriority w:val="99"/>
    <w:semiHidden/>
    <w:rsid w:val="00292828"/>
    <w:rPr>
      <w:rFonts w:ascii="Arial" w:hAnsi="Arial" w:cs="VIC-SemiBold"/>
      <w:color w:val="000000" w:themeColor="text1"/>
      <w:szCs w:val="50"/>
    </w:rPr>
  </w:style>
  <w:style w:type="character" w:customStyle="1" w:styleId="Heading3Char">
    <w:name w:val="Heading 3 Char"/>
    <w:basedOn w:val="DefaultParagraphFont"/>
    <w:link w:val="Heading3"/>
    <w:uiPriority w:val="9"/>
    <w:rsid w:val="002977EC"/>
    <w:rPr>
      <w:rFonts w:ascii="Arial" w:hAnsi="Arial" w:cs="VIC-SemiBold"/>
      <w:b/>
      <w:color w:val="000000" w:themeColor="text1"/>
      <w:szCs w:val="50"/>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25670"/>
  </w:style>
  <w:style w:type="paragraph" w:styleId="Title">
    <w:name w:val="Title"/>
    <w:basedOn w:val="Normal"/>
    <w:next w:val="Normal"/>
    <w:link w:val="TitleChar"/>
    <w:uiPriority w:val="10"/>
    <w:qFormat/>
    <w:rsid w:val="00292828"/>
    <w:pPr>
      <w:spacing w:after="80" w:line="440" w:lineRule="exact"/>
    </w:pPr>
    <w:rPr>
      <w:sz w:val="44"/>
      <w:szCs w:val="18"/>
    </w:rPr>
  </w:style>
  <w:style w:type="character" w:customStyle="1" w:styleId="TitleChar">
    <w:name w:val="Title Char"/>
    <w:basedOn w:val="DefaultParagraphFont"/>
    <w:link w:val="Title"/>
    <w:uiPriority w:val="10"/>
    <w:rsid w:val="007455B2"/>
    <w:rPr>
      <w:rFonts w:ascii="Arial" w:hAnsi="Arial" w:cs="VIC-SemiBold"/>
      <w:color w:val="000000" w:themeColor="text1"/>
      <w:sz w:val="44"/>
      <w:szCs w:val="18"/>
    </w:rPr>
  </w:style>
  <w:style w:type="paragraph" w:styleId="ListBullet">
    <w:name w:val="List Bullet"/>
    <w:basedOn w:val="Normal"/>
    <w:uiPriority w:val="99"/>
    <w:unhideWhenUsed/>
    <w:rsid w:val="002977EC"/>
    <w:pPr>
      <w:numPr>
        <w:numId w:val="12"/>
      </w:numPr>
      <w:spacing w:after="120"/>
      <w:ind w:left="284" w:hanging="284"/>
    </w:pPr>
  </w:style>
  <w:style w:type="paragraph" w:styleId="ListParagraph">
    <w:name w:val="List Paragraph"/>
    <w:basedOn w:val="Normal"/>
    <w:uiPriority w:val="34"/>
    <w:qFormat/>
    <w:rsid w:val="00E06A2D"/>
    <w:pPr>
      <w:spacing w:after="0" w:line="240" w:lineRule="auto"/>
      <w:ind w:left="720"/>
      <w:contextualSpacing/>
    </w:pPr>
    <w:rPr>
      <w:rFonts w:ascii="Times New Roman" w:eastAsiaTheme="minorEastAsia" w:hAnsi="Times New Roman" w:cs="Times New Roman"/>
      <w:color w:val="auto"/>
      <w:szCs w:val="24"/>
      <w:lang w:eastAsia="en-AU"/>
    </w:rPr>
  </w:style>
  <w:style w:type="character" w:styleId="Hyperlink">
    <w:name w:val="Hyperlink"/>
    <w:basedOn w:val="DefaultParagraphFont"/>
    <w:uiPriority w:val="99"/>
    <w:unhideWhenUsed/>
    <w:rsid w:val="00F27E3F"/>
    <w:rPr>
      <w:color w:val="0563C1" w:themeColor="hyperlink"/>
      <w:u w:val="single"/>
    </w:rPr>
  </w:style>
  <w:style w:type="character" w:styleId="UnresolvedMention">
    <w:name w:val="Unresolved Mention"/>
    <w:basedOn w:val="DefaultParagraphFont"/>
    <w:uiPriority w:val="99"/>
    <w:rsid w:val="00F27E3F"/>
    <w:rPr>
      <w:color w:val="605E5C"/>
      <w:shd w:val="clear" w:color="auto" w:fill="E1DFDD"/>
    </w:rPr>
  </w:style>
  <w:style w:type="character" w:styleId="CommentReference">
    <w:name w:val="annotation reference"/>
    <w:basedOn w:val="DefaultParagraphFont"/>
    <w:uiPriority w:val="99"/>
    <w:semiHidden/>
    <w:unhideWhenUsed/>
    <w:rsid w:val="00F27E3F"/>
    <w:rPr>
      <w:sz w:val="16"/>
      <w:szCs w:val="16"/>
    </w:rPr>
  </w:style>
  <w:style w:type="paragraph" w:styleId="CommentText">
    <w:name w:val="annotation text"/>
    <w:basedOn w:val="Normal"/>
    <w:link w:val="CommentTextChar"/>
    <w:uiPriority w:val="99"/>
    <w:unhideWhenUsed/>
    <w:rsid w:val="00F27E3F"/>
    <w:pPr>
      <w:spacing w:line="240" w:lineRule="auto"/>
    </w:pPr>
    <w:rPr>
      <w:sz w:val="20"/>
      <w:szCs w:val="20"/>
    </w:rPr>
  </w:style>
  <w:style w:type="character" w:customStyle="1" w:styleId="CommentTextChar">
    <w:name w:val="Comment Text Char"/>
    <w:basedOn w:val="DefaultParagraphFont"/>
    <w:link w:val="CommentText"/>
    <w:uiPriority w:val="99"/>
    <w:rsid w:val="00F27E3F"/>
    <w:rPr>
      <w:rFonts w:ascii="Arial" w:hAnsi="Arial" w:cs="VIC-SemiBold"/>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F27E3F"/>
    <w:rPr>
      <w:b/>
      <w:bCs/>
    </w:rPr>
  </w:style>
  <w:style w:type="character" w:customStyle="1" w:styleId="CommentSubjectChar">
    <w:name w:val="Comment Subject Char"/>
    <w:basedOn w:val="CommentTextChar"/>
    <w:link w:val="CommentSubject"/>
    <w:uiPriority w:val="99"/>
    <w:semiHidden/>
    <w:rsid w:val="00F27E3F"/>
    <w:rPr>
      <w:rFonts w:ascii="Arial" w:hAnsi="Arial" w:cs="VIC-SemiBold"/>
      <w:b/>
      <w:bCs/>
      <w:color w:val="000000" w:themeColor="text1"/>
      <w:sz w:val="20"/>
      <w:szCs w:val="20"/>
      <w:lang w:val="en-AU"/>
    </w:rPr>
  </w:style>
  <w:style w:type="paragraph" w:styleId="Revision">
    <w:name w:val="Revision"/>
    <w:hidden/>
    <w:uiPriority w:val="99"/>
    <w:semiHidden/>
    <w:rsid w:val="00383C0F"/>
    <w:rPr>
      <w:rFonts w:ascii="Arial" w:hAnsi="Arial" w:cs="VIC-SemiBold"/>
      <w:color w:val="000000" w:themeColor="text1"/>
      <w:szCs w:val="50"/>
      <w:lang w:val="en-AU"/>
    </w:rPr>
  </w:style>
  <w:style w:type="character" w:styleId="FollowedHyperlink">
    <w:name w:val="FollowedHyperlink"/>
    <w:basedOn w:val="DefaultParagraphFont"/>
    <w:uiPriority w:val="99"/>
    <w:semiHidden/>
    <w:unhideWhenUsed/>
    <w:rsid w:val="00DF552D"/>
    <w:rPr>
      <w:color w:val="954F72" w:themeColor="followedHyperlink"/>
      <w:u w:val="single"/>
    </w:rPr>
  </w:style>
  <w:style w:type="character" w:styleId="Mention">
    <w:name w:val="Mention"/>
    <w:basedOn w:val="DefaultParagraphFont"/>
    <w:uiPriority w:val="99"/>
    <w:rsid w:val="00F33AD1"/>
    <w:rPr>
      <w:color w:val="2B579A"/>
      <w:shd w:val="clear" w:color="auto" w:fill="E1DFDD"/>
    </w:rPr>
  </w:style>
  <w:style w:type="paragraph" w:styleId="Caption">
    <w:name w:val="caption"/>
    <w:basedOn w:val="Normal"/>
    <w:next w:val="Normal"/>
    <w:uiPriority w:val="35"/>
    <w:unhideWhenUsed/>
    <w:qFormat/>
    <w:rsid w:val="00166F3D"/>
    <w:pPr>
      <w:spacing w:after="200" w:line="240" w:lineRule="auto"/>
    </w:pPr>
    <w:rPr>
      <w:i/>
      <w:iCs/>
      <w:color w:val="53565A" w:themeColor="text2"/>
      <w:sz w:val="18"/>
      <w:szCs w:val="18"/>
    </w:rPr>
  </w:style>
  <w:style w:type="paragraph" w:customStyle="1" w:styleId="xxparagraph">
    <w:name w:val="x_x_paragraph"/>
    <w:basedOn w:val="Normal"/>
    <w:rsid w:val="00943A85"/>
    <w:pPr>
      <w:spacing w:before="100" w:beforeAutospacing="1" w:after="100" w:afterAutospacing="1" w:line="240" w:lineRule="auto"/>
    </w:pPr>
    <w:rPr>
      <w:rFonts w:ascii="Times New Roman" w:hAnsi="Times New Roman" w:cs="Times New Roman"/>
      <w:color w:val="auto"/>
      <w:szCs w:val="24"/>
      <w:lang w:eastAsia="en-AU"/>
    </w:rPr>
  </w:style>
  <w:style w:type="character" w:customStyle="1" w:styleId="xxnormaltextrun">
    <w:name w:val="x_x_normaltextrun"/>
    <w:basedOn w:val="DefaultParagraphFont"/>
    <w:rsid w:val="00943A85"/>
  </w:style>
  <w:style w:type="paragraph" w:customStyle="1" w:styleId="paragraph">
    <w:name w:val="paragraph"/>
    <w:basedOn w:val="Normal"/>
    <w:rsid w:val="009852B1"/>
    <w:pPr>
      <w:spacing w:before="100" w:beforeAutospacing="1" w:after="100" w:afterAutospacing="1" w:line="240" w:lineRule="auto"/>
    </w:pPr>
    <w:rPr>
      <w:rFonts w:ascii="Times New Roman" w:eastAsia="Times New Roman" w:hAnsi="Times New Roman" w:cs="Times New Roman"/>
      <w:color w:val="auto"/>
      <w:szCs w:val="24"/>
      <w:lang w:eastAsia="en-AU"/>
    </w:rPr>
  </w:style>
  <w:style w:type="character" w:customStyle="1" w:styleId="normaltextrun">
    <w:name w:val="normaltextrun"/>
    <w:basedOn w:val="DefaultParagraphFont"/>
    <w:rsid w:val="009852B1"/>
  </w:style>
  <w:style w:type="character" w:customStyle="1" w:styleId="eop">
    <w:name w:val="eop"/>
    <w:basedOn w:val="DefaultParagraphFont"/>
    <w:rsid w:val="009852B1"/>
  </w:style>
  <w:style w:type="paragraph" w:styleId="Subtitle">
    <w:name w:val="Subtitle"/>
    <w:basedOn w:val="Normal"/>
    <w:next w:val="Normal"/>
    <w:link w:val="SubtitleChar"/>
    <w:uiPriority w:val="11"/>
    <w:qFormat/>
    <w:rsid w:val="008934F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934F5"/>
    <w:rPr>
      <w:rFonts w:eastAsiaTheme="minorEastAsia"/>
      <w:color w:val="5A5A5A" w:themeColor="text1" w:themeTint="A5"/>
      <w:spacing w:val="15"/>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7109">
      <w:bodyDiv w:val="1"/>
      <w:marLeft w:val="0"/>
      <w:marRight w:val="0"/>
      <w:marTop w:val="0"/>
      <w:marBottom w:val="0"/>
      <w:divBdr>
        <w:top w:val="none" w:sz="0" w:space="0" w:color="auto"/>
        <w:left w:val="none" w:sz="0" w:space="0" w:color="auto"/>
        <w:bottom w:val="none" w:sz="0" w:space="0" w:color="auto"/>
        <w:right w:val="none" w:sz="0" w:space="0" w:color="auto"/>
      </w:divBdr>
    </w:div>
    <w:div w:id="231426194">
      <w:bodyDiv w:val="1"/>
      <w:marLeft w:val="0"/>
      <w:marRight w:val="0"/>
      <w:marTop w:val="0"/>
      <w:marBottom w:val="0"/>
      <w:divBdr>
        <w:top w:val="none" w:sz="0" w:space="0" w:color="auto"/>
        <w:left w:val="none" w:sz="0" w:space="0" w:color="auto"/>
        <w:bottom w:val="none" w:sz="0" w:space="0" w:color="auto"/>
        <w:right w:val="none" w:sz="0" w:space="0" w:color="auto"/>
      </w:divBdr>
    </w:div>
    <w:div w:id="311834304">
      <w:bodyDiv w:val="1"/>
      <w:marLeft w:val="0"/>
      <w:marRight w:val="0"/>
      <w:marTop w:val="0"/>
      <w:marBottom w:val="0"/>
      <w:divBdr>
        <w:top w:val="none" w:sz="0" w:space="0" w:color="auto"/>
        <w:left w:val="none" w:sz="0" w:space="0" w:color="auto"/>
        <w:bottom w:val="none" w:sz="0" w:space="0" w:color="auto"/>
        <w:right w:val="none" w:sz="0" w:space="0" w:color="auto"/>
      </w:divBdr>
    </w:div>
    <w:div w:id="683634589">
      <w:bodyDiv w:val="1"/>
      <w:marLeft w:val="0"/>
      <w:marRight w:val="0"/>
      <w:marTop w:val="0"/>
      <w:marBottom w:val="0"/>
      <w:divBdr>
        <w:top w:val="none" w:sz="0" w:space="0" w:color="auto"/>
        <w:left w:val="none" w:sz="0" w:space="0" w:color="auto"/>
        <w:bottom w:val="none" w:sz="0" w:space="0" w:color="auto"/>
        <w:right w:val="none" w:sz="0" w:space="0" w:color="auto"/>
      </w:divBdr>
    </w:div>
    <w:div w:id="757093065">
      <w:bodyDiv w:val="1"/>
      <w:marLeft w:val="0"/>
      <w:marRight w:val="0"/>
      <w:marTop w:val="0"/>
      <w:marBottom w:val="0"/>
      <w:divBdr>
        <w:top w:val="none" w:sz="0" w:space="0" w:color="auto"/>
        <w:left w:val="none" w:sz="0" w:space="0" w:color="auto"/>
        <w:bottom w:val="none" w:sz="0" w:space="0" w:color="auto"/>
        <w:right w:val="none" w:sz="0" w:space="0" w:color="auto"/>
      </w:divBdr>
    </w:div>
    <w:div w:id="781194109">
      <w:bodyDiv w:val="1"/>
      <w:marLeft w:val="0"/>
      <w:marRight w:val="0"/>
      <w:marTop w:val="0"/>
      <w:marBottom w:val="0"/>
      <w:divBdr>
        <w:top w:val="none" w:sz="0" w:space="0" w:color="auto"/>
        <w:left w:val="none" w:sz="0" w:space="0" w:color="auto"/>
        <w:bottom w:val="none" w:sz="0" w:space="0" w:color="auto"/>
        <w:right w:val="none" w:sz="0" w:space="0" w:color="auto"/>
      </w:divBdr>
    </w:div>
    <w:div w:id="951403525">
      <w:bodyDiv w:val="1"/>
      <w:marLeft w:val="0"/>
      <w:marRight w:val="0"/>
      <w:marTop w:val="0"/>
      <w:marBottom w:val="0"/>
      <w:divBdr>
        <w:top w:val="none" w:sz="0" w:space="0" w:color="auto"/>
        <w:left w:val="none" w:sz="0" w:space="0" w:color="auto"/>
        <w:bottom w:val="none" w:sz="0" w:space="0" w:color="auto"/>
        <w:right w:val="none" w:sz="0" w:space="0" w:color="auto"/>
      </w:divBdr>
    </w:div>
    <w:div w:id="990596022">
      <w:bodyDiv w:val="1"/>
      <w:marLeft w:val="0"/>
      <w:marRight w:val="0"/>
      <w:marTop w:val="0"/>
      <w:marBottom w:val="0"/>
      <w:divBdr>
        <w:top w:val="none" w:sz="0" w:space="0" w:color="auto"/>
        <w:left w:val="none" w:sz="0" w:space="0" w:color="auto"/>
        <w:bottom w:val="none" w:sz="0" w:space="0" w:color="auto"/>
        <w:right w:val="none" w:sz="0" w:space="0" w:color="auto"/>
      </w:divBdr>
    </w:div>
    <w:div w:id="1031685089">
      <w:bodyDiv w:val="1"/>
      <w:marLeft w:val="0"/>
      <w:marRight w:val="0"/>
      <w:marTop w:val="0"/>
      <w:marBottom w:val="0"/>
      <w:divBdr>
        <w:top w:val="none" w:sz="0" w:space="0" w:color="auto"/>
        <w:left w:val="none" w:sz="0" w:space="0" w:color="auto"/>
        <w:bottom w:val="none" w:sz="0" w:space="0" w:color="auto"/>
        <w:right w:val="none" w:sz="0" w:space="0" w:color="auto"/>
      </w:divBdr>
    </w:div>
    <w:div w:id="1157503257">
      <w:bodyDiv w:val="1"/>
      <w:marLeft w:val="0"/>
      <w:marRight w:val="0"/>
      <w:marTop w:val="0"/>
      <w:marBottom w:val="0"/>
      <w:divBdr>
        <w:top w:val="none" w:sz="0" w:space="0" w:color="auto"/>
        <w:left w:val="none" w:sz="0" w:space="0" w:color="auto"/>
        <w:bottom w:val="none" w:sz="0" w:space="0" w:color="auto"/>
        <w:right w:val="none" w:sz="0" w:space="0" w:color="auto"/>
      </w:divBdr>
    </w:div>
    <w:div w:id="1440104622">
      <w:bodyDiv w:val="1"/>
      <w:marLeft w:val="0"/>
      <w:marRight w:val="0"/>
      <w:marTop w:val="0"/>
      <w:marBottom w:val="0"/>
      <w:divBdr>
        <w:top w:val="none" w:sz="0" w:space="0" w:color="auto"/>
        <w:left w:val="none" w:sz="0" w:space="0" w:color="auto"/>
        <w:bottom w:val="none" w:sz="0" w:space="0" w:color="auto"/>
        <w:right w:val="none" w:sz="0" w:space="0" w:color="auto"/>
      </w:divBdr>
      <w:divsChild>
        <w:div w:id="1944147102">
          <w:marLeft w:val="0"/>
          <w:marRight w:val="0"/>
          <w:marTop w:val="0"/>
          <w:marBottom w:val="0"/>
          <w:divBdr>
            <w:top w:val="none" w:sz="0" w:space="0" w:color="auto"/>
            <w:left w:val="none" w:sz="0" w:space="0" w:color="auto"/>
            <w:bottom w:val="none" w:sz="0" w:space="0" w:color="auto"/>
            <w:right w:val="none" w:sz="0" w:space="0" w:color="auto"/>
          </w:divBdr>
          <w:divsChild>
            <w:div w:id="591666775">
              <w:marLeft w:val="0"/>
              <w:marRight w:val="0"/>
              <w:marTop w:val="0"/>
              <w:marBottom w:val="0"/>
              <w:divBdr>
                <w:top w:val="none" w:sz="0" w:space="0" w:color="auto"/>
                <w:left w:val="none" w:sz="0" w:space="0" w:color="auto"/>
                <w:bottom w:val="none" w:sz="0" w:space="0" w:color="auto"/>
                <w:right w:val="none" w:sz="0" w:space="0" w:color="auto"/>
              </w:divBdr>
            </w:div>
            <w:div w:id="842940174">
              <w:marLeft w:val="0"/>
              <w:marRight w:val="0"/>
              <w:marTop w:val="0"/>
              <w:marBottom w:val="0"/>
              <w:divBdr>
                <w:top w:val="none" w:sz="0" w:space="0" w:color="auto"/>
                <w:left w:val="none" w:sz="0" w:space="0" w:color="auto"/>
                <w:bottom w:val="none" w:sz="0" w:space="0" w:color="auto"/>
                <w:right w:val="none" w:sz="0" w:space="0" w:color="auto"/>
              </w:divBdr>
            </w:div>
            <w:div w:id="1777141511">
              <w:marLeft w:val="0"/>
              <w:marRight w:val="0"/>
              <w:marTop w:val="0"/>
              <w:marBottom w:val="0"/>
              <w:divBdr>
                <w:top w:val="none" w:sz="0" w:space="0" w:color="auto"/>
                <w:left w:val="none" w:sz="0" w:space="0" w:color="auto"/>
                <w:bottom w:val="none" w:sz="0" w:space="0" w:color="auto"/>
                <w:right w:val="none" w:sz="0" w:space="0" w:color="auto"/>
              </w:divBdr>
            </w:div>
          </w:divsChild>
        </w:div>
        <w:div w:id="1952128768">
          <w:marLeft w:val="0"/>
          <w:marRight w:val="0"/>
          <w:marTop w:val="0"/>
          <w:marBottom w:val="0"/>
          <w:divBdr>
            <w:top w:val="none" w:sz="0" w:space="0" w:color="auto"/>
            <w:left w:val="none" w:sz="0" w:space="0" w:color="auto"/>
            <w:bottom w:val="none" w:sz="0" w:space="0" w:color="auto"/>
            <w:right w:val="none" w:sz="0" w:space="0" w:color="auto"/>
          </w:divBdr>
          <w:divsChild>
            <w:div w:id="48119715">
              <w:marLeft w:val="0"/>
              <w:marRight w:val="0"/>
              <w:marTop w:val="0"/>
              <w:marBottom w:val="0"/>
              <w:divBdr>
                <w:top w:val="none" w:sz="0" w:space="0" w:color="auto"/>
                <w:left w:val="none" w:sz="0" w:space="0" w:color="auto"/>
                <w:bottom w:val="none" w:sz="0" w:space="0" w:color="auto"/>
                <w:right w:val="none" w:sz="0" w:space="0" w:color="auto"/>
              </w:divBdr>
            </w:div>
            <w:div w:id="249126877">
              <w:marLeft w:val="0"/>
              <w:marRight w:val="0"/>
              <w:marTop w:val="0"/>
              <w:marBottom w:val="0"/>
              <w:divBdr>
                <w:top w:val="none" w:sz="0" w:space="0" w:color="auto"/>
                <w:left w:val="none" w:sz="0" w:space="0" w:color="auto"/>
                <w:bottom w:val="none" w:sz="0" w:space="0" w:color="auto"/>
                <w:right w:val="none" w:sz="0" w:space="0" w:color="auto"/>
              </w:divBdr>
            </w:div>
            <w:div w:id="1282422268">
              <w:marLeft w:val="0"/>
              <w:marRight w:val="0"/>
              <w:marTop w:val="0"/>
              <w:marBottom w:val="0"/>
              <w:divBdr>
                <w:top w:val="none" w:sz="0" w:space="0" w:color="auto"/>
                <w:left w:val="none" w:sz="0" w:space="0" w:color="auto"/>
                <w:bottom w:val="none" w:sz="0" w:space="0" w:color="auto"/>
                <w:right w:val="none" w:sz="0" w:space="0" w:color="auto"/>
              </w:divBdr>
            </w:div>
            <w:div w:id="182762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2949">
      <w:bodyDiv w:val="1"/>
      <w:marLeft w:val="0"/>
      <w:marRight w:val="0"/>
      <w:marTop w:val="0"/>
      <w:marBottom w:val="0"/>
      <w:divBdr>
        <w:top w:val="none" w:sz="0" w:space="0" w:color="auto"/>
        <w:left w:val="none" w:sz="0" w:space="0" w:color="auto"/>
        <w:bottom w:val="none" w:sz="0" w:space="0" w:color="auto"/>
        <w:right w:val="none" w:sz="0" w:space="0" w:color="auto"/>
      </w:divBdr>
    </w:div>
    <w:div w:id="17344979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fcsnetwork.com.au/" TargetMode="External"/><Relationship Id="rId18" Type="http://schemas.openxmlformats.org/officeDocument/2006/relationships/hyperlink" Target="https://farmerhealth.org.au/managing-stress-book" TargetMode="External"/><Relationship Id="rId26" Type="http://schemas.openxmlformats.org/officeDocument/2006/relationships/hyperlink" Target="http://mensline.org.au" TargetMode="External"/><Relationship Id="rId39" Type="http://schemas.openxmlformats.org/officeDocument/2006/relationships/footer" Target="footer3.xml"/><Relationship Id="rId21" Type="http://schemas.openxmlformats.org/officeDocument/2006/relationships/hyperlink" Target="https://emergency.vic.gov.au/" TargetMode="External"/><Relationship Id="rId34" Type="http://schemas.openxmlformats.org/officeDocument/2006/relationships/hyperlink" Target="https://agriculture.vic.gov.au/" TargetMode="External"/><Relationship Id="rId42" Type="http://schemas.microsoft.com/office/2019/05/relationships/documenttasks" Target="documenttasks/documenttasks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ric.gov.au" TargetMode="External"/><Relationship Id="rId20" Type="http://schemas.openxmlformats.org/officeDocument/2006/relationships/hyperlink" Target="mailto:wellbeing@rfds.vic.gov.au" TargetMode="External"/><Relationship Id="rId29" Type="http://schemas.openxmlformats.org/officeDocument/2006/relationships/hyperlink" Target="https://kidshelpline.com.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lifeline.org.au" TargetMode="External"/><Relationship Id="rId32" Type="http://schemas.openxmlformats.org/officeDocument/2006/relationships/hyperlink" Target="https://betterhealth.vic.gov.au"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info@ric.gov.au" TargetMode="External"/><Relationship Id="rId23" Type="http://schemas.openxmlformats.org/officeDocument/2006/relationships/hyperlink" Target="http://www.redcross.org.au/" TargetMode="External"/><Relationship Id="rId28" Type="http://schemas.openxmlformats.org/officeDocument/2006/relationships/hyperlink" Target="http://healthdirect.gov.au/mental-health-care-plan" TargetMode="External"/><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farmerhealth.org.au/support-hub-victoria" TargetMode="External"/><Relationship Id="rId31" Type="http://schemas.openxmlformats.org/officeDocument/2006/relationships/hyperlink" Target="http://www.ruralaid.org.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https://farmerhealth.org.au/support-hub-victoria" TargetMode="External"/><Relationship Id="rId27" Type="http://schemas.openxmlformats.org/officeDocument/2006/relationships/hyperlink" Target="http://familyrelationships.gov.au" TargetMode="External"/><Relationship Id="rId30" Type="http://schemas.openxmlformats.org/officeDocument/2006/relationships/hyperlink" Target="http://www.parentline.com.au/" TargetMode="External"/><Relationship Id="rId35" Type="http://schemas.openxmlformats.org/officeDocument/2006/relationships/header" Target="header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servicesaustralia.gov.au/" TargetMode="External"/><Relationship Id="rId25" Type="http://schemas.openxmlformats.org/officeDocument/2006/relationships/hyperlink" Target="http://beyondblue.org.au" TargetMode="External"/><Relationship Id="rId33" Type="http://schemas.openxmlformats.org/officeDocument/2006/relationships/hyperlink" Target="mailto:recovery@agriculture.vic.gov.au" TargetMode="External"/><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y6ea\Downloads\05_13415%20Ag%20vic_Template_Factsheet_A4_FA.dotx" TargetMode="External"/></Relationships>
</file>

<file path=word/documenttasks/documenttasks1.xml><?xml version="1.0" encoding="utf-8"?>
<t:Tasks xmlns:t="http://schemas.microsoft.com/office/tasks/2019/documenttasks" xmlns:oel="http://schemas.microsoft.com/office/2019/extlst">
  <t:Task id="{3C7D65A3-BDCF-494A-8385-C3E52656F766}">
    <t:Anchor>
      <t:Comment id="684291675"/>
    </t:Anchor>
    <t:History>
      <t:Event id="{D850CC5D-015E-4915-8CEE-58839EA6CBDE}" time="2023-10-06T00:31:20.247Z">
        <t:Attribution userId="S::tess.mcdougall@agriculture.vic.gov.au::67e77d8f-ee11-4cd8-af48-90650e993381" userProvider="AD" userName="Tess L McDougall (DEECA)"/>
        <t:Anchor>
          <t:Comment id="1873285015"/>
        </t:Anchor>
        <t:Create/>
      </t:Event>
      <t:Event id="{0DDD1F8B-F1C6-4A61-B376-936F0DDF2E7F}" time="2023-10-06T00:31:20.247Z">
        <t:Attribution userId="S::tess.mcdougall@agriculture.vic.gov.au::67e77d8f-ee11-4cd8-af48-90650e993381" userProvider="AD" userName="Tess L McDougall (DEECA)"/>
        <t:Anchor>
          <t:Comment id="1873285015"/>
        </t:Anchor>
        <t:Assign userId="S::helen.x.vaughan@ecodev.vic.gov.au::2e6a05e4-5a0c-43a9-a98e-2b9feef306c6" userProvider="AD" userName="Helen Vaughan (DEECA)"/>
      </t:Event>
      <t:Event id="{511B62FC-25E8-4054-9211-0A1DEE380179}" time="2023-10-06T00:31:20.247Z">
        <t:Attribution userId="S::tess.mcdougall@agriculture.vic.gov.au::67e77d8f-ee11-4cd8-af48-90650e993381" userProvider="AD" userName="Tess L McDougall (DEECA)"/>
        <t:Anchor>
          <t:Comment id="1873285015"/>
        </t:Anchor>
        <t:SetTitle title="also @Helen Vaughan (DEECA) I think its ready to go once you've got the EMV info :-)"/>
      </t:Event>
    </t:History>
  </t:Task>
</t:Tasks>
</file>

<file path=word/theme/theme1.xml><?xml version="1.0" encoding="utf-8"?>
<a:theme xmlns:a="http://schemas.openxmlformats.org/drawingml/2006/main" name="Office Theme">
  <a:themeElements>
    <a:clrScheme name="AgVic">
      <a:dk1>
        <a:sysClr val="windowText" lastClr="000000"/>
      </a:dk1>
      <a:lt1>
        <a:sysClr val="window" lastClr="FFFFFF"/>
      </a:lt1>
      <a:dk2>
        <a:srgbClr val="53565A"/>
      </a:dk2>
      <a:lt2>
        <a:srgbClr val="E7E6E6"/>
      </a:lt2>
      <a:accent1>
        <a:srgbClr val="00573F"/>
      </a:accent1>
      <a:accent2>
        <a:srgbClr val="003A28"/>
      </a:accent2>
      <a:accent3>
        <a:srgbClr val="DDD4C2"/>
      </a:accent3>
      <a:accent4>
        <a:srgbClr val="FF9E1B"/>
      </a:accent4>
      <a:accent5>
        <a:srgbClr val="0063A5"/>
      </a:accent5>
      <a:accent6>
        <a:srgbClr val="87189D"/>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482A73DECBDF48AAB0C7B963851FA4" ma:contentTypeVersion="3" ma:contentTypeDescription="Create a new document." ma:contentTypeScope="" ma:versionID="53b31946fb0697a4a5a7b7c4da452a25">
  <xsd:schema xmlns:xsd="http://www.w3.org/2001/XMLSchema" xmlns:xs="http://www.w3.org/2001/XMLSchema" xmlns:p="http://schemas.microsoft.com/office/2006/metadata/properties" xmlns:ns2="a5f32de4-e402-4188-b034-e71ca7d22e54" xmlns:ns3="a90a7ffb-affa-4bbd-a3a6-010b800f746c" targetNamespace="http://schemas.microsoft.com/office/2006/metadata/properties" ma:root="true" ma:fieldsID="0f524a324cf07f6e35bdeeff8561af9b" ns2:_="" ns3:_="">
    <xsd:import namespace="a5f32de4-e402-4188-b034-e71ca7d22e54"/>
    <xsd:import namespace="a90a7ffb-affa-4bbd-a3a6-010b800f746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0a7ffb-affa-4bbd-a3a6-010b800f74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797aeec6-0273-40f2-ab3e-beee73212332" ContentTypeId="0x0101" PreviousValue="false" LastSyncTimeStamp="2018-05-31T04:53:04.507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07457D5D-AAF1-4543-A4B6-3FB979602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a90a7ffb-affa-4bbd-a3a6-010b800f7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C6A13-2C33-064A-9567-253A7B8FD579}">
  <ds:schemaRefs>
    <ds:schemaRef ds:uri="http://schemas.openxmlformats.org/officeDocument/2006/bibliography"/>
  </ds:schemaRefs>
</ds:datastoreItem>
</file>

<file path=customXml/itemProps3.xml><?xml version="1.0" encoding="utf-8"?>
<ds:datastoreItem xmlns:ds="http://schemas.openxmlformats.org/officeDocument/2006/customXml" ds:itemID="{BABB36FC-8EAB-49C7-BC15-8281413BED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10DADA-A401-4233-AA7C-1E329FF7B82B}">
  <ds:schemaRefs>
    <ds:schemaRef ds:uri="Microsoft.SharePoint.Taxonomy.ContentTypeSync"/>
  </ds:schemaRefs>
</ds:datastoreItem>
</file>

<file path=customXml/itemProps5.xml><?xml version="1.0" encoding="utf-8"?>
<ds:datastoreItem xmlns:ds="http://schemas.openxmlformats.org/officeDocument/2006/customXml" ds:itemID="{CDBDBFC6-0965-4A40-BC21-4F77490847E9}">
  <ds:schemaRefs>
    <ds:schemaRef ds:uri="http://schemas.microsoft.com/sharepoint/v3/contenttype/forms"/>
  </ds:schemaRefs>
</ds:datastoreItem>
</file>

<file path=customXml/itemProps6.xml><?xml version="1.0" encoding="utf-8"?>
<ds:datastoreItem xmlns:ds="http://schemas.openxmlformats.org/officeDocument/2006/customXml" ds:itemID="{7C291CAB-1664-4811-8E82-BAF45C3E635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05_13415 Ag vic_Template_Factsheet_A4_FA.dotx</Template>
  <TotalTime>3</TotalTime>
  <Pages>2</Pages>
  <Words>769</Words>
  <Characters>4758</Characters>
  <Application>Microsoft Office Word</Application>
  <DocSecurity>0</DocSecurity>
  <Lines>131</Lines>
  <Paragraphs>84</Paragraphs>
  <ScaleCrop>false</ScaleCrop>
  <Company>Victorian Government</Company>
  <LinksUpToDate>false</LinksUpToDate>
  <CharactersWithSpaces>5478</CharactersWithSpaces>
  <SharedDoc>false</SharedDoc>
  <HLinks>
    <vt:vector size="132" baseType="variant">
      <vt:variant>
        <vt:i4>3211305</vt:i4>
      </vt:variant>
      <vt:variant>
        <vt:i4>63</vt:i4>
      </vt:variant>
      <vt:variant>
        <vt:i4>0</vt:i4>
      </vt:variant>
      <vt:variant>
        <vt:i4>5</vt:i4>
      </vt:variant>
      <vt:variant>
        <vt:lpwstr>https://agriculture.vic.gov.au/</vt:lpwstr>
      </vt:variant>
      <vt:variant>
        <vt:lpwstr/>
      </vt:variant>
      <vt:variant>
        <vt:i4>1507381</vt:i4>
      </vt:variant>
      <vt:variant>
        <vt:i4>60</vt:i4>
      </vt:variant>
      <vt:variant>
        <vt:i4>0</vt:i4>
      </vt:variant>
      <vt:variant>
        <vt:i4>5</vt:i4>
      </vt:variant>
      <vt:variant>
        <vt:lpwstr>mailto:recovery@agriculture.vic.gov.au</vt:lpwstr>
      </vt:variant>
      <vt:variant>
        <vt:lpwstr/>
      </vt:variant>
      <vt:variant>
        <vt:i4>5832723</vt:i4>
      </vt:variant>
      <vt:variant>
        <vt:i4>57</vt:i4>
      </vt:variant>
      <vt:variant>
        <vt:i4>0</vt:i4>
      </vt:variant>
      <vt:variant>
        <vt:i4>5</vt:i4>
      </vt:variant>
      <vt:variant>
        <vt:lpwstr>https://betterhealth.vic.gov.au/</vt:lpwstr>
      </vt:variant>
      <vt:variant>
        <vt:lpwstr/>
      </vt:variant>
      <vt:variant>
        <vt:i4>2687016</vt:i4>
      </vt:variant>
      <vt:variant>
        <vt:i4>54</vt:i4>
      </vt:variant>
      <vt:variant>
        <vt:i4>0</vt:i4>
      </vt:variant>
      <vt:variant>
        <vt:i4>5</vt:i4>
      </vt:variant>
      <vt:variant>
        <vt:lpwstr>http://www.ruralaid.org.au/</vt:lpwstr>
      </vt:variant>
      <vt:variant>
        <vt:lpwstr/>
      </vt:variant>
      <vt:variant>
        <vt:i4>7864330</vt:i4>
      </vt:variant>
      <vt:variant>
        <vt:i4>51</vt:i4>
      </vt:variant>
      <vt:variant>
        <vt:i4>0</vt:i4>
      </vt:variant>
      <vt:variant>
        <vt:i4>5</vt:i4>
      </vt:variant>
      <vt:variant>
        <vt:lpwstr>mailto:contact@ruralaid.org.au</vt:lpwstr>
      </vt:variant>
      <vt:variant>
        <vt:lpwstr/>
      </vt:variant>
      <vt:variant>
        <vt:i4>6225987</vt:i4>
      </vt:variant>
      <vt:variant>
        <vt:i4>48</vt:i4>
      </vt:variant>
      <vt:variant>
        <vt:i4>0</vt:i4>
      </vt:variant>
      <vt:variant>
        <vt:i4>5</vt:i4>
      </vt:variant>
      <vt:variant>
        <vt:lpwstr>http://www.parentline.com.au/</vt:lpwstr>
      </vt:variant>
      <vt:variant>
        <vt:lpwstr/>
      </vt:variant>
      <vt:variant>
        <vt:i4>5374035</vt:i4>
      </vt:variant>
      <vt:variant>
        <vt:i4>45</vt:i4>
      </vt:variant>
      <vt:variant>
        <vt:i4>0</vt:i4>
      </vt:variant>
      <vt:variant>
        <vt:i4>5</vt:i4>
      </vt:variant>
      <vt:variant>
        <vt:lpwstr>https://kidshelpline.com.au/</vt:lpwstr>
      </vt:variant>
      <vt:variant>
        <vt:lpwstr/>
      </vt:variant>
      <vt:variant>
        <vt:i4>2687095</vt:i4>
      </vt:variant>
      <vt:variant>
        <vt:i4>42</vt:i4>
      </vt:variant>
      <vt:variant>
        <vt:i4>0</vt:i4>
      </vt:variant>
      <vt:variant>
        <vt:i4>5</vt:i4>
      </vt:variant>
      <vt:variant>
        <vt:lpwstr>http://healthdirect.gov.au/mental-health-care-plan</vt:lpwstr>
      </vt:variant>
      <vt:variant>
        <vt:lpwstr/>
      </vt:variant>
      <vt:variant>
        <vt:i4>8323193</vt:i4>
      </vt:variant>
      <vt:variant>
        <vt:i4>39</vt:i4>
      </vt:variant>
      <vt:variant>
        <vt:i4>0</vt:i4>
      </vt:variant>
      <vt:variant>
        <vt:i4>5</vt:i4>
      </vt:variant>
      <vt:variant>
        <vt:lpwstr>http://familyrelationships.gov.au/</vt:lpwstr>
      </vt:variant>
      <vt:variant>
        <vt:lpwstr/>
      </vt:variant>
      <vt:variant>
        <vt:i4>2949242</vt:i4>
      </vt:variant>
      <vt:variant>
        <vt:i4>36</vt:i4>
      </vt:variant>
      <vt:variant>
        <vt:i4>0</vt:i4>
      </vt:variant>
      <vt:variant>
        <vt:i4>5</vt:i4>
      </vt:variant>
      <vt:variant>
        <vt:lpwstr>http://mensline.org.au/</vt:lpwstr>
      </vt:variant>
      <vt:variant>
        <vt:lpwstr/>
      </vt:variant>
      <vt:variant>
        <vt:i4>5111815</vt:i4>
      </vt:variant>
      <vt:variant>
        <vt:i4>33</vt:i4>
      </vt:variant>
      <vt:variant>
        <vt:i4>0</vt:i4>
      </vt:variant>
      <vt:variant>
        <vt:i4>5</vt:i4>
      </vt:variant>
      <vt:variant>
        <vt:lpwstr>http://beyondblue.org.au/</vt:lpwstr>
      </vt:variant>
      <vt:variant>
        <vt:lpwstr/>
      </vt:variant>
      <vt:variant>
        <vt:i4>2359392</vt:i4>
      </vt:variant>
      <vt:variant>
        <vt:i4>30</vt:i4>
      </vt:variant>
      <vt:variant>
        <vt:i4>0</vt:i4>
      </vt:variant>
      <vt:variant>
        <vt:i4>5</vt:i4>
      </vt:variant>
      <vt:variant>
        <vt:lpwstr>http://lifeline.org.au/</vt:lpwstr>
      </vt:variant>
      <vt:variant>
        <vt:lpwstr/>
      </vt:variant>
      <vt:variant>
        <vt:i4>3866659</vt:i4>
      </vt:variant>
      <vt:variant>
        <vt:i4>27</vt:i4>
      </vt:variant>
      <vt:variant>
        <vt:i4>0</vt:i4>
      </vt:variant>
      <vt:variant>
        <vt:i4>5</vt:i4>
      </vt:variant>
      <vt:variant>
        <vt:lpwstr>http://www.redcross.org.au/</vt:lpwstr>
      </vt:variant>
      <vt:variant>
        <vt:lpwstr/>
      </vt:variant>
      <vt:variant>
        <vt:i4>4456522</vt:i4>
      </vt:variant>
      <vt:variant>
        <vt:i4>24</vt:i4>
      </vt:variant>
      <vt:variant>
        <vt:i4>0</vt:i4>
      </vt:variant>
      <vt:variant>
        <vt:i4>5</vt:i4>
      </vt:variant>
      <vt:variant>
        <vt:lpwstr>https://farmerhealth.org.au/support-hub-victoria</vt:lpwstr>
      </vt:variant>
      <vt:variant>
        <vt:lpwstr/>
      </vt:variant>
      <vt:variant>
        <vt:i4>5570645</vt:i4>
      </vt:variant>
      <vt:variant>
        <vt:i4>21</vt:i4>
      </vt:variant>
      <vt:variant>
        <vt:i4>0</vt:i4>
      </vt:variant>
      <vt:variant>
        <vt:i4>5</vt:i4>
      </vt:variant>
      <vt:variant>
        <vt:lpwstr>https://emergency.vic.gov.au/</vt:lpwstr>
      </vt:variant>
      <vt:variant>
        <vt:lpwstr/>
      </vt:variant>
      <vt:variant>
        <vt:i4>6160504</vt:i4>
      </vt:variant>
      <vt:variant>
        <vt:i4>18</vt:i4>
      </vt:variant>
      <vt:variant>
        <vt:i4>0</vt:i4>
      </vt:variant>
      <vt:variant>
        <vt:i4>5</vt:i4>
      </vt:variant>
      <vt:variant>
        <vt:lpwstr>mailto:wellbeing@rfds.vic.gov.au</vt:lpwstr>
      </vt:variant>
      <vt:variant>
        <vt:lpwstr/>
      </vt:variant>
      <vt:variant>
        <vt:i4>4456522</vt:i4>
      </vt:variant>
      <vt:variant>
        <vt:i4>15</vt:i4>
      </vt:variant>
      <vt:variant>
        <vt:i4>0</vt:i4>
      </vt:variant>
      <vt:variant>
        <vt:i4>5</vt:i4>
      </vt:variant>
      <vt:variant>
        <vt:lpwstr>https://farmerhealth.org.au/support-hub-victoria</vt:lpwstr>
      </vt:variant>
      <vt:variant>
        <vt:lpwstr/>
      </vt:variant>
      <vt:variant>
        <vt:i4>1900547</vt:i4>
      </vt:variant>
      <vt:variant>
        <vt:i4>12</vt:i4>
      </vt:variant>
      <vt:variant>
        <vt:i4>0</vt:i4>
      </vt:variant>
      <vt:variant>
        <vt:i4>5</vt:i4>
      </vt:variant>
      <vt:variant>
        <vt:lpwstr>https://farmerhealth.org.au/managing-stress-book</vt:lpwstr>
      </vt:variant>
      <vt:variant>
        <vt:lpwstr/>
      </vt:variant>
      <vt:variant>
        <vt:i4>65616</vt:i4>
      </vt:variant>
      <vt:variant>
        <vt:i4>9</vt:i4>
      </vt:variant>
      <vt:variant>
        <vt:i4>0</vt:i4>
      </vt:variant>
      <vt:variant>
        <vt:i4>5</vt:i4>
      </vt:variant>
      <vt:variant>
        <vt:lpwstr>https://servicesaustralia.gov.au/</vt:lpwstr>
      </vt:variant>
      <vt:variant>
        <vt:lpwstr/>
      </vt:variant>
      <vt:variant>
        <vt:i4>3866657</vt:i4>
      </vt:variant>
      <vt:variant>
        <vt:i4>6</vt:i4>
      </vt:variant>
      <vt:variant>
        <vt:i4>0</vt:i4>
      </vt:variant>
      <vt:variant>
        <vt:i4>5</vt:i4>
      </vt:variant>
      <vt:variant>
        <vt:lpwstr>https://www.ric.gov.au/</vt:lpwstr>
      </vt:variant>
      <vt:variant>
        <vt:lpwstr/>
      </vt:variant>
      <vt:variant>
        <vt:i4>6160426</vt:i4>
      </vt:variant>
      <vt:variant>
        <vt:i4>3</vt:i4>
      </vt:variant>
      <vt:variant>
        <vt:i4>0</vt:i4>
      </vt:variant>
      <vt:variant>
        <vt:i4>5</vt:i4>
      </vt:variant>
      <vt:variant>
        <vt:lpwstr>mailto:info@ric.gov.au</vt:lpwstr>
      </vt:variant>
      <vt:variant>
        <vt:lpwstr/>
      </vt:variant>
      <vt:variant>
        <vt:i4>8257568</vt:i4>
      </vt:variant>
      <vt:variant>
        <vt:i4>0</vt:i4>
      </vt:variant>
      <vt:variant>
        <vt:i4>0</vt:i4>
      </vt:variant>
      <vt:variant>
        <vt:i4>5</vt:i4>
      </vt:variant>
      <vt:variant>
        <vt:lpwstr>https://rfcsnetwork.com.au/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P Chan (DJPR)</dc:creator>
  <cp:keywords/>
  <cp:lastModifiedBy>Deb J Banks (DEECA)</cp:lastModifiedBy>
  <cp:revision>15</cp:revision>
  <cp:lastPrinted>2026-01-10T13:29:00Z</cp:lastPrinted>
  <dcterms:created xsi:type="dcterms:W3CDTF">2026-01-09T18:57:00Z</dcterms:created>
  <dcterms:modified xsi:type="dcterms:W3CDTF">2026-01-10T13:29:00Z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0x010100F4482A73DECBDF48AAB0C7B963851FA4</vt:lpwstr>
  </property>
  <property fmtid="{D5CDD505-2E9C-101B-9397-08002B2CF9AE}" pid="3" name="DEDJTRBranch">
    <vt:lpwstr/>
  </property>
  <property fmtid="{D5CDD505-2E9C-101B-9397-08002B2CF9AE}" pid="4" name="DEDJTRSection">
    <vt:lpwstr/>
  </property>
  <property fmtid="{D5CDD505-2E9C-101B-9397-08002B2CF9AE}" pid="5" name="DEDJTRGroup">
    <vt:lpwstr>3;#Employment Investment and Trade|55ce1999-68b6-4f37-bdce-009ad410cd2a</vt:lpwstr>
  </property>
  <property fmtid="{D5CDD505-2E9C-101B-9397-08002B2CF9AE}" pid="6" name="DEDJTRSecurityClassification">
    <vt:lpwstr/>
  </property>
  <property fmtid="{D5CDD505-2E9C-101B-9397-08002B2CF9AE}" pid="7" name="DEDJTRDivision">
    <vt:lpwstr>4;#Agriculture Victoria|aa595c92-527f-46eb-8130-f23c3634d9e6</vt:lpwstr>
  </property>
  <property fmtid="{D5CDD505-2E9C-101B-9397-08002B2CF9AE}" pid="8" name="MediaServiceImageTags">
    <vt:lpwstr/>
  </property>
  <property fmtid="{D5CDD505-2E9C-101B-9397-08002B2CF9AE}" pid="9" name="Order">
    <vt:r8>24600</vt:r8>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GrammarlyDocumentId">
    <vt:lpwstr>610ddf168c628fc67a815d72de827b301948a1df22b9a7cb552c84a896d05767</vt:lpwstr>
  </property>
  <property fmtid="{D5CDD505-2E9C-101B-9397-08002B2CF9AE}" pid="14" name="MSIP_Label_d00a4df9-c942-4b09-b23a-6c1023f6de27_Enabled">
    <vt:lpwstr>true</vt:lpwstr>
  </property>
  <property fmtid="{D5CDD505-2E9C-101B-9397-08002B2CF9AE}" pid="15" name="MSIP_Label_d00a4df9-c942-4b09-b23a-6c1023f6de27_SetDate">
    <vt:lpwstr>2023-10-18T00:03:52Z</vt:lpwstr>
  </property>
  <property fmtid="{D5CDD505-2E9C-101B-9397-08002B2CF9AE}" pid="16" name="MSIP_Label_d00a4df9-c942-4b09-b23a-6c1023f6de27_Method">
    <vt:lpwstr>Privileged</vt:lpwstr>
  </property>
  <property fmtid="{D5CDD505-2E9C-101B-9397-08002B2CF9AE}" pid="17" name="MSIP_Label_d00a4df9-c942-4b09-b23a-6c1023f6de27_Name">
    <vt:lpwstr>Official (DJPR)</vt:lpwstr>
  </property>
  <property fmtid="{D5CDD505-2E9C-101B-9397-08002B2CF9AE}" pid="18" name="MSIP_Label_d00a4df9-c942-4b09-b23a-6c1023f6de27_SiteId">
    <vt:lpwstr>722ea0be-3e1c-4b11-ad6f-9401d6856e24</vt:lpwstr>
  </property>
  <property fmtid="{D5CDD505-2E9C-101B-9397-08002B2CF9AE}" pid="19" name="MSIP_Label_d00a4df9-c942-4b09-b23a-6c1023f6de27_ActionId">
    <vt:lpwstr>13be0751-444c-44ce-ba4c-b3511cc9309b</vt:lpwstr>
  </property>
  <property fmtid="{D5CDD505-2E9C-101B-9397-08002B2CF9AE}" pid="20" name="MSIP_Label_d00a4df9-c942-4b09-b23a-6c1023f6de27_ContentBits">
    <vt:lpwstr>3</vt:lpwstr>
  </property>
  <property fmtid="{D5CDD505-2E9C-101B-9397-08002B2CF9AE}" pid="21" name="ClassificationContentMarkingFooterShapeIds">
    <vt:lpwstr>9,a,d</vt:lpwstr>
  </property>
  <property fmtid="{D5CDD505-2E9C-101B-9397-08002B2CF9AE}" pid="22" name="ClassificationContentMarkingFooterFontProps">
    <vt:lpwstr>#000000,12,Calibri</vt:lpwstr>
  </property>
  <property fmtid="{D5CDD505-2E9C-101B-9397-08002B2CF9AE}" pid="23" name="ClassificationContentMarkingFooterText">
    <vt:lpwstr>OFFICIAL</vt:lpwstr>
  </property>
  <property fmtid="{D5CDD505-2E9C-101B-9397-08002B2CF9AE}" pid="24" name="MSIP_Label_4257e2ab-f512-40e2-9c9a-c64247360765_Enabled">
    <vt:lpwstr>true</vt:lpwstr>
  </property>
  <property fmtid="{D5CDD505-2E9C-101B-9397-08002B2CF9AE}" pid="25" name="MSIP_Label_4257e2ab-f512-40e2-9c9a-c64247360765_SetDate">
    <vt:lpwstr>2024-01-04T05:51:54Z</vt:lpwstr>
  </property>
  <property fmtid="{D5CDD505-2E9C-101B-9397-08002B2CF9AE}" pid="26" name="MSIP_Label_4257e2ab-f512-40e2-9c9a-c64247360765_Method">
    <vt:lpwstr>Privileged</vt:lpwstr>
  </property>
  <property fmtid="{D5CDD505-2E9C-101B-9397-08002B2CF9AE}" pid="27" name="MSIP_Label_4257e2ab-f512-40e2-9c9a-c64247360765_Name">
    <vt:lpwstr>OFFICIAL</vt:lpwstr>
  </property>
  <property fmtid="{D5CDD505-2E9C-101B-9397-08002B2CF9AE}" pid="28" name="MSIP_Label_4257e2ab-f512-40e2-9c9a-c64247360765_SiteId">
    <vt:lpwstr>e8bdd6f7-fc18-4e48-a554-7f547927223b</vt:lpwstr>
  </property>
  <property fmtid="{D5CDD505-2E9C-101B-9397-08002B2CF9AE}" pid="29" name="MSIP_Label_4257e2ab-f512-40e2-9c9a-c64247360765_ActionId">
    <vt:lpwstr>769c988d-8802-43cd-88cd-8ddd32d9f2fd</vt:lpwstr>
  </property>
  <property fmtid="{D5CDD505-2E9C-101B-9397-08002B2CF9AE}" pid="30" name="MSIP_Label_4257e2ab-f512-40e2-9c9a-c64247360765_ContentBits">
    <vt:lpwstr>2</vt:lpwstr>
  </property>
  <property fmtid="{D5CDD505-2E9C-101B-9397-08002B2CF9AE}" pid="31" name="SharedWithUsers">
    <vt:lpwstr>380;#Deann V Chy (DJPR);#472;#Jayne J Noble (Cenitex);#396;#Frank J Henry (DJPR);#162;#INTERNAL\cfab;#204;#Anthony R Dean (DEDJTR);#202;#Ashish Syal (Cenitex);#671;#INTERNAL\md25;#96;#INTERNAL\ps42;#395;#INTERNAL\ld28;#686;#INTERNAL\vicfg97;#685;#INTERNAL\jc51;#263;#Modabber A Khan (DJPR);#879;#SharingLinks.a21d1057-8b5f-4b52-9fe9-436d70e95f03.Flexible.48dbcbe0-6387-4621-8e73-91f6ea723fec;#61;#Mark R Gould (DEECA);#55;#RT-DJPR-AGVIC-SharePoint Support-G;#1618;#SharingLinks.1ad6a8c6-7ac0-4204-a387-f21e9e60aded.Flexible.c63c8c32-4020-4394-9971-e0f10fe48a25;#109;#INTERNAL\ks37;#56;#AS All Staff;#193;#Vimal Patel (Cenitex);#534;#INTERNAL\EXITED-ms04;#196;#Dallas Fishley (Cenitex);#749;#NT Service\spsearch;#111;#INTERNAL\20180915-kl32;#1733;#SharingLinks.6f07d6d8-50fd-4eb2-a807-097ef86834f1.Flexible.571fb2c4-f8ed-4579-a4ec-a85329a7276b;#748;#Andrew Whitbourn (DJCS);#1287;#SharingLinks.d54f19bc-28c3-46a4-8799-58a5e08dadf5.Flexible.6bec248b-12f7-42ee-8351-a9487ef0597c;#523;#Mandy Davidson (DJCS);#149;#INTERNAL\20181226-sm66;#457;#Helen Vaughan (DEECA)</vt:lpwstr>
  </property>
  <property fmtid="{D5CDD505-2E9C-101B-9397-08002B2CF9AE}" pid="32" name="xd_ProgID">
    <vt:lpwstr/>
  </property>
  <property fmtid="{D5CDD505-2E9C-101B-9397-08002B2CF9AE}" pid="33" name="TemplateUrl">
    <vt:lpwstr/>
  </property>
  <property fmtid="{D5CDD505-2E9C-101B-9397-08002B2CF9AE}" pid="34" name="xd_Signature">
    <vt:bool>false</vt:bool>
  </property>
  <property fmtid="{D5CDD505-2E9C-101B-9397-08002B2CF9AE}" pid="35" name="TaxCatchAll">
    <vt:lpwstr/>
  </property>
</Properties>
</file>