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53E9C" w14:textId="750799EF" w:rsidR="00E217D0" w:rsidRPr="000623DE" w:rsidRDefault="00E217D0" w:rsidP="00E217D0">
      <w:pPr>
        <w:pStyle w:val="Agtitle"/>
        <w:rPr>
          <w:color w:val="000000" w:themeColor="text1"/>
        </w:rPr>
      </w:pPr>
      <w:r w:rsidRPr="000623DE">
        <w:rPr>
          <w:color w:val="000000" w:themeColor="text1"/>
        </w:rPr>
        <w:t xml:space="preserve">Dairy Farm Monitor Project </w:t>
      </w:r>
      <w:r w:rsidRPr="000623DE">
        <w:rPr>
          <w:color w:val="000000" w:themeColor="text1"/>
        </w:rPr>
        <w:br/>
      </w:r>
      <w:r w:rsidR="00143822" w:rsidRPr="000623DE">
        <w:rPr>
          <w:color w:val="000000" w:themeColor="text1"/>
          <w:sz w:val="28"/>
          <w:szCs w:val="10"/>
        </w:rPr>
        <w:t>2020</w:t>
      </w:r>
      <w:r w:rsidR="00BE7F0B" w:rsidRPr="000623DE">
        <w:rPr>
          <w:color w:val="000000" w:themeColor="text1"/>
          <w:sz w:val="28"/>
          <w:szCs w:val="10"/>
        </w:rPr>
        <w:t>-21</w:t>
      </w:r>
      <w:r w:rsidRPr="000623DE">
        <w:rPr>
          <w:color w:val="000000" w:themeColor="text1"/>
          <w:sz w:val="28"/>
          <w:szCs w:val="10"/>
        </w:rPr>
        <w:t xml:space="preserve"> </w:t>
      </w:r>
      <w:r w:rsidR="00513AEA" w:rsidRPr="000623DE">
        <w:rPr>
          <w:color w:val="000000" w:themeColor="text1"/>
          <w:sz w:val="28"/>
          <w:szCs w:val="10"/>
        </w:rPr>
        <w:t xml:space="preserve">South West </w:t>
      </w:r>
      <w:r w:rsidRPr="000623DE">
        <w:rPr>
          <w:color w:val="000000" w:themeColor="text1"/>
          <w:sz w:val="28"/>
          <w:szCs w:val="10"/>
        </w:rPr>
        <w:t>Victoria Overview</w:t>
      </w:r>
    </w:p>
    <w:p w14:paraId="3E60F30C" w14:textId="74812747" w:rsidR="00143822" w:rsidRPr="000623DE" w:rsidRDefault="00E217D0" w:rsidP="00143822">
      <w:pPr>
        <w:rPr>
          <w:sz w:val="22"/>
          <w:szCs w:val="56"/>
        </w:rPr>
      </w:pPr>
      <w:r w:rsidRPr="000623DE">
        <w:br/>
      </w:r>
      <w:r w:rsidR="00D9535F" w:rsidRPr="000623DE">
        <w:rPr>
          <w:sz w:val="22"/>
          <w:szCs w:val="56"/>
        </w:rPr>
        <w:t>The Dairy Farm Monitor Project provide</w:t>
      </w:r>
      <w:r w:rsidR="00513AEA" w:rsidRPr="000623DE">
        <w:rPr>
          <w:sz w:val="22"/>
          <w:szCs w:val="56"/>
        </w:rPr>
        <w:t>s</w:t>
      </w:r>
      <w:r w:rsidR="00D9535F" w:rsidRPr="000623DE">
        <w:rPr>
          <w:sz w:val="22"/>
          <w:szCs w:val="56"/>
        </w:rPr>
        <w:t xml:space="preserve"> industry and government with timely, farm level data for developing targeted strategy and decision making. </w:t>
      </w:r>
    </w:p>
    <w:p w14:paraId="440FB41A" w14:textId="2858E3E9" w:rsidR="00E9080D" w:rsidRPr="000623DE" w:rsidRDefault="00D9535F" w:rsidP="00143822">
      <w:pPr>
        <w:rPr>
          <w:sz w:val="22"/>
          <w:szCs w:val="56"/>
        </w:rPr>
      </w:pPr>
      <w:r w:rsidRPr="000623DE">
        <w:rPr>
          <w:sz w:val="22"/>
          <w:szCs w:val="56"/>
        </w:rPr>
        <w:t xml:space="preserve">Encourages the application of whole farm analysis principles on Victorian farm businesses. </w:t>
      </w:r>
    </w:p>
    <w:p w14:paraId="3B515947" w14:textId="63FD87AA" w:rsidR="00550E0C" w:rsidRPr="000623DE" w:rsidRDefault="00550E0C" w:rsidP="00143822">
      <w:pPr>
        <w:rPr>
          <w:sz w:val="22"/>
          <w:szCs w:val="56"/>
        </w:rPr>
      </w:pPr>
      <w:r w:rsidRPr="000623DE">
        <w:rPr>
          <w:sz w:val="22"/>
          <w:szCs w:val="56"/>
        </w:rPr>
        <w:t xml:space="preserve">In South West Victoria, 25 farms are analysed. </w:t>
      </w:r>
    </w:p>
    <w:p w14:paraId="104A6532" w14:textId="6266182D" w:rsidR="00550E0C" w:rsidRPr="000623DE" w:rsidRDefault="00550E0C" w:rsidP="00550E0C">
      <w:pPr>
        <w:pStyle w:val="Heading1"/>
        <w:rPr>
          <w:color w:val="000000" w:themeColor="text1"/>
        </w:rPr>
      </w:pPr>
      <w:r w:rsidRPr="000623DE">
        <w:rPr>
          <w:color w:val="000000" w:themeColor="text1"/>
        </w:rPr>
        <w:t>Dairying in South West Victoria</w:t>
      </w:r>
    </w:p>
    <w:p w14:paraId="07FD708B" w14:textId="554B3DF8" w:rsidR="00BE7F0B" w:rsidRPr="000623DE" w:rsidRDefault="00550E0C" w:rsidP="00BE7F0B">
      <w:pPr>
        <w:rPr>
          <w:sz w:val="22"/>
          <w:szCs w:val="56"/>
        </w:rPr>
      </w:pPr>
      <w:r w:rsidRPr="000623DE">
        <w:rPr>
          <w:sz w:val="22"/>
          <w:szCs w:val="56"/>
        </w:rPr>
        <w:t>Approximately 1,</w:t>
      </w:r>
      <w:r w:rsidR="00BE7F0B" w:rsidRPr="000623DE">
        <w:rPr>
          <w:sz w:val="22"/>
          <w:szCs w:val="56"/>
        </w:rPr>
        <w:t>07</w:t>
      </w:r>
      <w:r w:rsidRPr="000623DE">
        <w:rPr>
          <w:sz w:val="22"/>
          <w:szCs w:val="56"/>
        </w:rPr>
        <w:t xml:space="preserve">0 </w:t>
      </w:r>
      <w:r w:rsidR="00BE7F0B" w:rsidRPr="000623DE">
        <w:rPr>
          <w:sz w:val="22"/>
          <w:szCs w:val="56"/>
        </w:rPr>
        <w:t xml:space="preserve">dairy </w:t>
      </w:r>
      <w:r w:rsidRPr="000623DE">
        <w:rPr>
          <w:sz w:val="22"/>
          <w:szCs w:val="56"/>
        </w:rPr>
        <w:t>farm</w:t>
      </w:r>
      <w:r w:rsidR="00BE7F0B" w:rsidRPr="000623DE">
        <w:rPr>
          <w:sz w:val="22"/>
          <w:szCs w:val="56"/>
        </w:rPr>
        <w:t xml:space="preserve"> businesses</w:t>
      </w:r>
      <w:r w:rsidRPr="000623DE">
        <w:rPr>
          <w:sz w:val="22"/>
          <w:szCs w:val="56"/>
        </w:rPr>
        <w:t xml:space="preserve"> in South West Victoria produce</w:t>
      </w:r>
      <w:r w:rsidR="00BE7F0B" w:rsidRPr="000623DE">
        <w:rPr>
          <w:sz w:val="22"/>
          <w:szCs w:val="56"/>
        </w:rPr>
        <w:t>d</w:t>
      </w:r>
      <w:r w:rsidRPr="000623DE">
        <w:rPr>
          <w:sz w:val="22"/>
          <w:szCs w:val="56"/>
        </w:rPr>
        <w:t xml:space="preserve"> </w:t>
      </w:r>
      <w:r w:rsidR="00BE7F0B" w:rsidRPr="000623DE">
        <w:rPr>
          <w:sz w:val="22"/>
          <w:szCs w:val="56"/>
        </w:rPr>
        <w:t>1.97</w:t>
      </w:r>
      <w:r w:rsidRPr="000623DE">
        <w:rPr>
          <w:sz w:val="22"/>
          <w:szCs w:val="56"/>
        </w:rPr>
        <w:t xml:space="preserve"> billion litres of milk</w:t>
      </w:r>
      <w:r w:rsidR="00BE7F0B" w:rsidRPr="000623DE">
        <w:rPr>
          <w:sz w:val="22"/>
          <w:szCs w:val="56"/>
        </w:rPr>
        <w:t xml:space="preserve"> in 2020-21</w:t>
      </w:r>
      <w:r w:rsidRPr="000623DE">
        <w:rPr>
          <w:sz w:val="22"/>
          <w:szCs w:val="56"/>
        </w:rPr>
        <w:t xml:space="preserve">, accounting for </w:t>
      </w:r>
      <w:r w:rsidR="009C515A" w:rsidRPr="000623DE">
        <w:rPr>
          <w:sz w:val="22"/>
          <w:szCs w:val="56"/>
        </w:rPr>
        <w:t>3</w:t>
      </w:r>
      <w:r w:rsidR="00BE7F0B" w:rsidRPr="000623DE">
        <w:rPr>
          <w:sz w:val="22"/>
          <w:szCs w:val="56"/>
        </w:rPr>
        <w:t xml:space="preserve">5 per cent </w:t>
      </w:r>
      <w:r w:rsidR="009C515A" w:rsidRPr="000623DE">
        <w:rPr>
          <w:sz w:val="22"/>
          <w:szCs w:val="56"/>
        </w:rPr>
        <w:t xml:space="preserve">of Victorian milk </w:t>
      </w:r>
      <w:r w:rsidR="00BE7F0B" w:rsidRPr="000623DE">
        <w:rPr>
          <w:sz w:val="22"/>
          <w:szCs w:val="56"/>
        </w:rPr>
        <w:t xml:space="preserve">production </w:t>
      </w:r>
      <w:r w:rsidR="009C515A" w:rsidRPr="000623DE">
        <w:rPr>
          <w:sz w:val="22"/>
          <w:szCs w:val="56"/>
        </w:rPr>
        <w:t xml:space="preserve">output and </w:t>
      </w:r>
      <w:r w:rsidR="00BE7F0B" w:rsidRPr="000623DE">
        <w:rPr>
          <w:sz w:val="22"/>
          <w:szCs w:val="56"/>
        </w:rPr>
        <w:t>22 per cent</w:t>
      </w:r>
      <w:r w:rsidR="009C515A" w:rsidRPr="000623DE">
        <w:rPr>
          <w:sz w:val="22"/>
          <w:szCs w:val="56"/>
        </w:rPr>
        <w:t xml:space="preserve"> of </w:t>
      </w:r>
      <w:r w:rsidR="00BE7F0B" w:rsidRPr="000623DE">
        <w:rPr>
          <w:sz w:val="22"/>
          <w:szCs w:val="56"/>
        </w:rPr>
        <w:t>Australia’s</w:t>
      </w:r>
      <w:r w:rsidR="009C515A" w:rsidRPr="000623DE">
        <w:rPr>
          <w:sz w:val="22"/>
          <w:szCs w:val="56"/>
        </w:rPr>
        <w:t xml:space="preserve"> milk </w:t>
      </w:r>
      <w:r w:rsidR="00BE7F0B" w:rsidRPr="000623DE">
        <w:rPr>
          <w:sz w:val="22"/>
          <w:szCs w:val="56"/>
        </w:rPr>
        <w:t>production</w:t>
      </w:r>
      <w:r w:rsidR="009C515A" w:rsidRPr="000623DE">
        <w:rPr>
          <w:sz w:val="22"/>
          <w:szCs w:val="56"/>
        </w:rPr>
        <w:t xml:space="preserve">. </w:t>
      </w:r>
    </w:p>
    <w:p w14:paraId="62EEB36D" w14:textId="77777777" w:rsidR="00BE7F0B" w:rsidRPr="000623DE" w:rsidRDefault="00BE7F0B" w:rsidP="00BE7F0B"/>
    <w:p w14:paraId="4BA061E4" w14:textId="20D33D98" w:rsidR="009C515A" w:rsidRPr="000623DE" w:rsidRDefault="009C515A" w:rsidP="00BE7F0B">
      <w:pPr>
        <w:rPr>
          <w:b/>
          <w:bCs/>
          <w:caps/>
          <w:sz w:val="22"/>
        </w:rPr>
      </w:pPr>
      <w:r w:rsidRPr="000623DE">
        <w:rPr>
          <w:b/>
          <w:bCs/>
          <w:caps/>
          <w:sz w:val="22"/>
        </w:rPr>
        <w:t>Physical farm characteristics</w:t>
      </w:r>
    </w:p>
    <w:p w14:paraId="0F754C7E" w14:textId="77777777" w:rsidR="00BE7F0B" w:rsidRPr="000623DE" w:rsidRDefault="00BE7F0B" w:rsidP="00143822">
      <w:pPr>
        <w:rPr>
          <w:sz w:val="22"/>
          <w:szCs w:val="56"/>
        </w:rPr>
      </w:pPr>
      <w:r w:rsidRPr="000623DE">
        <w:rPr>
          <w:sz w:val="22"/>
          <w:szCs w:val="56"/>
        </w:rPr>
        <w:t xml:space="preserve">Over half the participants (16 farms) increased their per cow milk production from milking more cows and increased feed intake. </w:t>
      </w:r>
    </w:p>
    <w:p w14:paraId="6D2B64ED" w14:textId="0975974D" w:rsidR="009C515A" w:rsidRPr="000623DE" w:rsidRDefault="009C515A" w:rsidP="00143822">
      <w:pPr>
        <w:rPr>
          <w:sz w:val="22"/>
          <w:szCs w:val="56"/>
        </w:rPr>
      </w:pPr>
      <w:r w:rsidRPr="000623DE">
        <w:rPr>
          <w:sz w:val="22"/>
          <w:szCs w:val="56"/>
        </w:rPr>
        <w:t>Average herd size remained stable at 3</w:t>
      </w:r>
      <w:r w:rsidR="00BE7F0B" w:rsidRPr="000623DE">
        <w:rPr>
          <w:sz w:val="22"/>
          <w:szCs w:val="56"/>
        </w:rPr>
        <w:t>73</w:t>
      </w:r>
      <w:r w:rsidRPr="000623DE">
        <w:rPr>
          <w:sz w:val="22"/>
          <w:szCs w:val="56"/>
        </w:rPr>
        <w:t xml:space="preserve"> cows in </w:t>
      </w:r>
      <w:r w:rsidR="00BE7F0B" w:rsidRPr="000623DE">
        <w:rPr>
          <w:sz w:val="22"/>
          <w:szCs w:val="56"/>
        </w:rPr>
        <w:t>2020-21</w:t>
      </w:r>
      <w:r w:rsidRPr="000623DE">
        <w:rPr>
          <w:sz w:val="22"/>
          <w:szCs w:val="56"/>
        </w:rPr>
        <w:t xml:space="preserve"> compared with the previous year. </w:t>
      </w:r>
    </w:p>
    <w:p w14:paraId="607F7648" w14:textId="3EA39A93" w:rsidR="009C515A" w:rsidRPr="000623DE" w:rsidRDefault="009C515A" w:rsidP="00143822">
      <w:pPr>
        <w:rPr>
          <w:sz w:val="22"/>
          <w:szCs w:val="56"/>
        </w:rPr>
      </w:pPr>
      <w:r w:rsidRPr="000623DE">
        <w:rPr>
          <w:sz w:val="22"/>
          <w:szCs w:val="56"/>
        </w:rPr>
        <w:t xml:space="preserve">Milk solids sold increased </w:t>
      </w:r>
      <w:r w:rsidR="00E10768" w:rsidRPr="000623DE">
        <w:rPr>
          <w:sz w:val="22"/>
          <w:szCs w:val="56"/>
        </w:rPr>
        <w:t>two per cent</w:t>
      </w:r>
      <w:r w:rsidRPr="000623DE">
        <w:rPr>
          <w:sz w:val="22"/>
          <w:szCs w:val="56"/>
        </w:rPr>
        <w:t xml:space="preserve"> to 5</w:t>
      </w:r>
      <w:r w:rsidR="00E10768" w:rsidRPr="000623DE">
        <w:rPr>
          <w:sz w:val="22"/>
          <w:szCs w:val="56"/>
        </w:rPr>
        <w:t>26</w:t>
      </w:r>
      <w:r w:rsidRPr="000623DE">
        <w:rPr>
          <w:sz w:val="22"/>
          <w:szCs w:val="56"/>
        </w:rPr>
        <w:t xml:space="preserve"> kg MS/cow in 20</w:t>
      </w:r>
      <w:r w:rsidR="00E10768" w:rsidRPr="000623DE">
        <w:rPr>
          <w:sz w:val="22"/>
          <w:szCs w:val="56"/>
        </w:rPr>
        <w:t>20-21</w:t>
      </w:r>
      <w:r w:rsidRPr="000623DE">
        <w:rPr>
          <w:sz w:val="22"/>
          <w:szCs w:val="56"/>
        </w:rPr>
        <w:t xml:space="preserve"> </w:t>
      </w:r>
      <w:r w:rsidR="00D47AC2" w:rsidRPr="000623DE">
        <w:rPr>
          <w:sz w:val="22"/>
          <w:szCs w:val="56"/>
        </w:rPr>
        <w:t xml:space="preserve">compared with the previous year. </w:t>
      </w:r>
    </w:p>
    <w:p w14:paraId="0BE40C72" w14:textId="3B06094C" w:rsidR="00D47AC2" w:rsidRPr="000623DE" w:rsidRDefault="00D47AC2" w:rsidP="00143822">
      <w:pPr>
        <w:rPr>
          <w:sz w:val="22"/>
          <w:szCs w:val="56"/>
        </w:rPr>
      </w:pPr>
      <w:r w:rsidRPr="000623DE">
        <w:rPr>
          <w:sz w:val="22"/>
          <w:szCs w:val="56"/>
        </w:rPr>
        <w:t>Homegrown feed production remained stable at 68 per cent of metaboli</w:t>
      </w:r>
      <w:r w:rsidR="00E10768" w:rsidRPr="000623DE">
        <w:rPr>
          <w:sz w:val="22"/>
          <w:szCs w:val="56"/>
        </w:rPr>
        <w:t>s</w:t>
      </w:r>
      <w:r w:rsidRPr="000623DE">
        <w:rPr>
          <w:sz w:val="22"/>
          <w:szCs w:val="56"/>
        </w:rPr>
        <w:t>able energy consum</w:t>
      </w:r>
      <w:r w:rsidR="00410CA2" w:rsidRPr="000623DE">
        <w:rPr>
          <w:sz w:val="22"/>
          <w:szCs w:val="56"/>
        </w:rPr>
        <w:t>ed</w:t>
      </w:r>
      <w:r w:rsidR="000623DE">
        <w:rPr>
          <w:sz w:val="22"/>
          <w:szCs w:val="56"/>
        </w:rPr>
        <w:t>.</w:t>
      </w:r>
    </w:p>
    <w:p w14:paraId="60396F84" w14:textId="77777777" w:rsidR="002603E0" w:rsidRPr="000623DE" w:rsidRDefault="002603E0" w:rsidP="005A777D">
      <w:pPr>
        <w:pStyle w:val="Agbodytext"/>
      </w:pPr>
    </w:p>
    <w:p w14:paraId="665F1B14" w14:textId="161C671F" w:rsidR="0017077E" w:rsidRPr="000623DE" w:rsidRDefault="0017077E" w:rsidP="00E9080D">
      <w:pPr>
        <w:pStyle w:val="Heading2"/>
        <w:rPr>
          <w:bCs/>
          <w:caps/>
          <w:color w:val="000000" w:themeColor="text1"/>
          <w:sz w:val="22"/>
          <w:szCs w:val="52"/>
        </w:rPr>
      </w:pPr>
      <w:r w:rsidRPr="000623DE">
        <w:rPr>
          <w:bCs/>
          <w:caps/>
          <w:color w:val="000000" w:themeColor="text1"/>
          <w:sz w:val="22"/>
          <w:szCs w:val="52"/>
        </w:rPr>
        <w:t>Farm performance</w:t>
      </w:r>
    </w:p>
    <w:p w14:paraId="38764459" w14:textId="76475CE2" w:rsidR="00143822" w:rsidRPr="000623DE" w:rsidRDefault="0017077E" w:rsidP="00E9080D">
      <w:pPr>
        <w:pStyle w:val="Heading2"/>
        <w:rPr>
          <w:color w:val="000000" w:themeColor="text1"/>
          <w:sz w:val="22"/>
          <w:szCs w:val="22"/>
        </w:rPr>
      </w:pPr>
      <w:r w:rsidRPr="000623DE">
        <w:rPr>
          <w:color w:val="000000" w:themeColor="text1"/>
          <w:sz w:val="22"/>
          <w:szCs w:val="22"/>
        </w:rPr>
        <w:t>In 20</w:t>
      </w:r>
      <w:r w:rsidR="00143822" w:rsidRPr="000623DE">
        <w:rPr>
          <w:color w:val="000000" w:themeColor="text1"/>
          <w:sz w:val="22"/>
          <w:szCs w:val="22"/>
        </w:rPr>
        <w:t>1</w:t>
      </w:r>
      <w:r w:rsidRPr="000623DE">
        <w:rPr>
          <w:color w:val="000000" w:themeColor="text1"/>
          <w:sz w:val="22"/>
          <w:szCs w:val="22"/>
        </w:rPr>
        <w:t>9</w:t>
      </w:r>
      <w:r w:rsidR="00143822" w:rsidRPr="000623DE">
        <w:rPr>
          <w:color w:val="000000" w:themeColor="text1"/>
          <w:sz w:val="22"/>
          <w:szCs w:val="22"/>
        </w:rPr>
        <w:t>-20</w:t>
      </w:r>
      <w:r w:rsidRPr="000623DE">
        <w:rPr>
          <w:color w:val="000000" w:themeColor="text1"/>
          <w:sz w:val="22"/>
          <w:szCs w:val="22"/>
        </w:rPr>
        <w:t xml:space="preserve">, </w:t>
      </w:r>
      <w:r w:rsidR="00E10768" w:rsidRPr="000623DE">
        <w:rPr>
          <w:color w:val="000000" w:themeColor="text1"/>
          <w:sz w:val="22"/>
          <w:szCs w:val="22"/>
        </w:rPr>
        <w:t xml:space="preserve">almost </w:t>
      </w:r>
      <w:r w:rsidR="00410CA2" w:rsidRPr="000623DE">
        <w:rPr>
          <w:color w:val="000000" w:themeColor="text1"/>
          <w:sz w:val="22"/>
          <w:szCs w:val="22"/>
        </w:rPr>
        <w:t>all</w:t>
      </w:r>
      <w:r w:rsidR="008B5485" w:rsidRPr="000623DE">
        <w:rPr>
          <w:color w:val="000000" w:themeColor="text1"/>
          <w:sz w:val="22"/>
          <w:szCs w:val="22"/>
        </w:rPr>
        <w:t>, 24 of the</w:t>
      </w:r>
      <w:r w:rsidR="00410CA2" w:rsidRPr="000623DE">
        <w:rPr>
          <w:color w:val="000000" w:themeColor="text1"/>
          <w:sz w:val="22"/>
          <w:szCs w:val="22"/>
        </w:rPr>
        <w:t xml:space="preserve"> 25 participants</w:t>
      </w:r>
      <w:r w:rsidR="008B5485" w:rsidRPr="000623DE">
        <w:rPr>
          <w:color w:val="000000" w:themeColor="text1"/>
          <w:sz w:val="22"/>
          <w:szCs w:val="22"/>
        </w:rPr>
        <w:t xml:space="preserve"> in the South West,</w:t>
      </w:r>
      <w:r w:rsidR="00410CA2" w:rsidRPr="000623DE">
        <w:rPr>
          <w:color w:val="000000" w:themeColor="text1"/>
          <w:sz w:val="22"/>
          <w:szCs w:val="22"/>
        </w:rPr>
        <w:t xml:space="preserve"> had a positive return on total assets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90"/>
        <w:gridCol w:w="3491"/>
        <w:gridCol w:w="3491"/>
      </w:tblGrid>
      <w:tr w:rsidR="000623DE" w:rsidRPr="000623DE" w14:paraId="45618E17" w14:textId="77777777" w:rsidTr="006915E7">
        <w:tc>
          <w:tcPr>
            <w:tcW w:w="3490" w:type="dxa"/>
          </w:tcPr>
          <w:p w14:paraId="67EBA47F" w14:textId="77777777" w:rsidR="006915E7" w:rsidRPr="000623DE" w:rsidRDefault="006915E7" w:rsidP="006915E7">
            <w:pPr>
              <w:rPr>
                <w:sz w:val="22"/>
                <w:szCs w:val="22"/>
              </w:rPr>
            </w:pPr>
          </w:p>
        </w:tc>
        <w:tc>
          <w:tcPr>
            <w:tcW w:w="3491" w:type="dxa"/>
          </w:tcPr>
          <w:p w14:paraId="561280FD" w14:textId="43DD4397" w:rsidR="006915E7" w:rsidRPr="000623DE" w:rsidRDefault="008B5485" w:rsidP="006915E7">
            <w:pPr>
              <w:rPr>
                <w:sz w:val="22"/>
                <w:szCs w:val="22"/>
              </w:rPr>
            </w:pPr>
            <w:r w:rsidRPr="000623DE">
              <w:rPr>
                <w:sz w:val="22"/>
                <w:szCs w:val="22"/>
              </w:rPr>
              <w:t>2019-20</w:t>
            </w:r>
          </w:p>
        </w:tc>
        <w:tc>
          <w:tcPr>
            <w:tcW w:w="3491" w:type="dxa"/>
          </w:tcPr>
          <w:p w14:paraId="1EEB567C" w14:textId="48553D28" w:rsidR="006915E7" w:rsidRPr="000623DE" w:rsidRDefault="008B5485" w:rsidP="006915E7">
            <w:pPr>
              <w:rPr>
                <w:sz w:val="22"/>
                <w:szCs w:val="22"/>
              </w:rPr>
            </w:pPr>
            <w:r w:rsidRPr="000623DE">
              <w:rPr>
                <w:sz w:val="22"/>
                <w:szCs w:val="22"/>
              </w:rPr>
              <w:t>2020-21</w:t>
            </w:r>
          </w:p>
        </w:tc>
      </w:tr>
      <w:tr w:rsidR="000623DE" w:rsidRPr="000623DE" w14:paraId="4348045D" w14:textId="77777777" w:rsidTr="006915E7">
        <w:tc>
          <w:tcPr>
            <w:tcW w:w="3490" w:type="dxa"/>
          </w:tcPr>
          <w:p w14:paraId="4A94E74A" w14:textId="3FF468E7" w:rsidR="008B5485" w:rsidRPr="000623DE" w:rsidRDefault="008B5485" w:rsidP="008B5485">
            <w:pPr>
              <w:rPr>
                <w:sz w:val="22"/>
                <w:szCs w:val="22"/>
              </w:rPr>
            </w:pPr>
            <w:r w:rsidRPr="000623DE">
              <w:rPr>
                <w:sz w:val="22"/>
                <w:szCs w:val="22"/>
              </w:rPr>
              <w:t xml:space="preserve">Average </w:t>
            </w:r>
            <w:r w:rsidR="000476B2" w:rsidRPr="000623DE">
              <w:rPr>
                <w:sz w:val="22"/>
                <w:szCs w:val="22"/>
              </w:rPr>
              <w:t>earnings</w:t>
            </w:r>
            <w:r w:rsidRPr="000623DE">
              <w:rPr>
                <w:sz w:val="22"/>
                <w:szCs w:val="22"/>
              </w:rPr>
              <w:t xml:space="preserve"> before interest and tax</w:t>
            </w:r>
          </w:p>
        </w:tc>
        <w:tc>
          <w:tcPr>
            <w:tcW w:w="3491" w:type="dxa"/>
          </w:tcPr>
          <w:p w14:paraId="4D79E10B" w14:textId="58ED42CE" w:rsidR="008B5485" w:rsidRPr="000623DE" w:rsidRDefault="008B5485" w:rsidP="008B5485">
            <w:pPr>
              <w:rPr>
                <w:sz w:val="22"/>
                <w:szCs w:val="22"/>
              </w:rPr>
            </w:pPr>
            <w:r w:rsidRPr="000623DE">
              <w:rPr>
                <w:sz w:val="22"/>
                <w:szCs w:val="22"/>
              </w:rPr>
              <w:t>$382,000</w:t>
            </w:r>
          </w:p>
        </w:tc>
        <w:tc>
          <w:tcPr>
            <w:tcW w:w="3491" w:type="dxa"/>
          </w:tcPr>
          <w:p w14:paraId="57BB30B2" w14:textId="3DE8FDE0" w:rsidR="008B5485" w:rsidRPr="000623DE" w:rsidRDefault="008B5485" w:rsidP="008B5485">
            <w:pPr>
              <w:rPr>
                <w:sz w:val="22"/>
                <w:szCs w:val="22"/>
              </w:rPr>
            </w:pPr>
            <w:r w:rsidRPr="000623DE">
              <w:rPr>
                <w:sz w:val="22"/>
                <w:szCs w:val="22"/>
              </w:rPr>
              <w:t>$449,000</w:t>
            </w:r>
          </w:p>
        </w:tc>
      </w:tr>
      <w:tr w:rsidR="000623DE" w:rsidRPr="000623DE" w14:paraId="751E1847" w14:textId="77777777" w:rsidTr="006915E7">
        <w:tc>
          <w:tcPr>
            <w:tcW w:w="3490" w:type="dxa"/>
          </w:tcPr>
          <w:p w14:paraId="3CDC4C9C" w14:textId="19E27A12" w:rsidR="008B5485" w:rsidRPr="000623DE" w:rsidRDefault="008B5485" w:rsidP="008B5485">
            <w:pPr>
              <w:rPr>
                <w:sz w:val="22"/>
                <w:szCs w:val="22"/>
              </w:rPr>
            </w:pPr>
            <w:r w:rsidRPr="000623DE">
              <w:rPr>
                <w:sz w:val="22"/>
                <w:szCs w:val="22"/>
              </w:rPr>
              <w:t>Average net farm income</w:t>
            </w:r>
          </w:p>
        </w:tc>
        <w:tc>
          <w:tcPr>
            <w:tcW w:w="3491" w:type="dxa"/>
          </w:tcPr>
          <w:p w14:paraId="6A73DAEE" w14:textId="2128C8EE" w:rsidR="008B5485" w:rsidRPr="000623DE" w:rsidRDefault="008B5485" w:rsidP="008B5485">
            <w:pPr>
              <w:rPr>
                <w:sz w:val="22"/>
                <w:szCs w:val="22"/>
              </w:rPr>
            </w:pPr>
            <w:r w:rsidRPr="000623DE">
              <w:rPr>
                <w:sz w:val="22"/>
                <w:szCs w:val="22"/>
              </w:rPr>
              <w:t>$273,000</w:t>
            </w:r>
          </w:p>
        </w:tc>
        <w:tc>
          <w:tcPr>
            <w:tcW w:w="3491" w:type="dxa"/>
          </w:tcPr>
          <w:p w14:paraId="79A2C9A1" w14:textId="66F09ED4" w:rsidR="008B5485" w:rsidRPr="000623DE" w:rsidRDefault="008B5485" w:rsidP="008B5485">
            <w:pPr>
              <w:rPr>
                <w:sz w:val="22"/>
                <w:szCs w:val="22"/>
              </w:rPr>
            </w:pPr>
            <w:r w:rsidRPr="000623DE">
              <w:rPr>
                <w:sz w:val="22"/>
                <w:szCs w:val="22"/>
              </w:rPr>
              <w:t>$355,000</w:t>
            </w:r>
          </w:p>
        </w:tc>
      </w:tr>
      <w:tr w:rsidR="000623DE" w:rsidRPr="000623DE" w14:paraId="518B1E0B" w14:textId="77777777" w:rsidTr="006915E7">
        <w:tc>
          <w:tcPr>
            <w:tcW w:w="3490" w:type="dxa"/>
          </w:tcPr>
          <w:p w14:paraId="1E964020" w14:textId="083274DC" w:rsidR="008B5485" w:rsidRPr="000623DE" w:rsidRDefault="008B5485" w:rsidP="008B5485">
            <w:pPr>
              <w:rPr>
                <w:sz w:val="22"/>
                <w:szCs w:val="22"/>
              </w:rPr>
            </w:pPr>
            <w:r w:rsidRPr="000623DE">
              <w:rPr>
                <w:sz w:val="22"/>
                <w:szCs w:val="22"/>
              </w:rPr>
              <w:t>Average return on total assets</w:t>
            </w:r>
          </w:p>
        </w:tc>
        <w:tc>
          <w:tcPr>
            <w:tcW w:w="3491" w:type="dxa"/>
          </w:tcPr>
          <w:p w14:paraId="0526C77F" w14:textId="34B1221C" w:rsidR="008B5485" w:rsidRPr="000623DE" w:rsidRDefault="008B5485" w:rsidP="008B5485">
            <w:pPr>
              <w:rPr>
                <w:sz w:val="22"/>
                <w:szCs w:val="22"/>
              </w:rPr>
            </w:pPr>
            <w:r w:rsidRPr="000623DE">
              <w:rPr>
                <w:sz w:val="22"/>
                <w:szCs w:val="22"/>
              </w:rPr>
              <w:t>5.8%</w:t>
            </w:r>
          </w:p>
        </w:tc>
        <w:tc>
          <w:tcPr>
            <w:tcW w:w="3491" w:type="dxa"/>
          </w:tcPr>
          <w:p w14:paraId="3BC00BA2" w14:textId="46B25467" w:rsidR="008B5485" w:rsidRPr="000623DE" w:rsidRDefault="008B5485" w:rsidP="008B5485">
            <w:pPr>
              <w:rPr>
                <w:sz w:val="22"/>
                <w:szCs w:val="22"/>
              </w:rPr>
            </w:pPr>
            <w:r w:rsidRPr="000623DE">
              <w:rPr>
                <w:sz w:val="22"/>
                <w:szCs w:val="22"/>
              </w:rPr>
              <w:t>5.5%</w:t>
            </w:r>
          </w:p>
        </w:tc>
      </w:tr>
      <w:tr w:rsidR="000623DE" w:rsidRPr="000623DE" w14:paraId="0176E317" w14:textId="77777777" w:rsidTr="006915E7">
        <w:tc>
          <w:tcPr>
            <w:tcW w:w="3490" w:type="dxa"/>
          </w:tcPr>
          <w:p w14:paraId="610C5DD1" w14:textId="5FAA060E" w:rsidR="008B5485" w:rsidRPr="000623DE" w:rsidRDefault="008B5485" w:rsidP="008B5485">
            <w:pPr>
              <w:rPr>
                <w:sz w:val="22"/>
                <w:szCs w:val="22"/>
              </w:rPr>
            </w:pPr>
            <w:r w:rsidRPr="000623DE">
              <w:rPr>
                <w:sz w:val="22"/>
                <w:szCs w:val="22"/>
              </w:rPr>
              <w:t>Average return on equity</w:t>
            </w:r>
          </w:p>
        </w:tc>
        <w:tc>
          <w:tcPr>
            <w:tcW w:w="3491" w:type="dxa"/>
          </w:tcPr>
          <w:p w14:paraId="32780241" w14:textId="0A76693D" w:rsidR="008B5485" w:rsidRPr="000623DE" w:rsidRDefault="008B5485" w:rsidP="008B5485">
            <w:pPr>
              <w:rPr>
                <w:sz w:val="22"/>
                <w:szCs w:val="22"/>
              </w:rPr>
            </w:pPr>
            <w:r w:rsidRPr="000623DE">
              <w:rPr>
                <w:sz w:val="22"/>
                <w:szCs w:val="22"/>
              </w:rPr>
              <w:t>9.6%</w:t>
            </w:r>
          </w:p>
        </w:tc>
        <w:tc>
          <w:tcPr>
            <w:tcW w:w="3491" w:type="dxa"/>
          </w:tcPr>
          <w:p w14:paraId="40FB3D99" w14:textId="710386A9" w:rsidR="008B5485" w:rsidRPr="000623DE" w:rsidRDefault="008B5485" w:rsidP="008B5485">
            <w:pPr>
              <w:rPr>
                <w:sz w:val="22"/>
                <w:szCs w:val="22"/>
              </w:rPr>
            </w:pPr>
            <w:r w:rsidRPr="000623DE">
              <w:rPr>
                <w:sz w:val="22"/>
                <w:szCs w:val="22"/>
              </w:rPr>
              <w:t>9.1%</w:t>
            </w:r>
          </w:p>
        </w:tc>
      </w:tr>
    </w:tbl>
    <w:p w14:paraId="4BF71742" w14:textId="77777777" w:rsidR="00A54C79" w:rsidRPr="000623DE" w:rsidRDefault="00A54C79" w:rsidP="006915E7">
      <w:pPr>
        <w:rPr>
          <w:sz w:val="22"/>
          <w:szCs w:val="22"/>
        </w:rPr>
      </w:pPr>
    </w:p>
    <w:p w14:paraId="5C7833F9" w14:textId="3E2FD433" w:rsidR="006915E7" w:rsidRPr="000623DE" w:rsidRDefault="003327C7" w:rsidP="006915E7">
      <w:pPr>
        <w:rPr>
          <w:b/>
          <w:sz w:val="22"/>
          <w:szCs w:val="22"/>
        </w:rPr>
      </w:pPr>
      <w:r w:rsidRPr="000623DE">
        <w:rPr>
          <w:b/>
          <w:sz w:val="22"/>
          <w:szCs w:val="22"/>
        </w:rPr>
        <w:t>Farm profitability has been influenced by</w:t>
      </w:r>
    </w:p>
    <w:p w14:paraId="3D23B2B4" w14:textId="0E7DEECD" w:rsidR="00143822" w:rsidRPr="000623DE" w:rsidRDefault="00631896" w:rsidP="006915E7">
      <w:pPr>
        <w:rPr>
          <w:sz w:val="22"/>
          <w:szCs w:val="22"/>
        </w:rPr>
      </w:pPr>
      <w:r w:rsidRPr="000623DE">
        <w:rPr>
          <w:sz w:val="22"/>
          <w:szCs w:val="22"/>
        </w:rPr>
        <w:t>Seven</w:t>
      </w:r>
      <w:r w:rsidR="00E228E1" w:rsidRPr="000623DE">
        <w:rPr>
          <w:sz w:val="22"/>
          <w:szCs w:val="22"/>
        </w:rPr>
        <w:t xml:space="preserve"> per cent</w:t>
      </w:r>
      <w:r w:rsidR="00143822" w:rsidRPr="000623DE">
        <w:rPr>
          <w:sz w:val="22"/>
          <w:szCs w:val="22"/>
        </w:rPr>
        <w:t xml:space="preserve"> </w:t>
      </w:r>
      <w:r w:rsidRPr="000623DE">
        <w:rPr>
          <w:sz w:val="22"/>
          <w:szCs w:val="22"/>
        </w:rPr>
        <w:t>de</w:t>
      </w:r>
      <w:r w:rsidR="00143822" w:rsidRPr="000623DE">
        <w:rPr>
          <w:sz w:val="22"/>
          <w:szCs w:val="22"/>
        </w:rPr>
        <w:t>crease in average milk price to $</w:t>
      </w:r>
      <w:r w:rsidRPr="000623DE">
        <w:rPr>
          <w:sz w:val="22"/>
          <w:szCs w:val="22"/>
        </w:rPr>
        <w:t>6.68</w:t>
      </w:r>
      <w:r w:rsidR="00143822" w:rsidRPr="000623DE">
        <w:rPr>
          <w:sz w:val="22"/>
          <w:szCs w:val="22"/>
        </w:rPr>
        <w:t xml:space="preserve">/kg MS. </w:t>
      </w:r>
    </w:p>
    <w:p w14:paraId="4D1AD395" w14:textId="77777777" w:rsidR="00163393" w:rsidRPr="000623DE" w:rsidRDefault="00631896" w:rsidP="006915E7">
      <w:pPr>
        <w:rPr>
          <w:sz w:val="22"/>
          <w:szCs w:val="22"/>
        </w:rPr>
      </w:pPr>
      <w:r w:rsidRPr="000623DE">
        <w:rPr>
          <w:sz w:val="22"/>
          <w:szCs w:val="22"/>
        </w:rPr>
        <w:t xml:space="preserve">878 </w:t>
      </w:r>
      <w:r w:rsidR="00163393" w:rsidRPr="000623DE">
        <w:rPr>
          <w:sz w:val="22"/>
          <w:szCs w:val="22"/>
        </w:rPr>
        <w:t>millimeters</w:t>
      </w:r>
      <w:r w:rsidRPr="000623DE">
        <w:rPr>
          <w:sz w:val="22"/>
          <w:szCs w:val="22"/>
        </w:rPr>
        <w:t xml:space="preserve"> of rainfall received</w:t>
      </w:r>
    </w:p>
    <w:p w14:paraId="635304C6" w14:textId="6F836C4C" w:rsidR="00E228E1" w:rsidRPr="000623DE" w:rsidRDefault="00163393" w:rsidP="006915E7">
      <w:pPr>
        <w:rPr>
          <w:sz w:val="22"/>
          <w:szCs w:val="22"/>
        </w:rPr>
      </w:pPr>
      <w:r w:rsidRPr="000623DE">
        <w:rPr>
          <w:sz w:val="22"/>
          <w:szCs w:val="22"/>
        </w:rPr>
        <w:t xml:space="preserve">110 per cent of long-term average </w:t>
      </w:r>
      <w:r w:rsidR="00E228E1" w:rsidRPr="000623DE">
        <w:rPr>
          <w:sz w:val="22"/>
          <w:szCs w:val="22"/>
        </w:rPr>
        <w:t>rainfall supported good pasture and crop growth</w:t>
      </w:r>
      <w:r w:rsidRPr="000623DE">
        <w:rPr>
          <w:sz w:val="22"/>
          <w:szCs w:val="22"/>
        </w:rPr>
        <w:t xml:space="preserve"> and many farms harvested more homegrown feed</w:t>
      </w:r>
      <w:r w:rsidR="00E228E1" w:rsidRPr="000623DE">
        <w:rPr>
          <w:sz w:val="22"/>
          <w:szCs w:val="22"/>
        </w:rPr>
        <w:t xml:space="preserve">. </w:t>
      </w:r>
    </w:p>
    <w:p w14:paraId="5AAB4E0D" w14:textId="77777777" w:rsidR="00163393" w:rsidRPr="000623DE" w:rsidRDefault="00163393" w:rsidP="006915E7">
      <w:pPr>
        <w:rPr>
          <w:sz w:val="22"/>
          <w:szCs w:val="22"/>
        </w:rPr>
      </w:pPr>
      <w:r w:rsidRPr="000623DE">
        <w:rPr>
          <w:sz w:val="22"/>
          <w:szCs w:val="22"/>
        </w:rPr>
        <w:t>Forty</w:t>
      </w:r>
      <w:r w:rsidR="00E228E1" w:rsidRPr="000623DE">
        <w:rPr>
          <w:sz w:val="22"/>
          <w:szCs w:val="22"/>
        </w:rPr>
        <w:t xml:space="preserve"> per cent </w:t>
      </w:r>
      <w:r w:rsidRPr="000623DE">
        <w:rPr>
          <w:sz w:val="22"/>
          <w:szCs w:val="22"/>
        </w:rPr>
        <w:t xml:space="preserve">increase in livestock trading profit, largely from cattle sales into buoyant domestic and export markets. </w:t>
      </w:r>
    </w:p>
    <w:p w14:paraId="3AD75D94" w14:textId="77777777" w:rsidR="00163393" w:rsidRPr="000623DE" w:rsidRDefault="00163393" w:rsidP="006915E7">
      <w:pPr>
        <w:rPr>
          <w:sz w:val="22"/>
          <w:szCs w:val="22"/>
        </w:rPr>
      </w:pPr>
      <w:r w:rsidRPr="000623DE">
        <w:rPr>
          <w:sz w:val="22"/>
          <w:szCs w:val="22"/>
        </w:rPr>
        <w:t xml:space="preserve">Sixteen per cent decrease in total feed costs from lower input prices and reduced spending on pasture improvements and cropping. </w:t>
      </w:r>
    </w:p>
    <w:p w14:paraId="0885A29D" w14:textId="5DBB7C5D" w:rsidR="008E4A59" w:rsidRPr="000623DE" w:rsidRDefault="008E4A59" w:rsidP="006915E7">
      <w:pPr>
        <w:rPr>
          <w:sz w:val="22"/>
          <w:szCs w:val="22"/>
        </w:rPr>
      </w:pPr>
      <w:r w:rsidRPr="000623DE">
        <w:rPr>
          <w:sz w:val="22"/>
          <w:szCs w:val="22"/>
        </w:rPr>
        <w:t>Return on total assets and milk price</w:t>
      </w:r>
      <w:r w:rsidR="00951C32" w:rsidRPr="000623DE">
        <w:rPr>
          <w:sz w:val="22"/>
          <w:szCs w:val="22"/>
        </w:rPr>
        <w:t xml:space="preserve"> in 2020</w:t>
      </w:r>
      <w:r w:rsidR="00BD4093" w:rsidRPr="000623DE">
        <w:rPr>
          <w:sz w:val="22"/>
          <w:szCs w:val="22"/>
        </w:rPr>
        <w:t>-21</w:t>
      </w:r>
      <w:r w:rsidR="00951C32" w:rsidRPr="000623DE">
        <w:rPr>
          <w:sz w:val="22"/>
          <w:szCs w:val="22"/>
        </w:rPr>
        <w:t xml:space="preserve"> were among the highest reported in the 1</w:t>
      </w:r>
      <w:r w:rsidR="00BD4093" w:rsidRPr="000623DE">
        <w:rPr>
          <w:sz w:val="22"/>
          <w:szCs w:val="22"/>
        </w:rPr>
        <w:t>5</w:t>
      </w:r>
      <w:r w:rsidR="00951C32" w:rsidRPr="000623DE">
        <w:rPr>
          <w:sz w:val="22"/>
          <w:szCs w:val="22"/>
        </w:rPr>
        <w:t xml:space="preserve">-years of the project. </w:t>
      </w:r>
    </w:p>
    <w:p w14:paraId="357516B2" w14:textId="67600703" w:rsidR="000C19D0" w:rsidRPr="000623DE" w:rsidRDefault="000C19D0" w:rsidP="006915E7">
      <w:pPr>
        <w:rPr>
          <w:sz w:val="22"/>
          <w:szCs w:val="22"/>
        </w:rPr>
      </w:pPr>
      <w:r w:rsidRPr="000623DE">
        <w:rPr>
          <w:sz w:val="22"/>
          <w:szCs w:val="22"/>
        </w:rPr>
        <w:lastRenderedPageBreak/>
        <w:t>Average earnings before interest and tax increased from $1.83/kg MS in 2019-20</w:t>
      </w:r>
      <w:r w:rsidR="00BD4093" w:rsidRPr="000623DE">
        <w:rPr>
          <w:sz w:val="22"/>
          <w:szCs w:val="22"/>
        </w:rPr>
        <w:t xml:space="preserve"> to $2.04/kg MS in 2020-21</w:t>
      </w:r>
      <w:r w:rsidRPr="000623DE">
        <w:rPr>
          <w:sz w:val="22"/>
          <w:szCs w:val="22"/>
        </w:rPr>
        <w:t xml:space="preserve">. </w:t>
      </w:r>
    </w:p>
    <w:p w14:paraId="600EB674" w14:textId="50A52AE7" w:rsidR="004D24AA" w:rsidRPr="000623DE" w:rsidRDefault="004D24AA">
      <w:pPr>
        <w:spacing w:after="0" w:line="240" w:lineRule="auto"/>
        <w:rPr>
          <w:b/>
          <w:bCs/>
          <w:caps/>
          <w:sz w:val="22"/>
          <w:szCs w:val="22"/>
        </w:rPr>
      </w:pPr>
    </w:p>
    <w:p w14:paraId="3D2F142A" w14:textId="3B755E8E" w:rsidR="000C19D0" w:rsidRPr="000623DE" w:rsidRDefault="000C19D0" w:rsidP="004D24AA">
      <w:pPr>
        <w:pStyle w:val="Heading2"/>
        <w:rPr>
          <w:bCs/>
          <w:caps/>
          <w:color w:val="000000" w:themeColor="text1"/>
          <w:sz w:val="22"/>
          <w:szCs w:val="22"/>
        </w:rPr>
      </w:pPr>
      <w:r w:rsidRPr="000623DE">
        <w:rPr>
          <w:bCs/>
          <w:caps/>
          <w:color w:val="000000" w:themeColor="text1"/>
          <w:sz w:val="22"/>
          <w:szCs w:val="22"/>
        </w:rPr>
        <w:t>Future expectations</w:t>
      </w:r>
      <w:r w:rsidR="00BD4093" w:rsidRPr="000623DE">
        <w:rPr>
          <w:bCs/>
          <w:caps/>
          <w:color w:val="000000" w:themeColor="text1"/>
          <w:sz w:val="22"/>
          <w:szCs w:val="22"/>
        </w:rPr>
        <w:t xml:space="preserve"> 2020-21</w:t>
      </w:r>
    </w:p>
    <w:p w14:paraId="15FC6ECA" w14:textId="3A2135A8" w:rsidR="00BD4093" w:rsidRPr="000623DE" w:rsidRDefault="00BD4093" w:rsidP="006915E7">
      <w:pPr>
        <w:rPr>
          <w:sz w:val="22"/>
          <w:szCs w:val="22"/>
        </w:rPr>
      </w:pPr>
      <w:r w:rsidRPr="000623DE">
        <w:rPr>
          <w:sz w:val="22"/>
          <w:szCs w:val="22"/>
        </w:rPr>
        <w:t>Three quarters of farmers expect business returns to improve.</w:t>
      </w:r>
    </w:p>
    <w:p w14:paraId="6B8F975A" w14:textId="30961D4F" w:rsidR="000C19D0" w:rsidRPr="000623DE" w:rsidRDefault="000C19D0" w:rsidP="006915E7">
      <w:pPr>
        <w:rPr>
          <w:sz w:val="22"/>
          <w:szCs w:val="22"/>
        </w:rPr>
      </w:pPr>
      <w:r w:rsidRPr="000623DE">
        <w:rPr>
          <w:sz w:val="22"/>
          <w:szCs w:val="22"/>
        </w:rPr>
        <w:t>Concerns as reported by farm</w:t>
      </w:r>
      <w:r w:rsidR="000476B2" w:rsidRPr="000623DE">
        <w:rPr>
          <w:sz w:val="22"/>
          <w:szCs w:val="22"/>
        </w:rPr>
        <w:t xml:space="preserve"> businesses</w:t>
      </w:r>
      <w:r w:rsidRPr="000623DE">
        <w:rPr>
          <w:sz w:val="22"/>
          <w:szCs w:val="22"/>
        </w:rPr>
        <w:t>; input costs</w:t>
      </w:r>
      <w:r w:rsidR="004D24AA" w:rsidRPr="000623DE">
        <w:rPr>
          <w:sz w:val="22"/>
          <w:szCs w:val="22"/>
        </w:rPr>
        <w:t xml:space="preserve"> (1</w:t>
      </w:r>
      <w:r w:rsidR="00626153" w:rsidRPr="000623DE">
        <w:rPr>
          <w:sz w:val="22"/>
          <w:szCs w:val="22"/>
        </w:rPr>
        <w:t>7</w:t>
      </w:r>
      <w:r w:rsidR="003E7F42" w:rsidRPr="000623DE">
        <w:rPr>
          <w:sz w:val="22"/>
          <w:szCs w:val="22"/>
        </w:rPr>
        <w:t xml:space="preserve"> per cent</w:t>
      </w:r>
      <w:r w:rsidR="004D24AA" w:rsidRPr="000623DE">
        <w:rPr>
          <w:sz w:val="22"/>
          <w:szCs w:val="22"/>
        </w:rPr>
        <w:t>)</w:t>
      </w:r>
      <w:r w:rsidRPr="000623DE">
        <w:rPr>
          <w:sz w:val="22"/>
          <w:szCs w:val="22"/>
        </w:rPr>
        <w:t xml:space="preserve">, </w:t>
      </w:r>
      <w:r w:rsidR="00626153" w:rsidRPr="000623DE">
        <w:rPr>
          <w:sz w:val="22"/>
          <w:szCs w:val="22"/>
        </w:rPr>
        <w:t xml:space="preserve">milk price (15 per cent), succession </w:t>
      </w:r>
      <w:r w:rsidR="00757570" w:rsidRPr="000623DE">
        <w:rPr>
          <w:sz w:val="22"/>
          <w:szCs w:val="22"/>
        </w:rPr>
        <w:t xml:space="preserve">planning </w:t>
      </w:r>
      <w:r w:rsidR="00626153" w:rsidRPr="000623DE">
        <w:rPr>
          <w:sz w:val="22"/>
          <w:szCs w:val="22"/>
        </w:rPr>
        <w:t xml:space="preserve">(15 per cent) and </w:t>
      </w:r>
      <w:r w:rsidRPr="000623DE">
        <w:rPr>
          <w:sz w:val="22"/>
          <w:szCs w:val="22"/>
        </w:rPr>
        <w:t>climate/seasonal conditions</w:t>
      </w:r>
      <w:r w:rsidR="004D24AA" w:rsidRPr="000623DE">
        <w:rPr>
          <w:sz w:val="22"/>
          <w:szCs w:val="22"/>
        </w:rPr>
        <w:t xml:space="preserve"> (1</w:t>
      </w:r>
      <w:r w:rsidR="00757570" w:rsidRPr="000623DE">
        <w:rPr>
          <w:sz w:val="22"/>
          <w:szCs w:val="22"/>
        </w:rPr>
        <w:t>4</w:t>
      </w:r>
      <w:r w:rsidR="003E7F42" w:rsidRPr="000623DE">
        <w:rPr>
          <w:sz w:val="22"/>
          <w:szCs w:val="22"/>
        </w:rPr>
        <w:t xml:space="preserve"> per cent</w:t>
      </w:r>
      <w:r w:rsidR="004D24AA" w:rsidRPr="000623DE">
        <w:rPr>
          <w:sz w:val="22"/>
          <w:szCs w:val="22"/>
        </w:rPr>
        <w:t>)</w:t>
      </w:r>
      <w:r w:rsidRPr="000623DE">
        <w:rPr>
          <w:sz w:val="22"/>
          <w:szCs w:val="22"/>
        </w:rPr>
        <w:t xml:space="preserve">. </w:t>
      </w:r>
    </w:p>
    <w:p w14:paraId="2DD53FB9" w14:textId="77777777" w:rsidR="005F0BA1" w:rsidRPr="000623DE" w:rsidRDefault="005F0BA1" w:rsidP="006915E7">
      <w:pPr>
        <w:rPr>
          <w:sz w:val="22"/>
          <w:szCs w:val="22"/>
        </w:rPr>
      </w:pPr>
    </w:p>
    <w:p w14:paraId="1503BD8E" w14:textId="55588ECA" w:rsidR="002603E0" w:rsidRPr="000623DE" w:rsidRDefault="002603E0" w:rsidP="006915E7">
      <w:pPr>
        <w:rPr>
          <w:sz w:val="22"/>
          <w:szCs w:val="22"/>
        </w:rPr>
      </w:pPr>
      <w:r w:rsidRPr="000623DE">
        <w:rPr>
          <w:sz w:val="22"/>
          <w:szCs w:val="22"/>
        </w:rPr>
        <w:t xml:space="preserve">Further information: </w:t>
      </w:r>
      <w:hyperlink r:id="rId11" w:history="1">
        <w:r w:rsidRPr="000623DE">
          <w:rPr>
            <w:rStyle w:val="Hyperlink"/>
            <w:color w:val="000000" w:themeColor="text1"/>
            <w:sz w:val="22"/>
            <w:szCs w:val="22"/>
          </w:rPr>
          <w:t>www.agriculture.vic.gov.au/dairyfarmmonitor</w:t>
        </w:r>
      </w:hyperlink>
    </w:p>
    <w:p w14:paraId="571E5DF2" w14:textId="3DD44CC4" w:rsidR="009D3B58" w:rsidRPr="000623DE" w:rsidRDefault="009D3B58" w:rsidP="009D3B58">
      <w:pPr>
        <w:rPr>
          <w:sz w:val="22"/>
          <w:szCs w:val="22"/>
        </w:rPr>
      </w:pPr>
      <w:r w:rsidRPr="000623DE">
        <w:rPr>
          <w:sz w:val="22"/>
          <w:szCs w:val="22"/>
        </w:rPr>
        <w:t xml:space="preserve">If you would like to receive this publication in an accessible format, telephone </w:t>
      </w:r>
      <w:r w:rsidR="00CD2203">
        <w:rPr>
          <w:sz w:val="22"/>
          <w:szCs w:val="22"/>
        </w:rPr>
        <w:t>1300 502 656</w:t>
      </w:r>
      <w:r w:rsidRPr="000623DE">
        <w:rPr>
          <w:sz w:val="22"/>
          <w:szCs w:val="22"/>
        </w:rPr>
        <w:t xml:space="preserve"> or email fmp.victoria@agriculture.vic.gov.au</w:t>
      </w:r>
    </w:p>
    <w:p w14:paraId="6CF6E790" w14:textId="77777777" w:rsidR="009D3B58" w:rsidRPr="000623DE" w:rsidRDefault="009D3B58" w:rsidP="006915E7">
      <w:pPr>
        <w:rPr>
          <w:sz w:val="22"/>
          <w:szCs w:val="22"/>
        </w:rPr>
      </w:pPr>
    </w:p>
    <w:p w14:paraId="09FEE307" w14:textId="77777777" w:rsidR="000623DE" w:rsidRPr="000623DE" w:rsidRDefault="000623DE" w:rsidP="000623DE">
      <w:pPr>
        <w:spacing w:line="360" w:lineRule="exact"/>
        <w:rPr>
          <w:b/>
          <w:bCs/>
          <w:sz w:val="28"/>
          <w:szCs w:val="28"/>
        </w:rPr>
      </w:pPr>
      <w:r w:rsidRPr="000623DE">
        <w:rPr>
          <w:b/>
          <w:bCs/>
          <w:sz w:val="28"/>
          <w:szCs w:val="28"/>
        </w:rPr>
        <w:t xml:space="preserve">Dairy Farm Monitor Project is provided with funding and support from the Victorian Government and Dairy Australia. </w:t>
      </w:r>
    </w:p>
    <w:p w14:paraId="2B63D495" w14:textId="38C79CD8" w:rsidR="00096368" w:rsidRPr="000623DE" w:rsidRDefault="00096368" w:rsidP="006915E7">
      <w:pPr>
        <w:rPr>
          <w:sz w:val="22"/>
          <w:szCs w:val="22"/>
        </w:rPr>
      </w:pPr>
    </w:p>
    <w:p w14:paraId="1C59B923" w14:textId="6C4754D2" w:rsidR="00096368" w:rsidRPr="000623DE" w:rsidRDefault="00096368" w:rsidP="006915E7">
      <w:pPr>
        <w:rPr>
          <w:sz w:val="22"/>
          <w:szCs w:val="22"/>
        </w:rPr>
      </w:pPr>
    </w:p>
    <w:p w14:paraId="227DC99D" w14:textId="518AEF0E" w:rsidR="00096368" w:rsidRPr="000623DE" w:rsidRDefault="00096368" w:rsidP="006915E7">
      <w:pPr>
        <w:rPr>
          <w:sz w:val="22"/>
          <w:szCs w:val="22"/>
        </w:rPr>
      </w:pPr>
    </w:p>
    <w:sectPr w:rsidR="00096368" w:rsidRPr="000623DE" w:rsidSect="00CE740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0" w:h="16840"/>
      <w:pgMar w:top="1701" w:right="709" w:bottom="1701" w:left="709" w:header="51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E0BF5" w14:textId="77777777" w:rsidR="00F4615D" w:rsidRDefault="00F4615D" w:rsidP="008954B2">
      <w:r>
        <w:separator/>
      </w:r>
    </w:p>
  </w:endnote>
  <w:endnote w:type="continuationSeparator" w:id="0">
    <w:p w14:paraId="37BFE917" w14:textId="77777777" w:rsidR="00F4615D" w:rsidRDefault="00F4615D" w:rsidP="008954B2">
      <w:r>
        <w:continuationSeparator/>
      </w:r>
    </w:p>
  </w:endnote>
  <w:endnote w:type="continuationNotice" w:id="1">
    <w:p w14:paraId="2693617E" w14:textId="77777777" w:rsidR="00F4615D" w:rsidRDefault="00F4615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C-SemiBold">
    <w:altName w:val="Calibri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84BB8" w14:textId="77777777" w:rsidR="00E53071" w:rsidRDefault="00E530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4C5B9" w14:textId="27E9CEC2" w:rsidR="00E53071" w:rsidRDefault="00E5307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FADBB6C" wp14:editId="606DA336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56500" cy="273050"/>
              <wp:effectExtent l="0" t="0" r="0" b="12700"/>
              <wp:wrapNone/>
              <wp:docPr id="1" name="MSIPCM0d4741efafa744e81be9851a" descr="{&quot;HashCode&quot;:-1264680268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F3123E1" w14:textId="0F90A2F2" w:rsidR="00E53071" w:rsidRPr="00E53071" w:rsidRDefault="00E53071" w:rsidP="00E53071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E53071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ADBB6C" id="_x0000_t202" coordsize="21600,21600" o:spt="202" path="m,l,21600r21600,l21600,xe">
              <v:stroke joinstyle="miter"/>
              <v:path gradientshapeok="t" o:connecttype="rect"/>
            </v:shapetype>
            <v:shape id="MSIPCM0d4741efafa744e81be9851a" o:spid="_x0000_s1027" type="#_x0000_t202" alt="{&quot;HashCode&quot;:-1264680268,&quot;Height&quot;:842.0,&quot;Width&quot;:595.0,&quot;Placement&quot;:&quot;Footer&quot;,&quot;Index&quot;:&quot;Primary&quot;,&quot;Section&quot;:1,&quot;Top&quot;:0.0,&quot;Left&quot;:0.0}" style="position:absolute;margin-left:0;margin-top:805.45pt;width:595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/dNEwIAACQEAAAOAAAAZHJzL2Uyb0RvYy54bWysU99v2jAQfp+0/8Hy+0ighX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T6WyaY4hjbHJzlU8TrtnltnU+fBWgSTRK6pCWhBY7&#10;rH3Ajph6SonNDKwapRI1ypC2pLMrLPlbBG8ogxcvs0YrdNtuWGAL1RH3ctBT7i1fNdh8zXx4Zg45&#10;xnlRt+EJD6kAm8BgUVKD+/k3f8xH6DFKSYuaKan/sWdOUKK+GSTl8/j6Ooos/aDh3nq3J6/Z63tA&#10;OY7xZViezJgb1MmUDvQrynoZu2GIGY49S7o9mfehVzA+Cy6Wy5SEcrIsrM3G8lg6ghUhfelembMD&#10;7gEZe4STqljxDv4+t4d5uQ8gm8RNBLZHc8AbpZgoG55N1Prb/5R1edyLXwAAAP//AwBQSwMEFAAG&#10;AAgAAAAhAKx7wYzeAAAACwEAAA8AAABkcnMvZG93bnJldi54bWxMj0tPwzAQhO9I/AdrkbhRJzwq&#10;ksapEIgLEkIU1LMTbx5NvI5it03+PZsTPe43o9mZbDvZXpxw9K0jBfEqAoFUOtNSreD35/3uGYQP&#10;mozuHaGCGT1s8+urTKfGnekbT7tQCw4hn2oFTQhDKqUvG7Tar9yAxFrlRqsDn2MtzajPHG57eR9F&#10;a2l1S/yh0QO+Nlh2u6NV8PiVFJU8dPbwOX/Mc9tV+7eiUur2ZnrZgAg4hX8zLPW5OuTcqXBHMl70&#10;CnhIYLqOowTEosdJxKxY2NNDAjLP5OWG/A8AAP//AwBQSwECLQAUAAYACAAAACEAtoM4kv4AAADh&#10;AQAAEwAAAAAAAAAAAAAAAAAAAAAAW0NvbnRlbnRfVHlwZXNdLnhtbFBLAQItABQABgAIAAAAIQA4&#10;/SH/1gAAAJQBAAALAAAAAAAAAAAAAAAAAC8BAABfcmVscy8ucmVsc1BLAQItABQABgAIAAAAIQCb&#10;V/dNEwIAACQEAAAOAAAAAAAAAAAAAAAAAC4CAABkcnMvZTJvRG9jLnhtbFBLAQItABQABgAIAAAA&#10;IQCse8GM3gAAAAsBAAAPAAAAAAAAAAAAAAAAAG0EAABkcnMvZG93bnJldi54bWxQSwUGAAAAAAQA&#10;BADzAAAAeAUAAAAA&#10;" o:allowincell="f" filled="f" stroked="f" strokeweight=".5pt">
              <v:fill o:detectmouseclick="t"/>
              <v:textbox inset=",0,,0">
                <w:txbxContent>
                  <w:p w14:paraId="3F3123E1" w14:textId="0F90A2F2" w:rsidR="00E53071" w:rsidRPr="00E53071" w:rsidRDefault="00E53071" w:rsidP="00E53071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E53071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C4BEB" w14:textId="5669AE72" w:rsidR="00E53071" w:rsidRDefault="00E5307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2F562601" wp14:editId="18177F02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56500" cy="273050"/>
              <wp:effectExtent l="0" t="0" r="0" b="12700"/>
              <wp:wrapNone/>
              <wp:docPr id="2" name="MSIPCM83dc4ce58d22ff6dd6b77980" descr="{&quot;HashCode&quot;:-1264680268,&quot;Height&quot;:842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184DFE5" w14:textId="687E82C5" w:rsidR="00E53071" w:rsidRPr="00E53071" w:rsidRDefault="00E53071" w:rsidP="00E53071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E53071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562601" id="_x0000_t202" coordsize="21600,21600" o:spt="202" path="m,l,21600r21600,l21600,xe">
              <v:stroke joinstyle="miter"/>
              <v:path gradientshapeok="t" o:connecttype="rect"/>
            </v:shapetype>
            <v:shape id="MSIPCM83dc4ce58d22ff6dd6b77980" o:spid="_x0000_s1029" type="#_x0000_t202" alt="{&quot;HashCode&quot;:-1264680268,&quot;Height&quot;:842.0,&quot;Width&quot;:595.0,&quot;Placement&quot;:&quot;Footer&quot;,&quot;Index&quot;:&quot;FirstPage&quot;,&quot;Section&quot;:1,&quot;Top&quot;:0.0,&quot;Left&quot;:0.0}" style="position:absolute;margin-left:0;margin-top:805.45pt;width:595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0xfEFQIAACsEAAAOAAAAZHJzL2Uyb0RvYy54bWysU8tu2zAQvBfoPxC815Kd2EkFy4GbwEUB&#10;IwngBDnTFGkRoLgsSVtyv75Lyq8mPRW9UKvd5T5mhtO7rtFkJ5xXYEo6HOSUCMOhUmZT0teXxZdb&#10;SnxgpmIajCjpXnh6N/v8adraQoygBl0JR7CI8UVrS1qHYIss87wWDfMDsMJgUIJrWMBft8kqx1qs&#10;3uhslOeTrAVXWQdceI/ehz5IZ6m+lIKHJym9CESXFGcL6XTpXMczm01ZsXHM1oofxmD/MEXDlMGm&#10;p1IPLDCydepDqUZxBx5kGHBoMpBScZF2wG2G+bttVjWzIu2C4Hh7gsn/v7L8cbeyz46E7ht0SGAE&#10;pLW+8OiM+3TSNfGLkxKMI4T7E2yiC4Sj82Y8noxzDHGMjW6u8nHCNTvfts6H7wIaEo2SOqQlocV2&#10;Sx+wI6YeU2IzAwuldaJGG9KWdHKFJf+I4A1t8OJ51miFbt0RVV3ssYZqj+s56Jn3li8UzrBkPjwz&#10;h1Tj2Cjf8ISH1IC94GBRUoP79Td/zEcGMEpJi9Ipqf+5ZU5Qon8Y5Obr8Po6ai39oOEuveuj12yb&#10;e0BVDvGBWJ7MmBv00ZQOmjdU9zx2wxAzHHuWdH0070MvZHwdXMznKQlVZVlYmpXlsXTELCL70r0x&#10;Zw/wByTuEY7iYsU7FvrcHu35NoBUiaKIb4/mAXZUZGLu8Hqi5C//U9b5jc9+AwAA//8DAFBLAwQU&#10;AAYACAAAACEArHvBjN4AAAALAQAADwAAAGRycy9kb3ducmV2LnhtbEyPS0/DMBCE70j8B2uRuFEn&#10;PCqSxqkQiAsSQhTUsxNvHk28jmK3Tf49mxM97jej2ZlsO9lenHD0rSMF8SoCgVQ601Kt4Pfn/e4Z&#10;hA+ajO4doYIZPWzz66tMp8ad6RtPu1ALDiGfagVNCEMqpS8btNqv3IDEWuVGqwOfYy3NqM8cbnt5&#10;H0VraXVL/KHRA742WHa7o1Xw+JUUlTx09vA5f8xz21X7t6JS6vZmetmACDiFfzMs9bk65NypcEcy&#10;XvQKeEhguo6jBMSix0nErFjY00MCMs/k5Yb8DwAA//8DAFBLAQItABQABgAIAAAAIQC2gziS/gAA&#10;AOEBAAATAAAAAAAAAAAAAAAAAAAAAABbQ29udGVudF9UeXBlc10ueG1sUEsBAi0AFAAGAAgAAAAh&#10;ADj9If/WAAAAlAEAAAsAAAAAAAAAAAAAAAAALwEAAF9yZWxzLy5yZWxzUEsBAi0AFAAGAAgAAAAh&#10;ALnTF8QVAgAAKwQAAA4AAAAAAAAAAAAAAAAALgIAAGRycy9lMm9Eb2MueG1sUEsBAi0AFAAGAAgA&#10;AAAhAKx7wYzeAAAACwEAAA8AAAAAAAAAAAAAAAAAbwQAAGRycy9kb3ducmV2LnhtbFBLBQYAAAAA&#10;BAAEAPMAAAB6BQAAAAA=&#10;" o:allowincell="f" filled="f" stroked="f" strokeweight=".5pt">
              <v:fill o:detectmouseclick="t"/>
              <v:textbox inset=",0,,0">
                <w:txbxContent>
                  <w:p w14:paraId="7184DFE5" w14:textId="687E82C5" w:rsidR="00E53071" w:rsidRPr="00E53071" w:rsidRDefault="00E53071" w:rsidP="00E53071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E53071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B88FD" w14:textId="77777777" w:rsidR="00F4615D" w:rsidRDefault="00F4615D" w:rsidP="008954B2">
      <w:r>
        <w:separator/>
      </w:r>
    </w:p>
  </w:footnote>
  <w:footnote w:type="continuationSeparator" w:id="0">
    <w:p w14:paraId="640B822C" w14:textId="77777777" w:rsidR="00F4615D" w:rsidRDefault="00F4615D" w:rsidP="008954B2">
      <w:r>
        <w:continuationSeparator/>
      </w:r>
    </w:p>
  </w:footnote>
  <w:footnote w:type="continuationNotice" w:id="1">
    <w:p w14:paraId="6169A844" w14:textId="77777777" w:rsidR="00F4615D" w:rsidRDefault="00F4615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06FD8" w14:textId="77777777" w:rsidR="00E53071" w:rsidRDefault="00E530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751D9" w14:textId="63D4D31A" w:rsidR="00E53071" w:rsidRDefault="00E5307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76B36741" wp14:editId="18610565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56500" cy="273050"/>
              <wp:effectExtent l="0" t="0" r="0" b="12700"/>
              <wp:wrapNone/>
              <wp:docPr id="3" name="MSIPCM9d984f8590737939dcb95c1d" descr="{&quot;HashCode&quot;:-1288817837,&quot;Height&quot;:842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4A53589" w14:textId="569FF4A8" w:rsidR="00E53071" w:rsidRPr="00E53071" w:rsidRDefault="00E53071" w:rsidP="00E53071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E53071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B36741" id="_x0000_t202" coordsize="21600,21600" o:spt="202" path="m,l,21600r21600,l21600,xe">
              <v:stroke joinstyle="miter"/>
              <v:path gradientshapeok="t" o:connecttype="rect"/>
            </v:shapetype>
            <v:shape id="MSIPCM9d984f8590737939dcb95c1d" o:spid="_x0000_s1026" type="#_x0000_t202" alt="{&quot;HashCode&quot;:-1288817837,&quot;Height&quot;:842.0,&quot;Width&quot;:595.0,&quot;Placement&quot;:&quot;Header&quot;,&quot;Index&quot;:&quot;Primary&quot;,&quot;Section&quot;:1,&quot;Top&quot;:0.0,&quot;Left&quot;:0.0}" style="position:absolute;margin-left:0;margin-top:15pt;width:595pt;height:21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cD/FwIAACsEAAAOAAAAZHJzL2Uyb0RvYy54bWysU99v2jAQfp+0/8Hy+0ighXYRoWKtmCah&#10;thKd+mwcm1hyfJ5tSNhfv7NDoOv2NO3Fudyd78f3fZ7fdY0mB+G8AlPS8SinRBgOlTK7kn5/WX26&#10;pcQHZiqmwYiSHoWnd4uPH+atLcQEatCVcASLGF+0tqR1CLbIMs9r0TA/AisMBiW4hgX8dbuscqzF&#10;6o3OJnk+y1pwlXXAhffofeiDdJHqSyl4eJLSi0B0SXG2kE6Xzm08s8WcFTvHbK34aQz2D1M0TBls&#10;ei71wAIje6f+KNUo7sCDDCMOTQZSKi7SDrjNOH+3zaZmVqRdEBxvzzD5/1eWPx429tmR0H2BDgmM&#10;gLTWFx6dcZ9OuiZ+cVKCcYTweIZNdIFwdN5Mp7NpjiGOscnNVT5NuGaX29b58FVAQ6JRUoe0JLTY&#10;Ye0DdsTUISU2M7BSWidqtCFtSWdXWPK3CN7QBi9eZo1W6LYdURVOMeyxheqI6znomfeWrxTOsGY+&#10;PDOHVOPYKN/whIfUgL3gZFFSg/v5N3/MRwYwSkmL0imp/7FnTlCivxnk5vP4+jpqLf2g4d56t4PX&#10;7Jt7QFWO8YFYnsyYG/RgSgfNK6p7GbthiBmOPUsaBvM+9ELG18HFcpmSUFWWhbXZWB5LR8wisi/d&#10;K3P2BH9A4h5hEBcr3rHQ5/ZoL/cBpEoURXx7NE+woyITc6fXEyX/9j9lXd744hcAAAD//wMAUEsD&#10;BBQABgAIAAAAIQCMf1Ba2wAAAAcBAAAPAAAAZHJzL2Rvd25yZXYueG1sTI/BTsMwDIbvSLxDZCRu&#10;LBmTKCtNJwTaBQmJbrtwyxrTViRO1WRteXvcE5xs67c+fy52s3dixCF2gTSsVwoEUh1sR42G03F/&#10;9wgiJkPWuECo4Qcj7Mrrq8LkNkxU4XhIjWAIxdxoaFPqcylj3aI3cRV6JM6+wuBN4nFopB3MxHDv&#10;5L1SD9KbjvhCa3p8abH+Plw8U7avb3N6zz5CdNV+Gv3nKat6rW9v5ucnEAnn9LcMiz6rQ8lO53Ah&#10;G4XTwI8kDRvFdUnX26U7a8g2CmRZyP/+5S8AAAD//wMAUEsBAi0AFAAGAAgAAAAhALaDOJL+AAAA&#10;4QEAABMAAAAAAAAAAAAAAAAAAAAAAFtDb250ZW50X1R5cGVzXS54bWxQSwECLQAUAAYACAAAACEA&#10;OP0h/9YAAACUAQAACwAAAAAAAAAAAAAAAAAvAQAAX3JlbHMvLnJlbHNQSwECLQAUAAYACAAAACEA&#10;obXA/xcCAAArBAAADgAAAAAAAAAAAAAAAAAuAgAAZHJzL2Uyb0RvYy54bWxQSwECLQAUAAYACAAA&#10;ACEAjH9QWtsAAAAHAQAADwAAAAAAAAAAAAAAAABxBAAAZHJzL2Rvd25yZXYueG1sUEsFBgAAAAAE&#10;AAQA8wAAAHkFAAAAAA==&#10;" o:allowincell="f" filled="f" stroked="f" strokeweight=".5pt">
              <v:fill o:detectmouseclick="t"/>
              <v:textbox inset=",0,,0">
                <w:txbxContent>
                  <w:p w14:paraId="34A53589" w14:textId="569FF4A8" w:rsidR="00E53071" w:rsidRPr="00E53071" w:rsidRDefault="00E53071" w:rsidP="00E53071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E53071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E5C1E" w14:textId="17811AE6" w:rsidR="00E53071" w:rsidRDefault="00E5307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4EF1983C" wp14:editId="79277FE8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56500" cy="273050"/>
              <wp:effectExtent l="0" t="0" r="0" b="12700"/>
              <wp:wrapNone/>
              <wp:docPr id="4" name="MSIPCM0ace49338839d3cab59bbe4a" descr="{&quot;HashCode&quot;:-1288817837,&quot;Height&quot;:842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E177FC8" w14:textId="3DB7EA99" w:rsidR="00E53071" w:rsidRPr="00E53071" w:rsidRDefault="00E53071" w:rsidP="00E53071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E53071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F1983C" id="_x0000_t202" coordsize="21600,21600" o:spt="202" path="m,l,21600r21600,l21600,xe">
              <v:stroke joinstyle="miter"/>
              <v:path gradientshapeok="t" o:connecttype="rect"/>
            </v:shapetype>
            <v:shape id="MSIPCM0ace49338839d3cab59bbe4a" o:spid="_x0000_s1028" type="#_x0000_t202" alt="{&quot;HashCode&quot;:-1288817837,&quot;Height&quot;:842.0,&quot;Width&quot;:595.0,&quot;Placement&quot;:&quot;Header&quot;,&quot;Index&quot;:&quot;FirstPage&quot;,&quot;Section&quot;:1,&quot;Top&quot;:0.0,&quot;Left&quot;:0.0}" style="position:absolute;margin-left:0;margin-top:15pt;width:595pt;height:21.5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kF3FwIAACsEAAAOAAAAZHJzL2Uyb0RvYy54bWysU99v2jAQfp+0/8Hy+0iAQruIULFWTJNQ&#10;W4lOfTaOTSLZPs82JOyv39khpev2NO3Fudyd78f3fV7cdlqRo3C+AVPS8SinRBgOVWP2Jf3+vP50&#10;Q4kPzFRMgRElPQlPb5cfPyxaW4gJ1KAq4QgWMb5obUnrEGyRZZ7XQjM/AisMBiU4zQL+un1WOdZi&#10;da2ySZ7PsxZcZR1w4T167/sgXab6UgoeHqX0IhBVUpwtpNOlcxfPbLlgxd4xWzf8PAb7hyk0aww2&#10;fS11zwIjB9f8UUo33IEHGUYcdAZSNlykHXCbcf5um23NrEi7IDjevsLk/19Z/nDc2idHQvcFOiQw&#10;AtJaX3h0xn066XT84qQE4wjh6RU20QXC0Xk9m81nOYY4xibX03yWcM0ut63z4asATaJRUoe0JLTY&#10;ceMDdsTUISU2M7BulErUKEPaks6nWPK3CN5QBi9eZo1W6HYdaaqSToc9dlCdcD0HPfPe8nWDM2yY&#10;D0/MIdU4Nso3POIhFWAvOFuU1OB+/s0f85EBjFLSonRK6n8cmBOUqG8Gufk8vrqKWks/aLi33t3g&#10;NQd9B6jKMT4Qy5MZc4MaTOlAv6C6V7Ebhpjh2LOkYTDvQi9kfB1crFYpCVVlWdiYreWxdMQsIvvc&#10;vTBnz/AHJO4BBnGx4h0LfW6P9uoQQDaJoohvj+YZdlRkYu78eqLk3/6nrMsbX/4CAAD//wMAUEsD&#10;BBQABgAIAAAAIQCMf1Ba2wAAAAcBAAAPAAAAZHJzL2Rvd25yZXYueG1sTI/BTsMwDIbvSLxDZCRu&#10;LBmTKCtNJwTaBQmJbrtwyxrTViRO1WRteXvcE5xs67c+fy52s3dixCF2gTSsVwoEUh1sR42G03F/&#10;9wgiJkPWuECo4Qcj7Mrrq8LkNkxU4XhIjWAIxdxoaFPqcylj3aI3cRV6JM6+wuBN4nFopB3MxHDv&#10;5L1SD9KbjvhCa3p8abH+Plw8U7avb3N6zz5CdNV+Gv3nKat6rW9v5ucnEAnn9LcMiz6rQ8lO53Ah&#10;G4XTwI8kDRvFdUnX26U7a8g2CmRZyP/+5S8AAAD//wMAUEsBAi0AFAAGAAgAAAAhALaDOJL+AAAA&#10;4QEAABMAAAAAAAAAAAAAAAAAAAAAAFtDb250ZW50X1R5cGVzXS54bWxQSwECLQAUAAYACAAAACEA&#10;OP0h/9YAAACUAQAACwAAAAAAAAAAAAAAAAAvAQAAX3JlbHMvLnJlbHNQSwECLQAUAAYACAAAACEA&#10;UTpBdxcCAAArBAAADgAAAAAAAAAAAAAAAAAuAgAAZHJzL2Uyb0RvYy54bWxQSwECLQAUAAYACAAA&#10;ACEAjH9QWtsAAAAHAQAADwAAAAAAAAAAAAAAAABxBAAAZHJzL2Rvd25yZXYueG1sUEsFBgAAAAAE&#10;AAQA8wAAAHkFAAAAAA==&#10;" o:allowincell="f" filled="f" stroked="f" strokeweight=".5pt">
              <v:fill o:detectmouseclick="t"/>
              <v:textbox inset=",0,,0">
                <w:txbxContent>
                  <w:p w14:paraId="1E177FC8" w14:textId="3DB7EA99" w:rsidR="00E53071" w:rsidRPr="00E53071" w:rsidRDefault="00E53071" w:rsidP="00E53071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E53071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34A78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A8A25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5F1C3C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A60E2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D9A655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090E2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1A3A96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BE476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ED6BA1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446D9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D46A9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6D945EE"/>
    <w:multiLevelType w:val="multilevel"/>
    <w:tmpl w:val="0409001D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51433E15"/>
    <w:multiLevelType w:val="multilevel"/>
    <w:tmpl w:val="450651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B77491"/>
    <w:multiLevelType w:val="hybridMultilevel"/>
    <w:tmpl w:val="AD505DEA"/>
    <w:lvl w:ilvl="0" w:tplc="590EFCEE">
      <w:start w:val="1"/>
      <w:numFmt w:val="bullet"/>
      <w:pStyle w:val="Agbulletlis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10"/>
  </w:num>
  <w:num w:numId="12">
    <w:abstractNumId w:val="11"/>
  </w:num>
  <w:num w:numId="13">
    <w:abstractNumId w:val="1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AU" w:vendorID="64" w:dllVersion="0" w:nlCheck="1" w:checkStyle="0"/>
  <w:attachedTemplate r:id="rId1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9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0BA"/>
    <w:rsid w:val="00002759"/>
    <w:rsid w:val="0002784E"/>
    <w:rsid w:val="000356FF"/>
    <w:rsid w:val="00044589"/>
    <w:rsid w:val="000476B2"/>
    <w:rsid w:val="00051E50"/>
    <w:rsid w:val="00055C19"/>
    <w:rsid w:val="0006014F"/>
    <w:rsid w:val="000623DE"/>
    <w:rsid w:val="00081FFD"/>
    <w:rsid w:val="000909F0"/>
    <w:rsid w:val="00096368"/>
    <w:rsid w:val="000C19D0"/>
    <w:rsid w:val="000C35AB"/>
    <w:rsid w:val="00117559"/>
    <w:rsid w:val="00133657"/>
    <w:rsid w:val="00143822"/>
    <w:rsid w:val="00147114"/>
    <w:rsid w:val="00163393"/>
    <w:rsid w:val="0017077E"/>
    <w:rsid w:val="001731CD"/>
    <w:rsid w:val="0018080B"/>
    <w:rsid w:val="00180AE6"/>
    <w:rsid w:val="001B2BAA"/>
    <w:rsid w:val="001C1E94"/>
    <w:rsid w:val="00257C7B"/>
    <w:rsid w:val="002603E0"/>
    <w:rsid w:val="00262B0D"/>
    <w:rsid w:val="00275313"/>
    <w:rsid w:val="00283833"/>
    <w:rsid w:val="002B0C9A"/>
    <w:rsid w:val="00306B4E"/>
    <w:rsid w:val="00320B43"/>
    <w:rsid w:val="00321F07"/>
    <w:rsid w:val="003327C7"/>
    <w:rsid w:val="003825E7"/>
    <w:rsid w:val="00397B9B"/>
    <w:rsid w:val="003A0AFB"/>
    <w:rsid w:val="003A0C46"/>
    <w:rsid w:val="003A2768"/>
    <w:rsid w:val="003A35E2"/>
    <w:rsid w:val="003A3A16"/>
    <w:rsid w:val="003A63C5"/>
    <w:rsid w:val="003B79F8"/>
    <w:rsid w:val="003C2E56"/>
    <w:rsid w:val="003C4A74"/>
    <w:rsid w:val="003D032C"/>
    <w:rsid w:val="003E59F9"/>
    <w:rsid w:val="003E7F42"/>
    <w:rsid w:val="003F24C6"/>
    <w:rsid w:val="003F30E0"/>
    <w:rsid w:val="00403238"/>
    <w:rsid w:val="00410CA2"/>
    <w:rsid w:val="00416217"/>
    <w:rsid w:val="00445648"/>
    <w:rsid w:val="0046060C"/>
    <w:rsid w:val="00480133"/>
    <w:rsid w:val="004A2968"/>
    <w:rsid w:val="004D24AA"/>
    <w:rsid w:val="00513AEA"/>
    <w:rsid w:val="00514077"/>
    <w:rsid w:val="00550E0C"/>
    <w:rsid w:val="005715B8"/>
    <w:rsid w:val="005741F2"/>
    <w:rsid w:val="00590E4A"/>
    <w:rsid w:val="005A0417"/>
    <w:rsid w:val="005A777D"/>
    <w:rsid w:val="005D35C4"/>
    <w:rsid w:val="005D37DA"/>
    <w:rsid w:val="005D47E6"/>
    <w:rsid w:val="005D6D23"/>
    <w:rsid w:val="005D735D"/>
    <w:rsid w:val="005E07E2"/>
    <w:rsid w:val="005F0BA1"/>
    <w:rsid w:val="00624BBC"/>
    <w:rsid w:val="00626153"/>
    <w:rsid w:val="00630C50"/>
    <w:rsid w:val="00631896"/>
    <w:rsid w:val="006351F3"/>
    <w:rsid w:val="00643350"/>
    <w:rsid w:val="006522BA"/>
    <w:rsid w:val="0066292A"/>
    <w:rsid w:val="006915E7"/>
    <w:rsid w:val="00694091"/>
    <w:rsid w:val="006A6409"/>
    <w:rsid w:val="006C6B19"/>
    <w:rsid w:val="006D07C3"/>
    <w:rsid w:val="007219EC"/>
    <w:rsid w:val="0073577E"/>
    <w:rsid w:val="0074385E"/>
    <w:rsid w:val="00757570"/>
    <w:rsid w:val="00763A68"/>
    <w:rsid w:val="00775C11"/>
    <w:rsid w:val="00792085"/>
    <w:rsid w:val="007B43D8"/>
    <w:rsid w:val="007F610A"/>
    <w:rsid w:val="00804CDA"/>
    <w:rsid w:val="00833E2D"/>
    <w:rsid w:val="0086129D"/>
    <w:rsid w:val="00886DB5"/>
    <w:rsid w:val="008954B2"/>
    <w:rsid w:val="008B3D9D"/>
    <w:rsid w:val="008B5485"/>
    <w:rsid w:val="008B7B9E"/>
    <w:rsid w:val="008C3756"/>
    <w:rsid w:val="008C5966"/>
    <w:rsid w:val="008D04F6"/>
    <w:rsid w:val="008E4A59"/>
    <w:rsid w:val="008F60BA"/>
    <w:rsid w:val="00901EEA"/>
    <w:rsid w:val="0093666F"/>
    <w:rsid w:val="00951C32"/>
    <w:rsid w:val="00980445"/>
    <w:rsid w:val="009A3F3E"/>
    <w:rsid w:val="009A6C18"/>
    <w:rsid w:val="009C515A"/>
    <w:rsid w:val="009D2F90"/>
    <w:rsid w:val="009D3B58"/>
    <w:rsid w:val="009D6336"/>
    <w:rsid w:val="009E093A"/>
    <w:rsid w:val="00A038AC"/>
    <w:rsid w:val="00A1528A"/>
    <w:rsid w:val="00A30419"/>
    <w:rsid w:val="00A314C5"/>
    <w:rsid w:val="00A47C38"/>
    <w:rsid w:val="00A54C79"/>
    <w:rsid w:val="00A66B17"/>
    <w:rsid w:val="00A80AF4"/>
    <w:rsid w:val="00A93FB6"/>
    <w:rsid w:val="00AA1713"/>
    <w:rsid w:val="00AB7D71"/>
    <w:rsid w:val="00AE3162"/>
    <w:rsid w:val="00AE78E9"/>
    <w:rsid w:val="00B01D4C"/>
    <w:rsid w:val="00B179B3"/>
    <w:rsid w:val="00B347F1"/>
    <w:rsid w:val="00B43DB8"/>
    <w:rsid w:val="00B46A37"/>
    <w:rsid w:val="00B47936"/>
    <w:rsid w:val="00B54184"/>
    <w:rsid w:val="00B646E2"/>
    <w:rsid w:val="00B67908"/>
    <w:rsid w:val="00B7028A"/>
    <w:rsid w:val="00BC7343"/>
    <w:rsid w:val="00BC7744"/>
    <w:rsid w:val="00BD4093"/>
    <w:rsid w:val="00BD58AD"/>
    <w:rsid w:val="00BD5E36"/>
    <w:rsid w:val="00BE7F0B"/>
    <w:rsid w:val="00C01CFE"/>
    <w:rsid w:val="00C124F1"/>
    <w:rsid w:val="00C14E78"/>
    <w:rsid w:val="00C21C0E"/>
    <w:rsid w:val="00C24AF8"/>
    <w:rsid w:val="00C35141"/>
    <w:rsid w:val="00C433B1"/>
    <w:rsid w:val="00C44299"/>
    <w:rsid w:val="00C45B22"/>
    <w:rsid w:val="00C73391"/>
    <w:rsid w:val="00CA63CF"/>
    <w:rsid w:val="00CD0EC4"/>
    <w:rsid w:val="00CD2203"/>
    <w:rsid w:val="00CD566D"/>
    <w:rsid w:val="00CE740C"/>
    <w:rsid w:val="00CF0624"/>
    <w:rsid w:val="00D33A77"/>
    <w:rsid w:val="00D35FD8"/>
    <w:rsid w:val="00D47AC2"/>
    <w:rsid w:val="00D55D23"/>
    <w:rsid w:val="00D9535F"/>
    <w:rsid w:val="00D95381"/>
    <w:rsid w:val="00DC3C90"/>
    <w:rsid w:val="00DD35EE"/>
    <w:rsid w:val="00DE4095"/>
    <w:rsid w:val="00DF01D4"/>
    <w:rsid w:val="00E10768"/>
    <w:rsid w:val="00E217D0"/>
    <w:rsid w:val="00E21EE4"/>
    <w:rsid w:val="00E228E1"/>
    <w:rsid w:val="00E3076C"/>
    <w:rsid w:val="00E53071"/>
    <w:rsid w:val="00E55B1A"/>
    <w:rsid w:val="00E565FB"/>
    <w:rsid w:val="00E713AB"/>
    <w:rsid w:val="00E776E5"/>
    <w:rsid w:val="00E833BA"/>
    <w:rsid w:val="00E9080D"/>
    <w:rsid w:val="00EB1B21"/>
    <w:rsid w:val="00EC56EC"/>
    <w:rsid w:val="00EC7A31"/>
    <w:rsid w:val="00EE756F"/>
    <w:rsid w:val="00EF3DC4"/>
    <w:rsid w:val="00F069A0"/>
    <w:rsid w:val="00F15010"/>
    <w:rsid w:val="00F42C67"/>
    <w:rsid w:val="00F4615D"/>
    <w:rsid w:val="00F6072B"/>
    <w:rsid w:val="00F63690"/>
    <w:rsid w:val="00F71FEF"/>
    <w:rsid w:val="00F7492C"/>
    <w:rsid w:val="00F90375"/>
    <w:rsid w:val="00FA5D66"/>
    <w:rsid w:val="00FD3AD5"/>
    <w:rsid w:val="00FF3B94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903BE8F"/>
  <w15:docId w15:val="{9A5BF2C4-8928-4B46-BB11-9D82D02D0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77D"/>
    <w:pPr>
      <w:spacing w:after="120" w:line="220" w:lineRule="exact"/>
    </w:pPr>
    <w:rPr>
      <w:rFonts w:ascii="Arial" w:hAnsi="Arial" w:cs="VIC-SemiBold"/>
      <w:color w:val="000000" w:themeColor="text1"/>
      <w:sz w:val="18"/>
      <w:szCs w:val="52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35EE"/>
    <w:pPr>
      <w:spacing w:before="480" w:after="220"/>
      <w:outlineLvl w:val="0"/>
    </w:pPr>
    <w:rPr>
      <w:b/>
      <w:bCs/>
      <w:caps/>
      <w:color w:val="4C7329"/>
      <w:sz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2784E"/>
    <w:pPr>
      <w:spacing w:before="240" w:after="80"/>
      <w:outlineLvl w:val="1"/>
    </w:pPr>
    <w:rPr>
      <w:b/>
      <w:color w:val="7F7F7F" w:themeColor="text1" w:themeTint="80"/>
      <w:sz w:val="20"/>
      <w:szCs w:val="1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44589"/>
    <w:pPr>
      <w:spacing w:before="240" w:after="60" w:line="240" w:lineRule="auto"/>
      <w:outlineLvl w:val="2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97B9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397B9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title">
    <w:name w:val="Ag title"/>
    <w:basedOn w:val="Normal"/>
    <w:qFormat/>
    <w:rsid w:val="0002784E"/>
    <w:pPr>
      <w:spacing w:after="80" w:line="440" w:lineRule="exact"/>
    </w:pPr>
    <w:rPr>
      <w:color w:val="FFFFFF" w:themeColor="background1" w:themeTint="80"/>
      <w:sz w:val="44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DD35EE"/>
    <w:rPr>
      <w:rFonts w:ascii="Arial" w:hAnsi="Arial" w:cs="VIC-SemiBold"/>
      <w:b/>
      <w:bCs/>
      <w:caps/>
      <w:color w:val="4C7329"/>
      <w:sz w:val="22"/>
      <w:szCs w:val="52"/>
    </w:rPr>
  </w:style>
  <w:style w:type="character" w:customStyle="1" w:styleId="Heading9Char">
    <w:name w:val="Heading 9 Char"/>
    <w:basedOn w:val="DefaultParagraphFont"/>
    <w:link w:val="Heading9"/>
    <w:uiPriority w:val="9"/>
    <w:rsid w:val="00397B9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rsid w:val="00397B9B"/>
    <w:rPr>
      <w:rFonts w:asciiTheme="majorHAnsi" w:eastAsiaTheme="majorEastAsia" w:hAnsiTheme="majorHAnsi" w:cstheme="majorBidi"/>
      <w:color w:val="1F4D78" w:themeColor="accent1" w:themeShade="7F"/>
    </w:rPr>
  </w:style>
  <w:style w:type="table" w:styleId="MediumShading1">
    <w:name w:val="Medium Shading 1"/>
    <w:basedOn w:val="TableNormal"/>
    <w:uiPriority w:val="63"/>
    <w:semiHidden/>
    <w:unhideWhenUsed/>
    <w:rsid w:val="006A640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Agintrotext">
    <w:name w:val="Ag intro text"/>
    <w:qFormat/>
    <w:rsid w:val="00DD35EE"/>
    <w:pPr>
      <w:spacing w:after="480" w:line="340" w:lineRule="exact"/>
    </w:pPr>
    <w:rPr>
      <w:rFonts w:ascii="Arial" w:hAnsi="Arial" w:cs="VIC-SemiBold"/>
      <w:i/>
      <w:iCs/>
      <w:color w:val="4C7329"/>
      <w:sz w:val="28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8954B2"/>
    <w:rPr>
      <w:rFonts w:ascii="Arial" w:hAnsi="Arial" w:cs="VIC-SemiBold"/>
      <w:b/>
      <w:color w:val="7F7F7F" w:themeColor="text1" w:themeTint="80"/>
      <w:sz w:val="20"/>
      <w:szCs w:val="18"/>
    </w:rPr>
  </w:style>
  <w:style w:type="paragraph" w:styleId="Header">
    <w:name w:val="header"/>
    <w:basedOn w:val="Normal"/>
    <w:link w:val="HeaderChar"/>
    <w:uiPriority w:val="99"/>
    <w:unhideWhenUsed/>
    <w:rsid w:val="008C375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3756"/>
  </w:style>
  <w:style w:type="paragraph" w:styleId="Footer">
    <w:name w:val="footer"/>
    <w:basedOn w:val="Normal"/>
    <w:link w:val="FooterChar"/>
    <w:uiPriority w:val="99"/>
    <w:unhideWhenUsed/>
    <w:rsid w:val="008C375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3756"/>
  </w:style>
  <w:style w:type="character" w:customStyle="1" w:styleId="Heading3Char">
    <w:name w:val="Heading 3 Char"/>
    <w:basedOn w:val="DefaultParagraphFont"/>
    <w:link w:val="Heading3"/>
    <w:uiPriority w:val="9"/>
    <w:rsid w:val="00044589"/>
    <w:rPr>
      <w:rFonts w:ascii="Arial" w:hAnsi="Arial" w:cs="VIC-SemiBold"/>
      <w:b/>
      <w:color w:val="000000" w:themeColor="text1"/>
      <w:sz w:val="18"/>
      <w:szCs w:val="52"/>
    </w:rPr>
  </w:style>
  <w:style w:type="table" w:styleId="TableGrid">
    <w:name w:val="Table Grid"/>
    <w:basedOn w:val="TableNormal"/>
    <w:uiPriority w:val="39"/>
    <w:rsid w:val="00AE31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gbodytext">
    <w:name w:val="Ag body text"/>
    <w:basedOn w:val="Normal"/>
    <w:qFormat/>
    <w:rsid w:val="005A777D"/>
  </w:style>
  <w:style w:type="paragraph" w:customStyle="1" w:styleId="Agbulletlist">
    <w:name w:val="Ag bullet list"/>
    <w:basedOn w:val="Normal"/>
    <w:qFormat/>
    <w:rsid w:val="005A777D"/>
    <w:pPr>
      <w:numPr>
        <w:numId w:val="13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27C7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7C7"/>
    <w:rPr>
      <w:rFonts w:ascii="Segoe UI" w:hAnsi="Segoe UI" w:cs="Segoe UI"/>
      <w:color w:val="000000" w:themeColor="text1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603E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03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agriculture.vic.gov.au/dairyfarmmonito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s53\Downloads\Agriculture-Victoria_fact_sheet_large_header_green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cae176ec3a54dbeadeeec1b38baec58 xmlns="1970f3ff-c7c3-4b73-8f0c-0bc260d159f3">
      <Terms xmlns="http://schemas.microsoft.com/office/infopath/2007/PartnerControls"/>
    </hcae176ec3a54dbeadeeec1b38baec58>
    <p31afe295eb448f092f13ab8c2af2c33 xmlns="1970f3ff-c7c3-4b73-8f0c-0bc260d159f3">
      <Terms xmlns="http://schemas.microsoft.com/office/infopath/2007/PartnerControls"/>
    </p31afe295eb448f092f13ab8c2af2c33>
    <lf5681727d5b4cc1a5c417fcf66e2a7b xmlns="1970f3ff-c7c3-4b73-8f0c-0bc260d159f3">
      <Terms xmlns="http://schemas.microsoft.com/office/infopath/2007/PartnerControls"/>
    </lf5681727d5b4cc1a5c417fcf66e2a7b>
    <TaxCatchAll xmlns="8755090f-653e-484b-bca3-4319d0e09c6e" xsi:nil="true"/>
    <b4605c5f9d584382a57fb8476d85f713 xmlns="1970f3ff-c7c3-4b73-8f0c-0bc260d159f3">
      <Terms xmlns="http://schemas.microsoft.com/office/infopath/2007/PartnerControls"/>
    </b4605c5f9d584382a57fb8476d85f713>
    <g46a9f61d38540a784cfecbd3da27bca xmlns="1970f3ff-c7c3-4b73-8f0c-0bc260d159f3">
      <Terms xmlns="http://schemas.microsoft.com/office/infopath/2007/PartnerControls"/>
    </g46a9f61d38540a784cfecbd3da27bca>
    <Person_x0020_or_x0020_group xmlns="98dc3947-14b6-4703-a404-5750d5e96961">
      <UserInfo>
        <DisplayName/>
        <AccountId xsi:nil="true"/>
        <AccountType/>
      </UserInfo>
    </Person_x0020_or_x0020_group>
    <lcf76f155ced4ddcb4097134ff3c332f xmlns="98dc3947-14b6-4703-a404-5750d5e96961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0E3A052A52BC459B860ED090A13DEB" ma:contentTypeVersion="17" ma:contentTypeDescription="Create a new document." ma:contentTypeScope="" ma:versionID="a150a010a7ac13f42113b1f863d55034">
  <xsd:schema xmlns:xsd="http://www.w3.org/2001/XMLSchema" xmlns:xs="http://www.w3.org/2001/XMLSchema" xmlns:p="http://schemas.microsoft.com/office/2006/metadata/properties" xmlns:ns2="8755090f-653e-484b-bca3-4319d0e09c6e" xmlns:ns3="1970f3ff-c7c3-4b73-8f0c-0bc260d159f3" xmlns:ns4="98dc3947-14b6-4703-a404-5750d5e96961" targetNamespace="http://schemas.microsoft.com/office/2006/metadata/properties" ma:root="true" ma:fieldsID="72c089aaec08a86d3f3216a2a3aacde8" ns2:_="" ns3:_="" ns4:_="">
    <xsd:import namespace="8755090f-653e-484b-bca3-4319d0e09c6e"/>
    <xsd:import namespace="1970f3ff-c7c3-4b73-8f0c-0bc260d159f3"/>
    <xsd:import namespace="98dc3947-14b6-4703-a404-5750d5e96961"/>
    <xsd:element name="properties">
      <xsd:complexType>
        <xsd:sequence>
          <xsd:element name="documentManagement">
            <xsd:complexType>
              <xsd:all>
                <xsd:element ref="ns3:p31afe295eb448f092f13ab8c2af2c33" minOccurs="0"/>
                <xsd:element ref="ns2:TaxCatchAll" minOccurs="0"/>
                <xsd:element ref="ns3:b4605c5f9d584382a57fb8476d85f713" minOccurs="0"/>
                <xsd:element ref="ns3:g46a9f61d38540a784cfecbd3da27bca" minOccurs="0"/>
                <xsd:element ref="ns3:hcae176ec3a54dbeadeeec1b38baec58" minOccurs="0"/>
                <xsd:element ref="ns3:lf5681727d5b4cc1a5c417fcf66e2a7b" minOccurs="0"/>
                <xsd:element ref="ns2:SharedWithUsers" minOccurs="0"/>
                <xsd:element ref="ns2:SharedWithDetails" minOccurs="0"/>
                <xsd:element ref="ns4:MediaServiceMetadata" minOccurs="0"/>
                <xsd:element ref="ns4:MediaServiceFastMetadata" minOccurs="0"/>
                <xsd:element ref="ns4:Person_x0020_or_x0020_group" minOccurs="0"/>
                <xsd:element ref="ns4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55090f-653e-484b-bca3-4319d0e09c6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a1bc7ad3-1a34-49a2-8a75-acb52c42b7bb}" ma:internalName="TaxCatchAll" ma:showField="CatchAllData" ma:web="8755090f-653e-484b-bca3-4319d0e09c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70f3ff-c7c3-4b73-8f0c-0bc260d159f3" elementFormDefault="qualified">
    <xsd:import namespace="http://schemas.microsoft.com/office/2006/documentManagement/types"/>
    <xsd:import namespace="http://schemas.microsoft.com/office/infopath/2007/PartnerControls"/>
    <xsd:element name="p31afe295eb448f092f13ab8c2af2c33" ma:index="9" nillable="true" ma:taxonomy="true" ma:internalName="p31afe295eb448f092f13ab8c2af2c33" ma:taxonomyFieldName="DEDJTRBranch" ma:displayName="Branch" ma:fieldId="{931afe29-5eb4-48f0-92f1-3ab8c2af2c33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4605c5f9d584382a57fb8476d85f713" ma:index="12" nillable="true" ma:taxonomy="true" ma:internalName="b4605c5f9d584382a57fb8476d85f713" ma:taxonomyFieldName="DEDJTRDivision" ma:displayName="Division" ma:fieldId="{b4605c5f-9d58-4382-a57f-b8476d85f713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46a9f61d38540a784cfecbd3da27bca" ma:index="14" nillable="true" ma:taxonomy="true" ma:internalName="g46a9f61d38540a784cfecbd3da27bca" ma:taxonomyFieldName="DEDJTRGroup" ma:displayName="Group" ma:fieldId="{046a9f61-d385-40a7-84cf-ecbd3da27bca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cae176ec3a54dbeadeeec1b38baec58" ma:index="16" nillable="true" ma:taxonomy="true" ma:internalName="hcae176ec3a54dbeadeeec1b38baec58" ma:taxonomyFieldName="DEDJTRSection" ma:displayName="Section" ma:fieldId="{1cae176e-c3a5-4dbe-adee-ec1b38baec58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f5681727d5b4cc1a5c417fcf66e2a7b" ma:index="18" nillable="true" ma:taxonomy="true" ma:internalName="lf5681727d5b4cc1a5c417fcf66e2a7b" ma:taxonomyFieldName="DEDJTRSecurityClassification" ma:displayName="Security Classification" ma:fieldId="{5f568172-7d5b-4cc1-a5c4-17fcf66e2a7b}" ma:sspId="9292314e-c97d-49c1-8ae7-4cb6e1c4f97c" ma:termSetId="e639de15-6b57-4d67-aed9-4113af6bf4b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dc3947-14b6-4703-a404-5750d5e969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Person_x0020_or_x0020_group" ma:index="23" nillable="true" ma:displayName="Person or group" ma:list="UserInfo" ma:SearchPeopleOnly="false" ma:SharePointGroup="0" ma:internalName="Person_x0020_or_x0020_group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24" nillable="true" ma:displayName="Image Tags_0" ma:hidden="true" ma:internalName="lcf76f155ced4ddcb4097134ff3c332f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905FD9-E5F1-43D9-9FFC-56D9C4C868E7}">
  <ds:schemaRefs>
    <ds:schemaRef ds:uri="http://schemas.microsoft.com/office/2006/metadata/properties"/>
    <ds:schemaRef ds:uri="http://schemas.microsoft.com/office/infopath/2007/PartnerControls"/>
    <ds:schemaRef ds:uri="1970f3ff-c7c3-4b73-8f0c-0bc260d159f3"/>
    <ds:schemaRef ds:uri="8755090f-653e-484b-bca3-4319d0e09c6e"/>
    <ds:schemaRef ds:uri="98dc3947-14b6-4703-a404-5750d5e96961"/>
  </ds:schemaRefs>
</ds:datastoreItem>
</file>

<file path=customXml/itemProps2.xml><?xml version="1.0" encoding="utf-8"?>
<ds:datastoreItem xmlns:ds="http://schemas.openxmlformats.org/officeDocument/2006/customXml" ds:itemID="{535644FA-957C-422A-84DD-3E9FBC11AD6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F03A69E-6176-4D00-AA8C-4143419B4C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F49B690-74E1-47AF-906B-FD1315D38F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55090f-653e-484b-bca3-4319d0e09c6e"/>
    <ds:schemaRef ds:uri="1970f3ff-c7c3-4b73-8f0c-0bc260d159f3"/>
    <ds:schemaRef ds:uri="98dc3947-14b6-4703-a404-5750d5e969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Agriculture-Victoria_fact_sheet_large_header_green (2).dotx</Template>
  <TotalTime>97</TotalTime>
  <Pages>2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Victorian Government</Company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F Waterman (DEDJTR)</dc:creator>
  <cp:lastModifiedBy>Claire F Waterman (DJPR)</cp:lastModifiedBy>
  <cp:revision>19</cp:revision>
  <dcterms:created xsi:type="dcterms:W3CDTF">2020-09-28T10:39:00Z</dcterms:created>
  <dcterms:modified xsi:type="dcterms:W3CDTF">2022-08-23T11:12:00Z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0x010100420E3A052A52BC459B860ED090A13DEB</vt:lpwstr>
  </property>
  <property fmtid="{D5CDD505-2E9C-101B-9397-08002B2CF9AE}" pid="3" name="DEDJTRBranch">
    <vt:lpwstr/>
  </property>
  <property fmtid="{D5CDD505-2E9C-101B-9397-08002B2CF9AE}" pid="4" name="DEDJTRSection">
    <vt:lpwstr/>
  </property>
  <property fmtid="{D5CDD505-2E9C-101B-9397-08002B2CF9AE}" pid="5" name="DEDJTRGroup">
    <vt:lpwstr/>
  </property>
  <property fmtid="{D5CDD505-2E9C-101B-9397-08002B2CF9AE}" pid="6" name="DEDJTRSecurityClassification">
    <vt:lpwstr/>
  </property>
  <property fmtid="{D5CDD505-2E9C-101B-9397-08002B2CF9AE}" pid="7" name="DEDJTRDivision">
    <vt:lpwstr/>
  </property>
  <property fmtid="{D5CDD505-2E9C-101B-9397-08002B2CF9AE}" pid="8" name="MSIP_Label_d00a4df9-c942-4b09-b23a-6c1023f6de27_Enabled">
    <vt:lpwstr>true</vt:lpwstr>
  </property>
  <property fmtid="{D5CDD505-2E9C-101B-9397-08002B2CF9AE}" pid="9" name="MSIP_Label_d00a4df9-c942-4b09-b23a-6c1023f6de27_SetDate">
    <vt:lpwstr>2022-08-23T11:12:35Z</vt:lpwstr>
  </property>
  <property fmtid="{D5CDD505-2E9C-101B-9397-08002B2CF9AE}" pid="10" name="MSIP_Label_d00a4df9-c942-4b09-b23a-6c1023f6de27_Method">
    <vt:lpwstr>Privileged</vt:lpwstr>
  </property>
  <property fmtid="{D5CDD505-2E9C-101B-9397-08002B2CF9AE}" pid="11" name="MSIP_Label_d00a4df9-c942-4b09-b23a-6c1023f6de27_Name">
    <vt:lpwstr>Official (DJPR)</vt:lpwstr>
  </property>
  <property fmtid="{D5CDD505-2E9C-101B-9397-08002B2CF9AE}" pid="12" name="MSIP_Label_d00a4df9-c942-4b09-b23a-6c1023f6de27_SiteId">
    <vt:lpwstr>722ea0be-3e1c-4b11-ad6f-9401d6856e24</vt:lpwstr>
  </property>
  <property fmtid="{D5CDD505-2E9C-101B-9397-08002B2CF9AE}" pid="13" name="MSIP_Label_d00a4df9-c942-4b09-b23a-6c1023f6de27_ActionId">
    <vt:lpwstr>01ac7750-b902-45c4-8781-6ca575d9b9c0</vt:lpwstr>
  </property>
  <property fmtid="{D5CDD505-2E9C-101B-9397-08002B2CF9AE}" pid="14" name="MSIP_Label_d00a4df9-c942-4b09-b23a-6c1023f6de27_ContentBits">
    <vt:lpwstr>3</vt:lpwstr>
  </property>
  <property fmtid="{D5CDD505-2E9C-101B-9397-08002B2CF9AE}" pid="15" name="MediaServiceImageTags">
    <vt:lpwstr/>
  </property>
</Properties>
</file>