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E0C0" w14:textId="77777777" w:rsidR="007A4273" w:rsidRDefault="007A4273" w:rsidP="00B61BD3">
      <w:pPr>
        <w:spacing w:before="240" w:line="240" w:lineRule="auto"/>
        <w:rPr>
          <w:lang w:val="en-AU"/>
        </w:rPr>
      </w:pPr>
    </w:p>
    <w:p w14:paraId="65994C87" w14:textId="77777777" w:rsidR="007A4273" w:rsidRDefault="007A4273" w:rsidP="00B61BD3">
      <w:pPr>
        <w:spacing w:before="240" w:line="240" w:lineRule="auto"/>
        <w:rPr>
          <w:lang w:val="en-AU"/>
        </w:rPr>
      </w:pPr>
    </w:p>
    <w:p w14:paraId="3E6011FC" w14:textId="39E37200" w:rsidR="007068DA" w:rsidRPr="00D4249B" w:rsidRDefault="00EA7402" w:rsidP="00B61BD3">
      <w:pPr>
        <w:spacing w:before="240" w:line="240" w:lineRule="auto"/>
        <w:rPr>
          <w:lang w:val="en-AU"/>
        </w:rPr>
      </w:pPr>
      <w:r w:rsidRPr="00D4249B">
        <w:rPr>
          <w:noProof/>
          <w:lang w:val="en-AU"/>
        </w:rPr>
        <w:drawing>
          <wp:inline distT="0" distB="0" distL="0" distR="0" wp14:anchorId="1D468C16" wp14:editId="1E647CBD">
            <wp:extent cx="3103245" cy="807085"/>
            <wp:effectExtent l="0" t="0" r="0" b="5715"/>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3245" cy="807085"/>
                    </a:xfrm>
                    <a:prstGeom prst="rect">
                      <a:avLst/>
                    </a:prstGeom>
                  </pic:spPr>
                </pic:pic>
              </a:graphicData>
            </a:graphic>
          </wp:inline>
        </w:drawing>
      </w:r>
    </w:p>
    <w:p w14:paraId="5D5D2FE8" w14:textId="0021AB55" w:rsidR="00184387" w:rsidRPr="00D4249B" w:rsidRDefault="004206E0" w:rsidP="00F7226C">
      <w:pPr>
        <w:pStyle w:val="Heading3"/>
        <w:rPr>
          <w:b w:val="0"/>
          <w:sz w:val="44"/>
          <w:szCs w:val="18"/>
          <w:lang w:val="en-AU"/>
        </w:rPr>
      </w:pPr>
      <w:r w:rsidRPr="00D4249B">
        <w:rPr>
          <w:b w:val="0"/>
          <w:sz w:val="44"/>
          <w:szCs w:val="18"/>
          <w:lang w:val="en-AU"/>
        </w:rPr>
        <w:t xml:space="preserve">Biosecurity </w:t>
      </w:r>
      <w:r w:rsidR="00184387" w:rsidRPr="00D4249B">
        <w:rPr>
          <w:b w:val="0"/>
          <w:sz w:val="44"/>
          <w:szCs w:val="18"/>
          <w:lang w:val="en-AU"/>
        </w:rPr>
        <w:t>Update</w:t>
      </w:r>
      <w:r w:rsidRPr="00D4249B">
        <w:rPr>
          <w:b w:val="0"/>
          <w:sz w:val="44"/>
          <w:szCs w:val="18"/>
          <w:lang w:val="en-AU"/>
        </w:rPr>
        <w:t>:</w:t>
      </w:r>
      <w:r w:rsidR="00184387" w:rsidRPr="00D4249B">
        <w:rPr>
          <w:b w:val="0"/>
          <w:sz w:val="44"/>
          <w:szCs w:val="18"/>
          <w:lang w:val="en-AU"/>
        </w:rPr>
        <w:t xml:space="preserve"> </w:t>
      </w:r>
      <w:r w:rsidRPr="00D4249B">
        <w:rPr>
          <w:b w:val="0"/>
          <w:sz w:val="44"/>
          <w:szCs w:val="44"/>
          <w:lang w:val="en-AU"/>
        </w:rPr>
        <w:t>Import</w:t>
      </w:r>
      <w:r w:rsidR="00184387" w:rsidRPr="00D4249B">
        <w:rPr>
          <w:b w:val="0"/>
          <w:sz w:val="44"/>
          <w:szCs w:val="18"/>
          <w:lang w:val="en-AU"/>
        </w:rPr>
        <w:t xml:space="preserve"> of RIFA host materials </w:t>
      </w:r>
    </w:p>
    <w:p w14:paraId="391C398C" w14:textId="3C0CB311" w:rsidR="007D5ACE" w:rsidRPr="00D4249B" w:rsidRDefault="005E6A43" w:rsidP="00F7226C">
      <w:pPr>
        <w:pStyle w:val="Heading3"/>
        <w:rPr>
          <w:lang w:val="en-AU"/>
        </w:rPr>
      </w:pPr>
      <w:r>
        <w:rPr>
          <w:lang w:val="en-AU"/>
        </w:rPr>
        <w:t>1 August</w:t>
      </w:r>
      <w:r w:rsidR="001031D7">
        <w:rPr>
          <w:lang w:val="en-AU"/>
        </w:rPr>
        <w:t xml:space="preserve"> 2025</w:t>
      </w:r>
    </w:p>
    <w:p w14:paraId="56F3F4BC" w14:textId="43364CDC" w:rsidR="00CE0407" w:rsidRDefault="00CE0407" w:rsidP="00BF614F">
      <w:pPr>
        <w:rPr>
          <w:lang w:val="en-AU"/>
        </w:rPr>
      </w:pPr>
      <w:r>
        <w:rPr>
          <w:lang w:val="en-AU"/>
        </w:rPr>
        <w:t>Agriculture Victoria Connect is an online system that provides Agriculture Victoria’s external stakeholders with a single-entry point for accessing services related to regulatory compliance. This online system now allows for the submission of a number of plant biosecurity services including notifications and verifications.</w:t>
      </w:r>
    </w:p>
    <w:p w14:paraId="7AF547CD" w14:textId="0D86DE88" w:rsidR="00082674" w:rsidRPr="00D4249B" w:rsidRDefault="000815AB" w:rsidP="00B61BD3">
      <w:pPr>
        <w:rPr>
          <w:lang w:val="en-AU"/>
        </w:rPr>
      </w:pPr>
      <w:r>
        <w:rPr>
          <w:lang w:val="en-AU"/>
        </w:rPr>
        <w:t>Agriculture Victoria ha</w:t>
      </w:r>
      <w:r w:rsidR="00CE0407">
        <w:rPr>
          <w:lang w:val="en-AU"/>
        </w:rPr>
        <w:t>s</w:t>
      </w:r>
      <w:r w:rsidR="00C03F5C">
        <w:rPr>
          <w:lang w:val="en-AU"/>
        </w:rPr>
        <w:t xml:space="preserve"> </w:t>
      </w:r>
      <w:r w:rsidR="00CE0407">
        <w:rPr>
          <w:lang w:val="en-AU"/>
        </w:rPr>
        <w:t xml:space="preserve">also </w:t>
      </w:r>
      <w:r w:rsidR="00C03F5C">
        <w:rPr>
          <w:lang w:val="en-AU"/>
        </w:rPr>
        <w:t>updated entry conditions for movement</w:t>
      </w:r>
      <w:r w:rsidR="008158F7" w:rsidRPr="00D4249B">
        <w:rPr>
          <w:lang w:val="en-AU"/>
        </w:rPr>
        <w:t xml:space="preserve"> of </w:t>
      </w:r>
      <w:r w:rsidR="00082674">
        <w:rPr>
          <w:lang w:val="en-AU"/>
        </w:rPr>
        <w:t>r</w:t>
      </w:r>
      <w:r w:rsidR="00791C2D" w:rsidRPr="00D4249B">
        <w:rPr>
          <w:lang w:val="en-AU"/>
        </w:rPr>
        <w:t xml:space="preserve">ed imported fire ant (RIFA; </w:t>
      </w:r>
      <w:r w:rsidR="00791C2D" w:rsidRPr="00D4249B">
        <w:rPr>
          <w:i/>
          <w:lang w:val="en-AU"/>
        </w:rPr>
        <w:t>Solenopsis invicta</w:t>
      </w:r>
      <w:r w:rsidR="00791C2D" w:rsidRPr="00D4249B">
        <w:rPr>
          <w:lang w:val="en-AU"/>
        </w:rPr>
        <w:t xml:space="preserve">) </w:t>
      </w:r>
      <w:r w:rsidR="00C03F5C">
        <w:rPr>
          <w:lang w:val="en-AU"/>
        </w:rPr>
        <w:t xml:space="preserve">host material into Victoria. </w:t>
      </w:r>
      <w:r w:rsidR="00C33286" w:rsidRPr="00531032">
        <w:rPr>
          <w:lang w:val="en-AU"/>
        </w:rPr>
        <w:t xml:space="preserve"> </w:t>
      </w:r>
    </w:p>
    <w:p w14:paraId="6F9278F6" w14:textId="653A11EE" w:rsidR="00326E9B" w:rsidRPr="00D4249B" w:rsidRDefault="00326E9B" w:rsidP="00326E9B">
      <w:pPr>
        <w:pStyle w:val="Heading1"/>
        <w:rPr>
          <w:lang w:val="en-AU"/>
        </w:rPr>
      </w:pPr>
      <w:r w:rsidRPr="00D4249B">
        <w:rPr>
          <w:lang w:val="en-AU"/>
        </w:rPr>
        <w:t>RIFA Quarantine Zones</w:t>
      </w:r>
      <w:r w:rsidR="00D333A5" w:rsidRPr="00D4249B">
        <w:rPr>
          <w:lang w:val="en-AU"/>
        </w:rPr>
        <w:t xml:space="preserve"> AND RESTRICTED MOVEMENT </w:t>
      </w:r>
    </w:p>
    <w:p w14:paraId="2CA34D37" w14:textId="31B1C92E" w:rsidR="00FE0035" w:rsidRPr="00531032" w:rsidRDefault="009D1A00" w:rsidP="00531032">
      <w:pPr>
        <w:rPr>
          <w:lang w:val="en-AU"/>
        </w:rPr>
      </w:pPr>
      <w:r>
        <w:rPr>
          <w:lang w:val="en-AU"/>
        </w:rPr>
        <w:t xml:space="preserve">Victorian movement conditions refer to </w:t>
      </w:r>
      <w:r w:rsidR="00FE0035" w:rsidRPr="00531032">
        <w:rPr>
          <w:lang w:val="en-AU"/>
        </w:rPr>
        <w:t xml:space="preserve">RIFA </w:t>
      </w:r>
      <w:r w:rsidR="00DD21CD">
        <w:rPr>
          <w:lang w:val="en-AU"/>
        </w:rPr>
        <w:t>quarantine</w:t>
      </w:r>
      <w:r w:rsidR="00FE0035" w:rsidRPr="00531032">
        <w:rPr>
          <w:lang w:val="en-AU"/>
        </w:rPr>
        <w:t xml:space="preserve"> zones</w:t>
      </w:r>
      <w:r w:rsidR="00DD21CD">
        <w:rPr>
          <w:lang w:val="en-AU"/>
        </w:rPr>
        <w:t xml:space="preserve"> and control </w:t>
      </w:r>
      <w:r>
        <w:rPr>
          <w:lang w:val="en-AU"/>
        </w:rPr>
        <w:t>areas</w:t>
      </w:r>
      <w:r w:rsidR="00FE0035" w:rsidRPr="00531032">
        <w:rPr>
          <w:lang w:val="en-AU"/>
        </w:rPr>
        <w:t xml:space="preserve"> </w:t>
      </w:r>
      <w:r w:rsidR="00DD21CD">
        <w:rPr>
          <w:lang w:val="en-AU"/>
        </w:rPr>
        <w:t xml:space="preserve">that are </w:t>
      </w:r>
      <w:r w:rsidR="00FE0035" w:rsidRPr="00531032">
        <w:rPr>
          <w:lang w:val="en-AU"/>
        </w:rPr>
        <w:t>in place in Queensland</w:t>
      </w:r>
      <w:r w:rsidR="00952531">
        <w:rPr>
          <w:lang w:val="en-AU"/>
        </w:rPr>
        <w:t xml:space="preserve"> (QLD)</w:t>
      </w:r>
      <w:r w:rsidR="00FE0035" w:rsidRPr="00531032">
        <w:rPr>
          <w:lang w:val="en-AU"/>
        </w:rPr>
        <w:t xml:space="preserve"> and N</w:t>
      </w:r>
      <w:r w:rsidR="000C71E2" w:rsidRPr="00531032">
        <w:rPr>
          <w:lang w:val="en-AU"/>
        </w:rPr>
        <w:t>ew South Wales (NSW)</w:t>
      </w:r>
      <w:r w:rsidR="00DD21CD">
        <w:rPr>
          <w:lang w:val="en-AU"/>
        </w:rPr>
        <w:t>.</w:t>
      </w:r>
    </w:p>
    <w:p w14:paraId="6137563F" w14:textId="20B5B565" w:rsidR="00326E9B" w:rsidRPr="00D4249B" w:rsidRDefault="00326E9B" w:rsidP="00D4249B">
      <w:pPr>
        <w:pStyle w:val="Heading2"/>
        <w:spacing w:before="240"/>
        <w:rPr>
          <w:lang w:val="en-AU"/>
        </w:rPr>
      </w:pPr>
      <w:r w:rsidRPr="00D4249B">
        <w:rPr>
          <w:lang w:val="en-AU"/>
        </w:rPr>
        <w:t>RIFA interstate plant quarantine zone in Q</w:t>
      </w:r>
      <w:r w:rsidR="00935029" w:rsidRPr="00D4249B">
        <w:rPr>
          <w:lang w:val="en-AU"/>
        </w:rPr>
        <w:t xml:space="preserve">ueensland </w:t>
      </w:r>
    </w:p>
    <w:p w14:paraId="1F24A015" w14:textId="5086FDD4" w:rsidR="00326E9B" w:rsidRPr="00B42EA8" w:rsidRDefault="00A16C2B" w:rsidP="00B42EA8">
      <w:pPr>
        <w:rPr>
          <w:rFonts w:cs="Arial"/>
          <w:lang w:val="en-AU"/>
        </w:rPr>
      </w:pPr>
      <w:r w:rsidRPr="00B42EA8">
        <w:rPr>
          <w:rFonts w:cs="Arial"/>
          <w:lang w:val="en-AU"/>
        </w:rPr>
        <w:t>QLD</w:t>
      </w:r>
      <w:r w:rsidR="00326E9B" w:rsidRPr="00B42EA8">
        <w:rPr>
          <w:rFonts w:cs="Arial"/>
          <w:lang w:val="en-AU"/>
        </w:rPr>
        <w:t xml:space="preserve"> fire ant biosecurity zones</w:t>
      </w:r>
      <w:r w:rsidR="00CD558B" w:rsidRPr="00B42EA8">
        <w:rPr>
          <w:rFonts w:cs="Arial"/>
          <w:lang w:val="en-AU"/>
        </w:rPr>
        <w:t xml:space="preserve"> </w:t>
      </w:r>
      <w:r w:rsidR="0035274F" w:rsidRPr="00B42EA8">
        <w:rPr>
          <w:rFonts w:cs="Arial"/>
          <w:lang w:val="en-AU"/>
        </w:rPr>
        <w:t>cover 5 km from any known detection</w:t>
      </w:r>
      <w:r w:rsidR="00EA6ADF" w:rsidRPr="00B42EA8">
        <w:rPr>
          <w:rFonts w:cs="Arial"/>
          <w:lang w:val="en-AU"/>
        </w:rPr>
        <w:t xml:space="preserve"> and</w:t>
      </w:r>
      <w:r w:rsidR="00935029" w:rsidRPr="00B42EA8">
        <w:rPr>
          <w:rFonts w:cs="Arial"/>
          <w:lang w:val="en-AU"/>
        </w:rPr>
        <w:t xml:space="preserve"> </w:t>
      </w:r>
      <w:r w:rsidR="00C14EF0" w:rsidRPr="00B42EA8">
        <w:rPr>
          <w:rFonts w:cs="Arial"/>
          <w:lang w:val="en-AU"/>
        </w:rPr>
        <w:t>are</w:t>
      </w:r>
      <w:r w:rsidR="00361086" w:rsidRPr="00B42EA8">
        <w:rPr>
          <w:rFonts w:cs="Arial"/>
          <w:lang w:val="en-AU"/>
        </w:rPr>
        <w:t xml:space="preserve"> </w:t>
      </w:r>
      <w:r w:rsidR="00EA6ADF" w:rsidRPr="00B42EA8">
        <w:rPr>
          <w:rFonts w:cs="Arial"/>
          <w:lang w:val="en-AU"/>
        </w:rPr>
        <w:t xml:space="preserve">shown </w:t>
      </w:r>
      <w:r w:rsidR="00F50BF5" w:rsidRPr="00B42EA8">
        <w:rPr>
          <w:rFonts w:cs="Arial"/>
          <w:lang w:val="en-AU"/>
        </w:rPr>
        <w:t>in</w:t>
      </w:r>
      <w:r w:rsidR="00943290" w:rsidRPr="00B42EA8">
        <w:rPr>
          <w:rFonts w:cs="Arial"/>
          <w:lang w:val="en-AU"/>
        </w:rPr>
        <w:t xml:space="preserve"> the Interstate Plant Quarantine (IPQ) zone</w:t>
      </w:r>
      <w:r w:rsidR="00F96D96" w:rsidRPr="00B42EA8">
        <w:rPr>
          <w:rFonts w:cs="Arial"/>
          <w:lang w:val="en-AU"/>
        </w:rPr>
        <w:t xml:space="preserve"> map</w:t>
      </w:r>
      <w:r w:rsidR="00187E1F" w:rsidRPr="00B42EA8">
        <w:rPr>
          <w:rFonts w:cs="Arial"/>
          <w:lang w:val="en-AU"/>
        </w:rPr>
        <w:t xml:space="preserve"> cover</w:t>
      </w:r>
      <w:r w:rsidR="0083158E" w:rsidRPr="00B42EA8">
        <w:rPr>
          <w:rFonts w:cs="Arial"/>
          <w:lang w:val="en-AU"/>
        </w:rPr>
        <w:t>ing large areas of south-east QLD</w:t>
      </w:r>
      <w:r w:rsidR="00F96D96" w:rsidRPr="00B42EA8">
        <w:rPr>
          <w:rFonts w:cs="Arial"/>
          <w:lang w:val="en-AU"/>
        </w:rPr>
        <w:t>. These zones are areas that have restrictions on the movement of host material</w:t>
      </w:r>
      <w:r w:rsidR="00D02A03" w:rsidRPr="00B42EA8">
        <w:rPr>
          <w:rFonts w:cs="Arial"/>
          <w:lang w:val="en-AU"/>
        </w:rPr>
        <w:t xml:space="preserve">. </w:t>
      </w:r>
    </w:p>
    <w:p w14:paraId="3EA97C82" w14:textId="3085CF9C" w:rsidR="00D02A03" w:rsidRPr="00D4249B" w:rsidRDefault="00D02A03" w:rsidP="00D4249B">
      <w:pPr>
        <w:rPr>
          <w:rFonts w:cs="Arial"/>
          <w:lang w:val="en-AU"/>
        </w:rPr>
      </w:pPr>
      <w:r w:rsidRPr="00D4249B">
        <w:rPr>
          <w:rFonts w:cs="Arial"/>
          <w:lang w:val="en-AU"/>
        </w:rPr>
        <w:t xml:space="preserve">To find out more, please refer to </w:t>
      </w:r>
      <w:hyperlink r:id="rId14" w:history="1">
        <w:r w:rsidR="00D333A5" w:rsidRPr="00D4249B">
          <w:rPr>
            <w:rStyle w:val="Hyperlink"/>
            <w:rFonts w:cs="Arial"/>
            <w:lang w:val="en-AU"/>
          </w:rPr>
          <w:t>https://www.publications.qld.gov.au/dataset/interstate-plant-quarantine-zone-map/resource/5576f7c5-7abb-4c96-b3d0-346daeab324f</w:t>
        </w:r>
      </w:hyperlink>
      <w:r w:rsidR="000C0B98">
        <w:rPr>
          <w:rStyle w:val="Hyperlink"/>
          <w:rFonts w:cs="Arial"/>
          <w:lang w:val="en-AU"/>
        </w:rPr>
        <w:t>.</w:t>
      </w:r>
      <w:r w:rsidR="00D333A5" w:rsidRPr="00D4249B">
        <w:rPr>
          <w:rFonts w:cs="Arial"/>
          <w:lang w:val="en-AU"/>
        </w:rPr>
        <w:t xml:space="preserve"> </w:t>
      </w:r>
    </w:p>
    <w:p w14:paraId="5B1E0C96" w14:textId="2B0CC41B" w:rsidR="00326E9B" w:rsidRPr="000C71E2" w:rsidRDefault="00326E9B" w:rsidP="00D4249B">
      <w:pPr>
        <w:pStyle w:val="Heading2"/>
        <w:spacing w:before="240"/>
        <w:rPr>
          <w:lang w:val="en-AU"/>
        </w:rPr>
      </w:pPr>
      <w:r w:rsidRPr="000C71E2">
        <w:rPr>
          <w:lang w:val="en-AU"/>
        </w:rPr>
        <w:t xml:space="preserve">RIFA </w:t>
      </w:r>
      <w:r w:rsidR="00D9181D" w:rsidRPr="000C71E2">
        <w:rPr>
          <w:lang w:val="en-AU"/>
        </w:rPr>
        <w:t>R</w:t>
      </w:r>
      <w:r w:rsidRPr="000C71E2">
        <w:rPr>
          <w:lang w:val="en-AU"/>
        </w:rPr>
        <w:t xml:space="preserve">estricted </w:t>
      </w:r>
      <w:r w:rsidR="00D9181D" w:rsidRPr="000C71E2">
        <w:rPr>
          <w:lang w:val="en-AU"/>
        </w:rPr>
        <w:t>M</w:t>
      </w:r>
      <w:r w:rsidRPr="000C71E2">
        <w:rPr>
          <w:lang w:val="en-AU"/>
        </w:rPr>
        <w:t xml:space="preserve">ovement </w:t>
      </w:r>
      <w:r w:rsidR="00D9181D" w:rsidRPr="000C71E2">
        <w:rPr>
          <w:lang w:val="en-AU"/>
        </w:rPr>
        <w:t>C</w:t>
      </w:r>
      <w:r w:rsidRPr="000C71E2">
        <w:rPr>
          <w:lang w:val="en-AU"/>
        </w:rPr>
        <w:t xml:space="preserve">ontrol </w:t>
      </w:r>
      <w:r w:rsidR="00D9181D" w:rsidRPr="000C71E2">
        <w:rPr>
          <w:lang w:val="en-AU"/>
        </w:rPr>
        <w:t>A</w:t>
      </w:r>
      <w:r w:rsidRPr="000C71E2">
        <w:rPr>
          <w:lang w:val="en-AU"/>
        </w:rPr>
        <w:t>rea in N</w:t>
      </w:r>
      <w:r w:rsidR="00D333A5" w:rsidRPr="000C71E2">
        <w:rPr>
          <w:lang w:val="en-AU"/>
        </w:rPr>
        <w:t>ew South Wales</w:t>
      </w:r>
    </w:p>
    <w:p w14:paraId="2AD5B0DB" w14:textId="16C2FA21" w:rsidR="00326E9B" w:rsidRPr="002E5B74" w:rsidRDefault="009E0E1F" w:rsidP="000C0B98">
      <w:pPr>
        <w:rPr>
          <w:rFonts w:cs="Arial"/>
          <w:lang w:val="en-AU"/>
        </w:rPr>
      </w:pPr>
      <w:r w:rsidRPr="002E5B74">
        <w:rPr>
          <w:rFonts w:cs="Arial"/>
          <w:lang w:val="en-AU"/>
        </w:rPr>
        <w:t>Following detections in NSW</w:t>
      </w:r>
      <w:r w:rsidR="00054AF2" w:rsidRPr="002E5B74">
        <w:rPr>
          <w:rFonts w:cs="Arial"/>
          <w:lang w:val="en-AU"/>
        </w:rPr>
        <w:t xml:space="preserve">, </w:t>
      </w:r>
      <w:r w:rsidR="00317DD6" w:rsidRPr="002E5B74">
        <w:rPr>
          <w:rFonts w:cs="Arial"/>
          <w:lang w:val="en-AU"/>
        </w:rPr>
        <w:t xml:space="preserve">control areas </w:t>
      </w:r>
      <w:r w:rsidR="00D83D14" w:rsidRPr="002E5B74">
        <w:rPr>
          <w:rFonts w:cs="Arial"/>
          <w:lang w:val="en-AU"/>
        </w:rPr>
        <w:t>are in place</w:t>
      </w:r>
      <w:r w:rsidR="00317DD6" w:rsidRPr="002E5B74">
        <w:rPr>
          <w:rFonts w:cs="Arial"/>
          <w:lang w:val="en-AU"/>
        </w:rPr>
        <w:t xml:space="preserve"> </w:t>
      </w:r>
      <w:r w:rsidR="001B5DF9" w:rsidRPr="002E5B74">
        <w:rPr>
          <w:rFonts w:cs="Arial"/>
          <w:lang w:val="en-AU"/>
        </w:rPr>
        <w:t>restricting movement of host material from within 5 km of detections.</w:t>
      </w:r>
      <w:r w:rsidR="001225F7" w:rsidRPr="002E5B74">
        <w:rPr>
          <w:rFonts w:cs="Arial"/>
          <w:lang w:val="en-AU"/>
        </w:rPr>
        <w:t xml:space="preserve"> Some zones from QLD detections also extend into NSW.</w:t>
      </w:r>
      <w:r w:rsidR="00835D86" w:rsidRPr="002E5B74">
        <w:rPr>
          <w:rFonts w:cs="Arial"/>
          <w:lang w:val="en-AU"/>
        </w:rPr>
        <w:t xml:space="preserve"> </w:t>
      </w:r>
    </w:p>
    <w:p w14:paraId="791467A4" w14:textId="3FC318D7" w:rsidR="00F56C17" w:rsidRPr="000C71E2" w:rsidRDefault="00326E9B" w:rsidP="00D4249B">
      <w:pPr>
        <w:rPr>
          <w:rStyle w:val="Hyperlink"/>
          <w:lang w:val="en-AU"/>
        </w:rPr>
      </w:pPr>
      <w:r w:rsidRPr="00D4249B">
        <w:rPr>
          <w:rFonts w:cs="Arial"/>
          <w:lang w:val="en-AU"/>
        </w:rPr>
        <w:t>To find out more</w:t>
      </w:r>
      <w:r w:rsidR="00AA5FE7" w:rsidRPr="00D4249B">
        <w:rPr>
          <w:rFonts w:cs="Arial"/>
          <w:lang w:val="en-AU"/>
        </w:rPr>
        <w:t>, please</w:t>
      </w:r>
      <w:r w:rsidRPr="00D4249B">
        <w:rPr>
          <w:rFonts w:cs="Arial"/>
          <w:lang w:val="en-AU"/>
        </w:rPr>
        <w:t xml:space="preserve"> refer to </w:t>
      </w:r>
      <w:hyperlink r:id="rId15">
        <w:r w:rsidRPr="000C71E2">
          <w:rPr>
            <w:rStyle w:val="Hyperlink"/>
            <w:lang w:val="en-AU"/>
          </w:rPr>
          <w:t>dpi.nsw.gov.au/biosecurity/insect-pests/fire-ants</w:t>
        </w:r>
      </w:hyperlink>
      <w:r w:rsidR="00CA6133" w:rsidRPr="000C71E2">
        <w:rPr>
          <w:rStyle w:val="Hyperlink"/>
          <w:lang w:val="en-AU"/>
        </w:rPr>
        <w:t>.</w:t>
      </w:r>
    </w:p>
    <w:p w14:paraId="004C3E63" w14:textId="662EA2DD" w:rsidR="00F56C17" w:rsidRPr="000C71E2" w:rsidRDefault="00CC5082" w:rsidP="00F56C17">
      <w:pPr>
        <w:pStyle w:val="Heading1"/>
        <w:spacing w:before="320"/>
        <w:rPr>
          <w:lang w:val="en-AU"/>
        </w:rPr>
      </w:pPr>
      <w:r>
        <w:rPr>
          <w:lang w:val="en-AU"/>
        </w:rPr>
        <w:t>Information on</w:t>
      </w:r>
      <w:r w:rsidRPr="000C71E2">
        <w:rPr>
          <w:lang w:val="en-AU"/>
        </w:rPr>
        <w:t xml:space="preserve"> </w:t>
      </w:r>
      <w:r w:rsidR="000C5CF8" w:rsidRPr="000C71E2">
        <w:rPr>
          <w:lang w:val="en-AU"/>
        </w:rPr>
        <w:t>RIFA</w:t>
      </w:r>
    </w:p>
    <w:p w14:paraId="1C72900D" w14:textId="6C6AA24C" w:rsidR="00DF22A3" w:rsidRPr="000C71E2" w:rsidRDefault="00DF22A3" w:rsidP="000C0B98">
      <w:pPr>
        <w:rPr>
          <w:lang w:val="en-AU"/>
        </w:rPr>
      </w:pPr>
      <w:r w:rsidRPr="000C71E2">
        <w:rPr>
          <w:lang w:val="en-AU"/>
        </w:rPr>
        <w:t>RIFA are reddish-brown with a dark brown abdomen at the rear, small in size (2 to 6mm long),</w:t>
      </w:r>
      <w:r w:rsidR="00BD5B19" w:rsidRPr="000C71E2">
        <w:rPr>
          <w:lang w:val="en-AU"/>
        </w:rPr>
        <w:t xml:space="preserve"> can range in size within one nest, nest in soil and are incredibly aggressive when disturbed. </w:t>
      </w:r>
    </w:p>
    <w:p w14:paraId="5302730F" w14:textId="01ABEC9F" w:rsidR="009B189B" w:rsidRPr="000C71E2" w:rsidRDefault="009B189B" w:rsidP="004F2A62">
      <w:pPr>
        <w:rPr>
          <w:lang w:val="en-AU"/>
        </w:rPr>
      </w:pPr>
      <w:r w:rsidRPr="000C71E2">
        <w:rPr>
          <w:lang w:val="en-AU"/>
        </w:rPr>
        <w:t xml:space="preserve">To find out more, please refer to </w:t>
      </w:r>
      <w:hyperlink r:id="rId16" w:anchor="h2-6" w:history="1">
        <w:r w:rsidR="00B003A6" w:rsidRPr="000C71E2">
          <w:rPr>
            <w:rStyle w:val="Hyperlink"/>
            <w:lang w:val="en-AU"/>
          </w:rPr>
          <w:t>https://agriculture.vic.gov.au/biosecurity/pest-insects-and-mites/priority-pest-insects-and-mites/fire-ants#h2-6</w:t>
        </w:r>
      </w:hyperlink>
      <w:r w:rsidR="0094209A">
        <w:rPr>
          <w:rStyle w:val="Hyperlink"/>
          <w:lang w:val="en-AU"/>
        </w:rPr>
        <w:t>.</w:t>
      </w:r>
    </w:p>
    <w:p w14:paraId="47504E72" w14:textId="77777777" w:rsidR="008438CB" w:rsidRDefault="008438CB">
      <w:pPr>
        <w:spacing w:after="0" w:line="240" w:lineRule="auto"/>
        <w:rPr>
          <w:b/>
          <w:bCs/>
          <w:caps/>
          <w:sz w:val="32"/>
          <w:szCs w:val="32"/>
          <w:lang w:val="en-AU"/>
        </w:rPr>
      </w:pPr>
      <w:r>
        <w:rPr>
          <w:lang w:val="en-AU"/>
        </w:rPr>
        <w:br w:type="page"/>
      </w:r>
    </w:p>
    <w:p w14:paraId="17388AD9" w14:textId="03BB60FF" w:rsidR="0050362B" w:rsidRPr="000C71E2" w:rsidRDefault="0050362B" w:rsidP="00082674">
      <w:pPr>
        <w:pStyle w:val="Heading1"/>
        <w:spacing w:before="320"/>
        <w:rPr>
          <w:lang w:val="en-AU"/>
        </w:rPr>
      </w:pPr>
      <w:r w:rsidRPr="000C71E2">
        <w:rPr>
          <w:lang w:val="en-AU"/>
        </w:rPr>
        <w:lastRenderedPageBreak/>
        <w:t>Victorian Entry Conditions for RIFA</w:t>
      </w:r>
      <w:r w:rsidR="00082674">
        <w:rPr>
          <w:lang w:val="en-AU"/>
        </w:rPr>
        <w:t xml:space="preserve"> Host material</w:t>
      </w:r>
    </w:p>
    <w:p w14:paraId="6F3351EA" w14:textId="6501B99D" w:rsidR="0050362B" w:rsidRPr="000C71E2" w:rsidRDefault="0050362B" w:rsidP="0050362B">
      <w:pPr>
        <w:rPr>
          <w:lang w:val="en-AU"/>
        </w:rPr>
      </w:pPr>
      <w:r w:rsidRPr="000C71E2">
        <w:rPr>
          <w:lang w:val="en-AU"/>
        </w:rPr>
        <w:t>RIFA host material originating from quarantine</w:t>
      </w:r>
      <w:r w:rsidR="0028110F">
        <w:rPr>
          <w:lang w:val="en-AU"/>
        </w:rPr>
        <w:t>/control</w:t>
      </w:r>
      <w:r w:rsidRPr="000C71E2">
        <w:rPr>
          <w:lang w:val="en-AU"/>
        </w:rPr>
        <w:t xml:space="preserve"> zones</w:t>
      </w:r>
      <w:r w:rsidR="000A1B26">
        <w:rPr>
          <w:lang w:val="en-AU"/>
        </w:rPr>
        <w:t xml:space="preserve"> in </w:t>
      </w:r>
      <w:r w:rsidR="0028110F">
        <w:rPr>
          <w:lang w:val="en-AU"/>
        </w:rPr>
        <w:t>QLD and NSW</w:t>
      </w:r>
      <w:r w:rsidRPr="000C71E2">
        <w:rPr>
          <w:lang w:val="en-AU"/>
        </w:rPr>
        <w:t xml:space="preserve"> may only enter Victoria if the following conditions are met.</w:t>
      </w:r>
      <w:r w:rsidR="00297258" w:rsidRPr="000C71E2">
        <w:rPr>
          <w:lang w:val="en-AU"/>
        </w:rPr>
        <w:t xml:space="preserve"> </w:t>
      </w:r>
    </w:p>
    <w:p w14:paraId="1EDA68DC" w14:textId="0D06E660" w:rsidR="0050362B" w:rsidRPr="000C71E2" w:rsidRDefault="0050362B" w:rsidP="002E5B74">
      <w:pPr>
        <w:pStyle w:val="Heading2"/>
        <w:keepLines/>
        <w:spacing w:before="240"/>
        <w:rPr>
          <w:lang w:val="en-AU"/>
        </w:rPr>
      </w:pPr>
      <w:r w:rsidRPr="000C71E2">
        <w:rPr>
          <w:lang w:val="en-AU"/>
        </w:rPr>
        <w:t>For interstate exporters</w:t>
      </w:r>
    </w:p>
    <w:p w14:paraId="3BF5744C" w14:textId="76900FEA" w:rsidR="0050362B" w:rsidRPr="002E5B74" w:rsidRDefault="0050362B" w:rsidP="0B0F9A9F">
      <w:pPr>
        <w:rPr>
          <w:rFonts w:cs="Arial"/>
          <w:lang w:val="en-AU"/>
        </w:rPr>
      </w:pPr>
      <w:r w:rsidRPr="002E5B74">
        <w:rPr>
          <w:rFonts w:cs="Arial"/>
          <w:lang w:val="en-AU"/>
        </w:rPr>
        <w:t xml:space="preserve">RIFA host material from the </w:t>
      </w:r>
      <w:r w:rsidR="00AD68A2" w:rsidRPr="002E5B74">
        <w:rPr>
          <w:rFonts w:cs="Arial"/>
          <w:lang w:val="en-AU"/>
        </w:rPr>
        <w:t>qua</w:t>
      </w:r>
      <w:r w:rsidR="002141E1" w:rsidRPr="002E5B74">
        <w:rPr>
          <w:rFonts w:cs="Arial"/>
          <w:lang w:val="en-AU"/>
        </w:rPr>
        <w:t>rantine zones</w:t>
      </w:r>
      <w:r w:rsidR="00582B2E" w:rsidRPr="002E5B74">
        <w:rPr>
          <w:rFonts w:cs="Arial"/>
          <w:lang w:val="en-AU"/>
        </w:rPr>
        <w:t xml:space="preserve"> is prohibited entry into</w:t>
      </w:r>
      <w:r w:rsidR="002141E1" w:rsidRPr="002E5B74" w:rsidDel="00582B2E">
        <w:rPr>
          <w:rFonts w:cs="Arial"/>
          <w:lang w:val="en-AU"/>
        </w:rPr>
        <w:t xml:space="preserve"> </w:t>
      </w:r>
      <w:r w:rsidRPr="002E5B74">
        <w:rPr>
          <w:rFonts w:cs="Arial"/>
          <w:lang w:val="en-AU"/>
        </w:rPr>
        <w:t>Victoria</w:t>
      </w:r>
      <w:r w:rsidR="00582B2E" w:rsidRPr="002E5B74">
        <w:rPr>
          <w:rFonts w:cs="Arial"/>
          <w:lang w:val="en-AU"/>
        </w:rPr>
        <w:t xml:space="preserve"> unless</w:t>
      </w:r>
      <w:r w:rsidRPr="002E5B74" w:rsidDel="00582B2E">
        <w:rPr>
          <w:rFonts w:cs="Arial"/>
          <w:lang w:val="en-AU"/>
        </w:rPr>
        <w:t xml:space="preserve"> </w:t>
      </w:r>
      <w:r w:rsidRPr="002E5B74">
        <w:rPr>
          <w:rFonts w:cs="Arial"/>
          <w:lang w:val="en-AU"/>
        </w:rPr>
        <w:t>the consignment:</w:t>
      </w:r>
    </w:p>
    <w:p w14:paraId="527B602C" w14:textId="77777777" w:rsidR="0050362B" w:rsidRPr="000C71E2" w:rsidRDefault="0050362B" w:rsidP="0B0F9A9F">
      <w:pPr>
        <w:pStyle w:val="ListParagraph"/>
        <w:numPr>
          <w:ilvl w:val="0"/>
          <w:numId w:val="16"/>
        </w:numPr>
        <w:spacing w:line="280" w:lineRule="exact"/>
        <w:rPr>
          <w:rFonts w:eastAsia="Calibri"/>
          <w:sz w:val="22"/>
          <w:szCs w:val="22"/>
          <w:lang w:val="en-AU"/>
        </w:rPr>
      </w:pPr>
      <w:r w:rsidRPr="000C71E2">
        <w:rPr>
          <w:rFonts w:eastAsia="Calibri"/>
          <w:sz w:val="22"/>
          <w:szCs w:val="22"/>
          <w:lang w:val="en-AU"/>
        </w:rPr>
        <w:t>Is sent from a property that has:</w:t>
      </w:r>
    </w:p>
    <w:p w14:paraId="62256CA5" w14:textId="77777777" w:rsidR="0050362B" w:rsidRPr="000C71E2" w:rsidRDefault="0050362B" w:rsidP="0B0F9A9F">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been regularly inspected and found to be free of fire ants; or</w:t>
      </w:r>
    </w:p>
    <w:p w14:paraId="50C5EF06" w14:textId="77777777" w:rsidR="0050362B" w:rsidRPr="000C71E2" w:rsidRDefault="0050362B" w:rsidP="0B0F9A9F">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applied approved control methods to prevent the establishment or spread of fire ants.</w:t>
      </w:r>
    </w:p>
    <w:p w14:paraId="546FA766" w14:textId="77777777" w:rsidR="0050362B" w:rsidRPr="000C71E2" w:rsidRDefault="0050362B" w:rsidP="00344EF4">
      <w:pPr>
        <w:ind w:firstLine="360"/>
        <w:rPr>
          <w:rFonts w:eastAsia="Calibri"/>
          <w:szCs w:val="22"/>
          <w:lang w:val="en-AU"/>
        </w:rPr>
      </w:pPr>
      <w:r w:rsidRPr="000C71E2">
        <w:rPr>
          <w:rFonts w:eastAsia="Calibri"/>
          <w:szCs w:val="22"/>
          <w:lang w:val="en-AU"/>
        </w:rPr>
        <w:t>AND</w:t>
      </w:r>
    </w:p>
    <w:p w14:paraId="5A75D54F" w14:textId="77777777" w:rsidR="0050362B" w:rsidRPr="000C71E2" w:rsidRDefault="0050362B" w:rsidP="0B0F9A9F">
      <w:pPr>
        <w:pStyle w:val="ListParagraph"/>
        <w:numPr>
          <w:ilvl w:val="0"/>
          <w:numId w:val="16"/>
        </w:numPr>
        <w:spacing w:line="280" w:lineRule="exact"/>
        <w:rPr>
          <w:rFonts w:eastAsia="Calibri"/>
          <w:sz w:val="22"/>
          <w:szCs w:val="22"/>
          <w:lang w:val="en-AU"/>
        </w:rPr>
      </w:pPr>
      <w:r w:rsidRPr="000C71E2">
        <w:rPr>
          <w:rFonts w:eastAsia="Calibri"/>
          <w:sz w:val="22"/>
          <w:szCs w:val="22"/>
          <w:lang w:val="en-AU"/>
        </w:rPr>
        <w:t>Is accompanied by one of the following certificates to certify or declare that the material has been treated in a manner that meets Victoria’s importation requirements for RIFA:</w:t>
      </w:r>
    </w:p>
    <w:p w14:paraId="04E9C7FD" w14:textId="37E3A8AC" w:rsidR="00CD095A" w:rsidRPr="001834B3" w:rsidRDefault="0050362B" w:rsidP="00CD095A">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a Plant Health Certificate (PHC) stating compliance with the relevant treatment requirements under Condition 36 of the Victorian Plant Quarantine Manual; or</w:t>
      </w:r>
    </w:p>
    <w:p w14:paraId="116B39DA" w14:textId="77777777" w:rsidR="0050362B" w:rsidRPr="000C71E2" w:rsidRDefault="0050362B" w:rsidP="0B0F9A9F">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a Plant Health Assurance Certificate (PHAC) stating “meets ICA-39” and including the treatment; or</w:t>
      </w:r>
    </w:p>
    <w:p w14:paraId="41E29A00" w14:textId="77777777" w:rsidR="006F47A1" w:rsidRDefault="0050362B" w:rsidP="0B0F9A9F">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 xml:space="preserve">a Biosecure </w:t>
      </w:r>
      <w:r w:rsidRPr="000C71E2">
        <w:rPr>
          <w:rFonts w:eastAsia="Calibri"/>
          <w:i/>
          <w:iCs/>
          <w:sz w:val="22"/>
          <w:szCs w:val="22"/>
          <w:lang w:val="en-AU"/>
        </w:rPr>
        <w:t>HACCP</w:t>
      </w:r>
      <w:r w:rsidRPr="000C71E2">
        <w:rPr>
          <w:rFonts w:eastAsia="Calibri"/>
          <w:sz w:val="22"/>
          <w:szCs w:val="22"/>
          <w:lang w:val="en-AU"/>
        </w:rPr>
        <w:t xml:space="preserve"> Biosecurity Certificate (BHBC) stating compliance with </w:t>
      </w:r>
      <w:r w:rsidR="006F47A1">
        <w:rPr>
          <w:rFonts w:eastAsia="Calibri"/>
          <w:sz w:val="22"/>
          <w:szCs w:val="22"/>
          <w:lang w:val="en-AU"/>
        </w:rPr>
        <w:t>one of the followings procedures:</w:t>
      </w:r>
    </w:p>
    <w:p w14:paraId="00D32695" w14:textId="77777777" w:rsidR="006F47A1" w:rsidRDefault="0050362B" w:rsidP="006F47A1">
      <w:pPr>
        <w:pStyle w:val="ListParagraph"/>
        <w:numPr>
          <w:ilvl w:val="2"/>
          <w:numId w:val="16"/>
        </w:numPr>
        <w:spacing w:line="280" w:lineRule="exact"/>
        <w:rPr>
          <w:rFonts w:eastAsia="Calibri"/>
          <w:sz w:val="22"/>
          <w:szCs w:val="22"/>
          <w:lang w:val="en-AU"/>
        </w:rPr>
      </w:pPr>
      <w:r w:rsidRPr="000C71E2">
        <w:rPr>
          <w:rFonts w:eastAsia="Calibri"/>
          <w:sz w:val="22"/>
          <w:szCs w:val="22"/>
          <w:lang w:val="en-AU"/>
        </w:rPr>
        <w:t>ECCPRIFA2</w:t>
      </w:r>
      <w:r w:rsidR="006F47A1">
        <w:rPr>
          <w:rFonts w:eastAsia="Calibri"/>
          <w:sz w:val="22"/>
          <w:szCs w:val="22"/>
          <w:lang w:val="en-AU"/>
        </w:rPr>
        <w:t xml:space="preserve">1; or </w:t>
      </w:r>
    </w:p>
    <w:p w14:paraId="3E0E5A0B" w14:textId="1147579C" w:rsidR="006F47A1" w:rsidRDefault="006F47A1" w:rsidP="006F47A1">
      <w:pPr>
        <w:pStyle w:val="ListParagraph"/>
        <w:numPr>
          <w:ilvl w:val="2"/>
          <w:numId w:val="16"/>
        </w:numPr>
        <w:spacing w:line="280" w:lineRule="exact"/>
        <w:rPr>
          <w:rFonts w:eastAsia="Calibri"/>
          <w:sz w:val="22"/>
          <w:szCs w:val="22"/>
          <w:lang w:val="en-AU"/>
        </w:rPr>
      </w:pPr>
      <w:r>
        <w:rPr>
          <w:rFonts w:eastAsia="Calibri"/>
          <w:sz w:val="22"/>
          <w:szCs w:val="22"/>
          <w:lang w:val="en-AU"/>
        </w:rPr>
        <w:t>ECCPRIFA25; or</w:t>
      </w:r>
    </w:p>
    <w:p w14:paraId="7BD487A5" w14:textId="109C4F80" w:rsidR="006F47A1" w:rsidRDefault="006F47A1" w:rsidP="006F47A1">
      <w:pPr>
        <w:pStyle w:val="ListParagraph"/>
        <w:numPr>
          <w:ilvl w:val="2"/>
          <w:numId w:val="16"/>
        </w:numPr>
        <w:spacing w:line="280" w:lineRule="exact"/>
        <w:rPr>
          <w:rFonts w:eastAsia="Calibri"/>
          <w:sz w:val="22"/>
          <w:szCs w:val="22"/>
          <w:lang w:val="en-AU"/>
        </w:rPr>
      </w:pPr>
      <w:r>
        <w:rPr>
          <w:rFonts w:eastAsia="Calibri"/>
          <w:sz w:val="22"/>
          <w:szCs w:val="22"/>
          <w:lang w:val="en-AU"/>
        </w:rPr>
        <w:t xml:space="preserve">ECCPRIFA26; or </w:t>
      </w:r>
    </w:p>
    <w:p w14:paraId="51EDA91F" w14:textId="7E92FE94" w:rsidR="006F47A1" w:rsidRDefault="006F47A1" w:rsidP="006F47A1">
      <w:pPr>
        <w:pStyle w:val="ListParagraph"/>
        <w:numPr>
          <w:ilvl w:val="2"/>
          <w:numId w:val="16"/>
        </w:numPr>
        <w:spacing w:line="280" w:lineRule="exact"/>
        <w:rPr>
          <w:rFonts w:eastAsia="Calibri"/>
          <w:sz w:val="22"/>
          <w:szCs w:val="22"/>
          <w:lang w:val="en-AU"/>
        </w:rPr>
      </w:pPr>
      <w:r>
        <w:rPr>
          <w:rFonts w:eastAsia="Calibri"/>
          <w:sz w:val="22"/>
          <w:szCs w:val="22"/>
          <w:lang w:val="en-AU"/>
        </w:rPr>
        <w:t>ECCPRIFA28.</w:t>
      </w:r>
    </w:p>
    <w:p w14:paraId="459D82E6" w14:textId="77F8B94F" w:rsidR="0050362B" w:rsidRPr="000815AB" w:rsidRDefault="0050362B" w:rsidP="001834B3">
      <w:pPr>
        <w:ind w:firstLine="360"/>
        <w:rPr>
          <w:rFonts w:eastAsia="Calibri"/>
          <w:szCs w:val="22"/>
          <w:lang w:val="en-AU"/>
        </w:rPr>
      </w:pPr>
      <w:r w:rsidRPr="000C71E2">
        <w:rPr>
          <w:rFonts w:eastAsia="Calibri"/>
          <w:szCs w:val="22"/>
          <w:lang w:val="en-AU"/>
        </w:rPr>
        <w:t>AND</w:t>
      </w:r>
    </w:p>
    <w:p w14:paraId="2253E978" w14:textId="61B26506" w:rsidR="001C3DA2" w:rsidRPr="001C3DA2" w:rsidRDefault="001C3DA2" w:rsidP="001C3DA2">
      <w:pPr>
        <w:pStyle w:val="ListParagraph"/>
        <w:numPr>
          <w:ilvl w:val="0"/>
          <w:numId w:val="16"/>
        </w:numPr>
        <w:rPr>
          <w:rFonts w:eastAsia="Calibri"/>
          <w:sz w:val="22"/>
          <w:szCs w:val="22"/>
          <w:lang w:val="en-AU"/>
        </w:rPr>
      </w:pPr>
      <w:r w:rsidRPr="001834B3">
        <w:rPr>
          <w:sz w:val="22"/>
          <w:szCs w:val="22"/>
        </w:rPr>
        <w:t xml:space="preserve">A </w:t>
      </w:r>
      <w:r w:rsidR="009A17C0">
        <w:rPr>
          <w:sz w:val="22"/>
          <w:szCs w:val="22"/>
        </w:rPr>
        <w:t>Plant Consignment Notification is</w:t>
      </w:r>
      <w:r w:rsidRPr="001834B3">
        <w:rPr>
          <w:sz w:val="22"/>
          <w:szCs w:val="22"/>
        </w:rPr>
        <w:t xml:space="preserve"> submitted </w:t>
      </w:r>
      <w:r w:rsidR="009A17C0">
        <w:rPr>
          <w:sz w:val="22"/>
          <w:szCs w:val="22"/>
        </w:rPr>
        <w:t>via</w:t>
      </w:r>
      <w:r w:rsidRPr="001834B3">
        <w:rPr>
          <w:sz w:val="22"/>
          <w:szCs w:val="22"/>
        </w:rPr>
        <w:t xml:space="preserve"> </w:t>
      </w:r>
      <w:hyperlink r:id="rId17" w:history="1">
        <w:r w:rsidRPr="001834B3">
          <w:rPr>
            <w:rStyle w:val="Hyperlink"/>
            <w:sz w:val="22"/>
            <w:szCs w:val="22"/>
          </w:rPr>
          <w:t>Agriculture Victoria Connect</w:t>
        </w:r>
      </w:hyperlink>
      <w:r w:rsidRPr="001834B3">
        <w:rPr>
          <w:sz w:val="22"/>
          <w:szCs w:val="22"/>
        </w:rPr>
        <w:t xml:space="preserve"> prior to dispatch</w:t>
      </w:r>
      <w:r w:rsidR="009A17C0">
        <w:rPr>
          <w:sz w:val="22"/>
          <w:szCs w:val="22"/>
        </w:rPr>
        <w:t>.</w:t>
      </w:r>
    </w:p>
    <w:p w14:paraId="599D59ED" w14:textId="77777777" w:rsidR="001C3DA2" w:rsidRPr="000C71E2" w:rsidRDefault="001C3DA2" w:rsidP="001834B3">
      <w:pPr>
        <w:pStyle w:val="ListParagraph"/>
        <w:spacing w:line="280" w:lineRule="exact"/>
        <w:rPr>
          <w:rFonts w:eastAsia="Calibri"/>
          <w:sz w:val="22"/>
          <w:szCs w:val="22"/>
          <w:lang w:val="en-AU"/>
        </w:rPr>
      </w:pPr>
    </w:p>
    <w:p w14:paraId="46B39B94" w14:textId="77777777" w:rsidR="0050362B" w:rsidRPr="000C71E2" w:rsidRDefault="0050362B" w:rsidP="00D4249B">
      <w:pPr>
        <w:pStyle w:val="Heading2"/>
        <w:keepLines/>
        <w:spacing w:before="240"/>
        <w:rPr>
          <w:lang w:val="en-AU"/>
        </w:rPr>
      </w:pPr>
      <w:r w:rsidRPr="000C71E2">
        <w:rPr>
          <w:lang w:val="en-AU"/>
        </w:rPr>
        <w:t xml:space="preserve">For Victorian importers </w:t>
      </w:r>
    </w:p>
    <w:p w14:paraId="52D685F2" w14:textId="77777777" w:rsidR="009A17C0" w:rsidRDefault="009A17C0" w:rsidP="0B0F9A9F">
      <w:pPr>
        <w:keepNext/>
        <w:keepLines/>
        <w:rPr>
          <w:lang w:val="en-AU"/>
        </w:rPr>
      </w:pPr>
      <w:r>
        <w:rPr>
          <w:lang w:val="en-AU"/>
        </w:rPr>
        <w:t xml:space="preserve">Victorian importers will receive an alert, via email, notifying of RIFA host material being sent from an interstate exporter. This alert is the result of an interstate exporter notifying Agriculture Victoria of their intent to import. </w:t>
      </w:r>
    </w:p>
    <w:p w14:paraId="7364576D" w14:textId="4DF88A17" w:rsidR="0050362B" w:rsidRPr="000C71E2" w:rsidRDefault="0050362B" w:rsidP="0B0F9A9F">
      <w:pPr>
        <w:keepNext/>
        <w:keepLines/>
        <w:rPr>
          <w:lang w:val="en-AU"/>
        </w:rPr>
      </w:pPr>
      <w:r w:rsidRPr="0B0F9A9F">
        <w:rPr>
          <w:lang w:val="en-AU"/>
        </w:rPr>
        <w:t>All</w:t>
      </w:r>
      <w:r w:rsidRPr="000C71E2" w:rsidDel="00590001">
        <w:rPr>
          <w:lang w:val="en-AU"/>
        </w:rPr>
        <w:t xml:space="preserve"> </w:t>
      </w:r>
      <w:r w:rsidRPr="000C71E2">
        <w:rPr>
          <w:lang w:val="en-AU"/>
        </w:rPr>
        <w:t xml:space="preserve">businesses receiving consignments of RIFA host material from the </w:t>
      </w:r>
      <w:r w:rsidR="007632EF" w:rsidRPr="000C71E2">
        <w:rPr>
          <w:lang w:val="en-AU"/>
        </w:rPr>
        <w:t>quarantine</w:t>
      </w:r>
      <w:r w:rsidR="00590001">
        <w:rPr>
          <w:lang w:val="en-AU"/>
        </w:rPr>
        <w:t>/control</w:t>
      </w:r>
      <w:r w:rsidR="007632EF" w:rsidRPr="000C71E2">
        <w:rPr>
          <w:lang w:val="en-AU"/>
        </w:rPr>
        <w:t xml:space="preserve"> zones</w:t>
      </w:r>
      <w:r w:rsidRPr="000C71E2">
        <w:rPr>
          <w:lang w:val="en-AU"/>
        </w:rPr>
        <w:t xml:space="preserve"> must:</w:t>
      </w:r>
    </w:p>
    <w:p w14:paraId="6B7AE88E" w14:textId="7E866420" w:rsidR="0050362B" w:rsidRPr="00BE7037" w:rsidRDefault="0050362B" w:rsidP="001834B3">
      <w:pPr>
        <w:pStyle w:val="ListParagraph"/>
        <w:numPr>
          <w:ilvl w:val="0"/>
          <w:numId w:val="16"/>
        </w:numPr>
        <w:spacing w:line="280" w:lineRule="exact"/>
        <w:rPr>
          <w:szCs w:val="50"/>
          <w:lang w:val="en-AU"/>
        </w:rPr>
      </w:pPr>
      <w:r w:rsidRPr="00D4249B">
        <w:rPr>
          <w:sz w:val="22"/>
          <w:szCs w:val="22"/>
          <w:lang w:val="en-AU"/>
        </w:rPr>
        <w:t>Arrange</w:t>
      </w:r>
      <w:r w:rsidRPr="000C71E2">
        <w:rPr>
          <w:sz w:val="22"/>
          <w:szCs w:val="22"/>
          <w:lang w:val="en-AU"/>
        </w:rPr>
        <w:t xml:space="preserve"> for an </w:t>
      </w:r>
      <w:r w:rsidRPr="00D4249B">
        <w:rPr>
          <w:sz w:val="22"/>
          <w:szCs w:val="22"/>
          <w:lang w:val="en-AU"/>
        </w:rPr>
        <w:t xml:space="preserve">Agriculture Victoria </w:t>
      </w:r>
      <w:r w:rsidRPr="000C71E2">
        <w:rPr>
          <w:sz w:val="22"/>
          <w:szCs w:val="22"/>
          <w:lang w:val="en-AU"/>
        </w:rPr>
        <w:t>Biosecurity Officer to verify the consignment on arrival (fees apply)</w:t>
      </w:r>
      <w:r w:rsidR="009A17C0">
        <w:rPr>
          <w:sz w:val="22"/>
          <w:szCs w:val="22"/>
          <w:lang w:val="en-AU"/>
        </w:rPr>
        <w:t xml:space="preserve"> by requesting a Plant Consignment</w:t>
      </w:r>
      <w:r w:rsidR="00370BE1">
        <w:rPr>
          <w:sz w:val="22"/>
          <w:szCs w:val="22"/>
          <w:lang w:val="en-AU"/>
        </w:rPr>
        <w:t xml:space="preserve"> Verification through </w:t>
      </w:r>
      <w:hyperlink r:id="rId18" w:history="1">
        <w:r w:rsidR="00370BE1" w:rsidRPr="00FA17A3">
          <w:rPr>
            <w:rStyle w:val="Hyperlink"/>
            <w:sz w:val="22"/>
            <w:szCs w:val="22"/>
          </w:rPr>
          <w:t>Agriculture Victoria Connect</w:t>
        </w:r>
      </w:hyperlink>
      <w:r w:rsidR="00BE7037">
        <w:rPr>
          <w:sz w:val="22"/>
          <w:szCs w:val="22"/>
        </w:rPr>
        <w:t>.</w:t>
      </w:r>
      <w:r w:rsidR="00370BE1">
        <w:rPr>
          <w:sz w:val="22"/>
          <w:szCs w:val="22"/>
          <w:lang w:val="en-AU"/>
        </w:rPr>
        <w:t xml:space="preserve"> </w:t>
      </w:r>
    </w:p>
    <w:p w14:paraId="65388871" w14:textId="77777777" w:rsidR="0050362B" w:rsidRPr="000C71E2" w:rsidRDefault="0050362B" w:rsidP="00344EF4">
      <w:pPr>
        <w:keepNext/>
        <w:keepLines/>
        <w:ind w:left="360"/>
        <w:rPr>
          <w:szCs w:val="22"/>
          <w:lang w:val="en-AU"/>
        </w:rPr>
      </w:pPr>
      <w:r w:rsidRPr="000C71E2">
        <w:rPr>
          <w:szCs w:val="22"/>
          <w:lang w:val="en-AU"/>
        </w:rPr>
        <w:t>OR</w:t>
      </w:r>
    </w:p>
    <w:p w14:paraId="44D756CE" w14:textId="40D2F1B1" w:rsidR="0050362B" w:rsidRPr="000C71E2" w:rsidRDefault="0050362B" w:rsidP="0B0F9A9F">
      <w:pPr>
        <w:pStyle w:val="ListParagraph"/>
        <w:numPr>
          <w:ilvl w:val="0"/>
          <w:numId w:val="16"/>
        </w:numPr>
        <w:spacing w:line="280" w:lineRule="exact"/>
        <w:rPr>
          <w:sz w:val="22"/>
          <w:szCs w:val="22"/>
          <w:lang w:val="en-AU"/>
        </w:rPr>
      </w:pPr>
      <w:r w:rsidRPr="000C71E2">
        <w:rPr>
          <w:rFonts w:eastAsia="Calibri"/>
          <w:sz w:val="22"/>
          <w:szCs w:val="22"/>
          <w:lang w:val="en-AU"/>
        </w:rPr>
        <w:t>Be</w:t>
      </w:r>
      <w:r w:rsidRPr="000C71E2">
        <w:rPr>
          <w:sz w:val="22"/>
          <w:szCs w:val="22"/>
          <w:lang w:val="en-AU"/>
        </w:rPr>
        <w:t xml:space="preserve"> accredited under a </w:t>
      </w:r>
      <w:r w:rsidR="00082674">
        <w:rPr>
          <w:sz w:val="22"/>
          <w:szCs w:val="22"/>
          <w:lang w:val="en-AU"/>
        </w:rPr>
        <w:t>C</w:t>
      </w:r>
      <w:r w:rsidRPr="000C71E2">
        <w:rPr>
          <w:sz w:val="22"/>
          <w:szCs w:val="22"/>
          <w:lang w:val="en-AU"/>
        </w:rPr>
        <w:t xml:space="preserve">ompliance </w:t>
      </w:r>
      <w:r w:rsidR="00082674">
        <w:rPr>
          <w:sz w:val="22"/>
          <w:szCs w:val="22"/>
          <w:lang w:val="en-AU"/>
        </w:rPr>
        <w:t>A</w:t>
      </w:r>
      <w:r w:rsidRPr="000C71E2">
        <w:rPr>
          <w:sz w:val="22"/>
          <w:szCs w:val="22"/>
          <w:lang w:val="en-AU"/>
        </w:rPr>
        <w:t>greement CA-17 and ensure each consignment is accompanied by a:</w:t>
      </w:r>
    </w:p>
    <w:p w14:paraId="1429EB10" w14:textId="77777777" w:rsidR="0050362B" w:rsidRPr="000C71E2" w:rsidRDefault="0050362B" w:rsidP="0B0F9A9F">
      <w:pPr>
        <w:pStyle w:val="ListParagraph"/>
        <w:numPr>
          <w:ilvl w:val="1"/>
          <w:numId w:val="16"/>
        </w:numPr>
        <w:spacing w:line="280" w:lineRule="exact"/>
        <w:rPr>
          <w:sz w:val="22"/>
          <w:szCs w:val="22"/>
          <w:lang w:val="en-AU"/>
        </w:rPr>
      </w:pPr>
      <w:r w:rsidRPr="000C71E2">
        <w:rPr>
          <w:rFonts w:eastAsia="Calibri"/>
          <w:sz w:val="22"/>
          <w:szCs w:val="22"/>
          <w:lang w:val="en-AU"/>
        </w:rPr>
        <w:t>PHAC</w:t>
      </w:r>
      <w:r w:rsidRPr="000C71E2">
        <w:rPr>
          <w:sz w:val="22"/>
          <w:szCs w:val="22"/>
          <w:lang w:val="en-AU"/>
        </w:rPr>
        <w:t xml:space="preserve"> stating “meets ICA-39” and including the treatment; or</w:t>
      </w:r>
    </w:p>
    <w:p w14:paraId="272B9091" w14:textId="447B2A0B" w:rsidR="0050362B" w:rsidRPr="000C71E2" w:rsidRDefault="0050362B" w:rsidP="0B0F9A9F">
      <w:pPr>
        <w:pStyle w:val="ListParagraph"/>
        <w:numPr>
          <w:ilvl w:val="1"/>
          <w:numId w:val="16"/>
        </w:numPr>
        <w:spacing w:line="280" w:lineRule="exact"/>
        <w:rPr>
          <w:sz w:val="22"/>
          <w:szCs w:val="22"/>
          <w:lang w:val="en-AU"/>
        </w:rPr>
      </w:pPr>
      <w:r w:rsidRPr="000C71E2">
        <w:rPr>
          <w:rFonts w:eastAsia="Calibri"/>
          <w:sz w:val="22"/>
          <w:szCs w:val="22"/>
          <w:lang w:val="en-AU"/>
        </w:rPr>
        <w:t>PHC</w:t>
      </w:r>
      <w:r w:rsidRPr="000C71E2">
        <w:rPr>
          <w:sz w:val="22"/>
          <w:szCs w:val="22"/>
          <w:lang w:val="en-AU"/>
        </w:rPr>
        <w:t xml:space="preserve"> stating compliance with the relevant treatment requirements under Condition 36 of the Victorian Plant Quarantine Manual; or</w:t>
      </w:r>
    </w:p>
    <w:p w14:paraId="12DB3065" w14:textId="78B9B7AE" w:rsidR="002B529D" w:rsidRDefault="0050362B" w:rsidP="002B529D">
      <w:pPr>
        <w:pStyle w:val="ListParagraph"/>
        <w:numPr>
          <w:ilvl w:val="1"/>
          <w:numId w:val="16"/>
        </w:numPr>
        <w:spacing w:line="280" w:lineRule="exact"/>
        <w:rPr>
          <w:rFonts w:eastAsia="Calibri"/>
          <w:sz w:val="22"/>
          <w:szCs w:val="22"/>
          <w:lang w:val="en-AU"/>
        </w:rPr>
      </w:pPr>
      <w:r w:rsidRPr="000C71E2">
        <w:rPr>
          <w:rFonts w:eastAsia="Calibri"/>
          <w:sz w:val="22"/>
          <w:szCs w:val="22"/>
          <w:lang w:val="en-AU"/>
        </w:rPr>
        <w:t>BHBC</w:t>
      </w:r>
      <w:r w:rsidRPr="000C71E2">
        <w:rPr>
          <w:sz w:val="22"/>
          <w:szCs w:val="22"/>
          <w:lang w:val="en-AU"/>
        </w:rPr>
        <w:t xml:space="preserve"> stating </w:t>
      </w:r>
      <w:r w:rsidR="002B529D">
        <w:rPr>
          <w:sz w:val="22"/>
          <w:szCs w:val="22"/>
          <w:lang w:val="en-AU"/>
        </w:rPr>
        <w:t>compliance with</w:t>
      </w:r>
      <w:r w:rsidR="002B529D" w:rsidRPr="000C71E2">
        <w:rPr>
          <w:rFonts w:eastAsia="Calibri"/>
          <w:sz w:val="22"/>
          <w:szCs w:val="22"/>
          <w:lang w:val="en-AU"/>
        </w:rPr>
        <w:t xml:space="preserve"> </w:t>
      </w:r>
      <w:r w:rsidR="002B529D">
        <w:rPr>
          <w:rFonts w:eastAsia="Calibri"/>
          <w:sz w:val="22"/>
          <w:szCs w:val="22"/>
          <w:lang w:val="en-AU"/>
        </w:rPr>
        <w:t>one of the followings procedures:</w:t>
      </w:r>
    </w:p>
    <w:p w14:paraId="7DDC3BD3" w14:textId="77777777" w:rsidR="002B529D" w:rsidRDefault="002B529D" w:rsidP="002B529D">
      <w:pPr>
        <w:pStyle w:val="ListParagraph"/>
        <w:numPr>
          <w:ilvl w:val="2"/>
          <w:numId w:val="16"/>
        </w:numPr>
        <w:spacing w:line="280" w:lineRule="exact"/>
        <w:rPr>
          <w:rFonts w:eastAsia="Calibri"/>
          <w:sz w:val="22"/>
          <w:szCs w:val="22"/>
          <w:lang w:val="en-AU"/>
        </w:rPr>
      </w:pPr>
      <w:r w:rsidRPr="000C71E2">
        <w:rPr>
          <w:rFonts w:eastAsia="Calibri"/>
          <w:sz w:val="22"/>
          <w:szCs w:val="22"/>
          <w:lang w:val="en-AU"/>
        </w:rPr>
        <w:t>ECCPRIFA2</w:t>
      </w:r>
      <w:r>
        <w:rPr>
          <w:rFonts w:eastAsia="Calibri"/>
          <w:sz w:val="22"/>
          <w:szCs w:val="22"/>
          <w:lang w:val="en-AU"/>
        </w:rPr>
        <w:t xml:space="preserve">1; or </w:t>
      </w:r>
    </w:p>
    <w:p w14:paraId="04F00325" w14:textId="77777777" w:rsidR="002B529D" w:rsidRDefault="002B529D" w:rsidP="002B529D">
      <w:pPr>
        <w:pStyle w:val="ListParagraph"/>
        <w:numPr>
          <w:ilvl w:val="2"/>
          <w:numId w:val="16"/>
        </w:numPr>
        <w:spacing w:line="280" w:lineRule="exact"/>
        <w:rPr>
          <w:rFonts w:eastAsia="Calibri"/>
          <w:sz w:val="22"/>
          <w:szCs w:val="22"/>
          <w:lang w:val="en-AU"/>
        </w:rPr>
      </w:pPr>
      <w:r>
        <w:rPr>
          <w:rFonts w:eastAsia="Calibri"/>
          <w:sz w:val="22"/>
          <w:szCs w:val="22"/>
          <w:lang w:val="en-AU"/>
        </w:rPr>
        <w:t>ECCPRIFA25; or</w:t>
      </w:r>
    </w:p>
    <w:p w14:paraId="06B54EBA" w14:textId="77777777" w:rsidR="002B529D" w:rsidRDefault="002B529D" w:rsidP="002B529D">
      <w:pPr>
        <w:pStyle w:val="ListParagraph"/>
        <w:numPr>
          <w:ilvl w:val="2"/>
          <w:numId w:val="16"/>
        </w:numPr>
        <w:spacing w:line="280" w:lineRule="exact"/>
        <w:rPr>
          <w:rFonts w:eastAsia="Calibri"/>
          <w:sz w:val="22"/>
          <w:szCs w:val="22"/>
          <w:lang w:val="en-AU"/>
        </w:rPr>
      </w:pPr>
      <w:r>
        <w:rPr>
          <w:rFonts w:eastAsia="Calibri"/>
          <w:sz w:val="22"/>
          <w:szCs w:val="22"/>
          <w:lang w:val="en-AU"/>
        </w:rPr>
        <w:t xml:space="preserve">ECCPRIFA26; or </w:t>
      </w:r>
    </w:p>
    <w:p w14:paraId="7499F675" w14:textId="77777777" w:rsidR="002B529D" w:rsidRDefault="002B529D" w:rsidP="002B529D">
      <w:pPr>
        <w:pStyle w:val="ListParagraph"/>
        <w:numPr>
          <w:ilvl w:val="2"/>
          <w:numId w:val="16"/>
        </w:numPr>
        <w:spacing w:line="280" w:lineRule="exact"/>
        <w:rPr>
          <w:rFonts w:eastAsia="Calibri"/>
          <w:sz w:val="22"/>
          <w:szCs w:val="22"/>
          <w:lang w:val="en-AU"/>
        </w:rPr>
      </w:pPr>
      <w:r>
        <w:rPr>
          <w:rFonts w:eastAsia="Calibri"/>
          <w:sz w:val="22"/>
          <w:szCs w:val="22"/>
          <w:lang w:val="en-AU"/>
        </w:rPr>
        <w:t>ECCPRIFA28.</w:t>
      </w:r>
    </w:p>
    <w:p w14:paraId="43297AF1" w14:textId="37D032E5" w:rsidR="003F3955" w:rsidRPr="00BE7037" w:rsidRDefault="0050362B" w:rsidP="001834B3">
      <w:pPr>
        <w:pStyle w:val="ListParagraph"/>
        <w:numPr>
          <w:ilvl w:val="0"/>
          <w:numId w:val="16"/>
        </w:numPr>
        <w:spacing w:line="280" w:lineRule="exact"/>
      </w:pPr>
      <w:r w:rsidRPr="001834B3">
        <w:rPr>
          <w:sz w:val="22"/>
          <w:szCs w:val="22"/>
        </w:rPr>
        <w:lastRenderedPageBreak/>
        <w:t xml:space="preserve">If these requirements have not been met, please contact your local Agriculture Victoria Biosecurity Officer </w:t>
      </w:r>
      <w:r w:rsidR="00BE7037" w:rsidRPr="0623BE2C">
        <w:rPr>
          <w:sz w:val="22"/>
          <w:szCs w:val="22"/>
        </w:rPr>
        <w:t xml:space="preserve">on 1800 878 962 </w:t>
      </w:r>
      <w:r w:rsidRPr="001834B3">
        <w:rPr>
          <w:sz w:val="22"/>
          <w:szCs w:val="22"/>
        </w:rPr>
        <w:t>for guidance</w:t>
      </w:r>
      <w:r w:rsidR="003F3955" w:rsidRPr="001834B3">
        <w:rPr>
          <w:sz w:val="22"/>
          <w:szCs w:val="22"/>
        </w:rPr>
        <w:t>.</w:t>
      </w:r>
      <w:r w:rsidR="00BE7037" w:rsidRPr="0623BE2C">
        <w:rPr>
          <w:sz w:val="22"/>
          <w:szCs w:val="22"/>
        </w:rPr>
        <w:t xml:space="preserve"> </w:t>
      </w:r>
      <w:r w:rsidR="00BE7037" w:rsidRPr="0623BE2C">
        <w:t xml:space="preserve"> </w:t>
      </w:r>
    </w:p>
    <w:p w14:paraId="32326CF8" w14:textId="32961828" w:rsidR="00822CAA" w:rsidRPr="00D4249B" w:rsidRDefault="00822CAA" w:rsidP="00D4249B">
      <w:pPr>
        <w:pStyle w:val="Heading2"/>
        <w:spacing w:before="240"/>
        <w:rPr>
          <w:lang w:val="en-AU"/>
        </w:rPr>
      </w:pPr>
      <w:r w:rsidRPr="00D4249B">
        <w:rPr>
          <w:lang w:val="en-AU"/>
        </w:rPr>
        <w:t>Further information</w:t>
      </w:r>
    </w:p>
    <w:p w14:paraId="4693CF7B" w14:textId="60B8A083" w:rsidR="00822CAA" w:rsidRDefault="00453B7D" w:rsidP="0B0F9A9F">
      <w:pPr>
        <w:pStyle w:val="ListBullet"/>
        <w:numPr>
          <w:ilvl w:val="0"/>
          <w:numId w:val="0"/>
        </w:numPr>
        <w:rPr>
          <w:lang w:val="en-AU"/>
        </w:rPr>
      </w:pPr>
      <w:r w:rsidRPr="00D4249B">
        <w:rPr>
          <w:lang w:val="en-AU"/>
        </w:rPr>
        <w:t>For further information on th</w:t>
      </w:r>
      <w:r w:rsidR="005954E9" w:rsidRPr="00D4249B">
        <w:rPr>
          <w:lang w:val="en-AU"/>
        </w:rPr>
        <w:t>is</w:t>
      </w:r>
      <w:r w:rsidRPr="00D4249B">
        <w:rPr>
          <w:lang w:val="en-AU"/>
        </w:rPr>
        <w:t xml:space="preserve"> Biosecurity Update please email</w:t>
      </w:r>
      <w:r w:rsidR="005954E9" w:rsidRPr="00D4249B">
        <w:rPr>
          <w:lang w:val="en-AU"/>
        </w:rPr>
        <w:t xml:space="preserve"> </w:t>
      </w:r>
      <w:hyperlink r:id="rId19" w:history="1">
        <w:r w:rsidR="005954E9" w:rsidRPr="00D4249B">
          <w:rPr>
            <w:rStyle w:val="Hyperlink"/>
            <w:lang w:val="en-AU"/>
          </w:rPr>
          <w:t>market.access@agriculture.vic.gov.au</w:t>
        </w:r>
      </w:hyperlink>
      <w:r w:rsidRPr="00D4249B">
        <w:rPr>
          <w:lang w:val="en-AU"/>
        </w:rPr>
        <w:t xml:space="preserve">.  </w:t>
      </w:r>
    </w:p>
    <w:p w14:paraId="4BF79A3F" w14:textId="36E8825E" w:rsidR="009A17C0" w:rsidRPr="00D4249B" w:rsidRDefault="009A17C0" w:rsidP="0B0F9A9F">
      <w:pPr>
        <w:pStyle w:val="ListBullet"/>
        <w:numPr>
          <w:ilvl w:val="0"/>
          <w:numId w:val="0"/>
        </w:numPr>
        <w:rPr>
          <w:lang w:val="en-AU"/>
        </w:rPr>
      </w:pPr>
      <w:r>
        <w:rPr>
          <w:lang w:val="en-AU"/>
        </w:rPr>
        <w:t xml:space="preserve">For assistance using Agriculture Victoria Connect, call the Biosecurity Services Centre on 1800 </w:t>
      </w:r>
      <w:r w:rsidR="00AD6741">
        <w:rPr>
          <w:lang w:val="en-AU"/>
        </w:rPr>
        <w:t xml:space="preserve">403 224 </w:t>
      </w:r>
      <w:r>
        <w:rPr>
          <w:lang w:val="en-AU"/>
        </w:rPr>
        <w:t>(Monday to Friday, 9am to 4pm).</w:t>
      </w:r>
    </w:p>
    <w:sectPr w:rsidR="009A17C0" w:rsidRPr="00D4249B" w:rsidSect="00531032">
      <w:headerReference w:type="even" r:id="rId20"/>
      <w:headerReference w:type="default" r:id="rId21"/>
      <w:footerReference w:type="even" r:id="rId22"/>
      <w:footerReference w:type="default" r:id="rId23"/>
      <w:headerReference w:type="first" r:id="rId24"/>
      <w:footerReference w:type="first" r:id="rId25"/>
      <w:type w:val="continuous"/>
      <w:pgSz w:w="11900" w:h="16840"/>
      <w:pgMar w:top="1701"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A973" w14:textId="77777777" w:rsidR="00144951" w:rsidRDefault="00144951" w:rsidP="00B61BD3">
      <w:r>
        <w:separator/>
      </w:r>
    </w:p>
  </w:endnote>
  <w:endnote w:type="continuationSeparator" w:id="0">
    <w:p w14:paraId="582022EB" w14:textId="77777777" w:rsidR="00144951" w:rsidRDefault="00144951" w:rsidP="00B61BD3">
      <w:r>
        <w:continuationSeparator/>
      </w:r>
    </w:p>
  </w:endnote>
  <w:endnote w:type="continuationNotice" w:id="1">
    <w:p w14:paraId="6551D4B4" w14:textId="77777777" w:rsidR="00144951" w:rsidRDefault="00144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Calibri"/>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903A" w14:textId="4E3BF725" w:rsidR="00F25670" w:rsidRDefault="00C8177A" w:rsidP="00B61BD3">
    <w:pPr>
      <w:pStyle w:val="Footer"/>
      <w:rPr>
        <w:rStyle w:val="PageNumber"/>
      </w:rPr>
    </w:pPr>
    <w:r>
      <w:rPr>
        <w:noProof/>
      </w:rPr>
      <mc:AlternateContent>
        <mc:Choice Requires="wps">
          <w:drawing>
            <wp:anchor distT="0" distB="0" distL="0" distR="0" simplePos="0" relativeHeight="251658245" behindDoc="0" locked="0" layoutInCell="1" allowOverlap="1" wp14:anchorId="2C537979" wp14:editId="24F65E31">
              <wp:simplePos x="635" y="635"/>
              <wp:positionH relativeFrom="page">
                <wp:align>center</wp:align>
              </wp:positionH>
              <wp:positionV relativeFrom="page">
                <wp:align>bottom</wp:align>
              </wp:positionV>
              <wp:extent cx="443865" cy="443865"/>
              <wp:effectExtent l="0" t="0" r="1841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A9F1B" w14:textId="5B46A7AC"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3797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CA9F1B" w14:textId="5B46A7AC"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37393C82" w14:textId="73CE574F"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8177A">
          <w:rPr>
            <w:rStyle w:val="PageNumber"/>
            <w:noProof/>
          </w:rPr>
          <w:t>2</w:t>
        </w:r>
        <w:r>
          <w:rPr>
            <w:rStyle w:val="PageNumber"/>
          </w:rPr>
          <w:fldChar w:fldCharType="end"/>
        </w:r>
      </w:p>
    </w:sdtContent>
  </w:sdt>
  <w:p w14:paraId="0794C5A2"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800B" w14:textId="2A1F9A34" w:rsidR="00407DB3" w:rsidRDefault="00C8177A">
    <w:pPr>
      <w:pStyle w:val="Footer"/>
    </w:pPr>
    <w:r>
      <w:rPr>
        <w:noProof/>
      </w:rPr>
      <mc:AlternateContent>
        <mc:Choice Requires="wps">
          <w:drawing>
            <wp:anchor distT="0" distB="0" distL="0" distR="0" simplePos="0" relativeHeight="251658246" behindDoc="0" locked="0" layoutInCell="1" allowOverlap="1" wp14:anchorId="207B8A4A" wp14:editId="7B3FCAE6">
              <wp:simplePos x="450850" y="9989820"/>
              <wp:positionH relativeFrom="page">
                <wp:align>center</wp:align>
              </wp:positionH>
              <wp:positionV relativeFrom="page">
                <wp:align>bottom</wp:align>
              </wp:positionV>
              <wp:extent cx="443865" cy="443865"/>
              <wp:effectExtent l="0" t="0" r="1841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32466" w14:textId="32983240"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B8A4A" id="_x0000_t202" coordsize="21600,21600" o:spt="202" path="m,l,21600r21600,l21600,xe">
              <v:stroke joinstyle="miter"/>
              <v:path gradientshapeok="t" o:connecttype="rect"/>
            </v:shapetype>
            <v:shape id="Text Box 12" o:spid="_x0000_s1029"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B032466" w14:textId="32983240"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2987" w14:textId="4FDE5177" w:rsidR="00407DB3" w:rsidRDefault="00C8177A">
    <w:pPr>
      <w:pStyle w:val="Footer"/>
    </w:pPr>
    <w:r>
      <w:rPr>
        <w:noProof/>
      </w:rPr>
      <mc:AlternateContent>
        <mc:Choice Requires="wps">
          <w:drawing>
            <wp:anchor distT="0" distB="0" distL="0" distR="0" simplePos="0" relativeHeight="251658244" behindDoc="0" locked="0" layoutInCell="1" allowOverlap="1" wp14:anchorId="1950D0B5" wp14:editId="4DE06592">
              <wp:simplePos x="450850" y="9988550"/>
              <wp:positionH relativeFrom="page">
                <wp:align>center</wp:align>
              </wp:positionH>
              <wp:positionV relativeFrom="page">
                <wp:align>bottom</wp:align>
              </wp:positionV>
              <wp:extent cx="443865" cy="443865"/>
              <wp:effectExtent l="0" t="0" r="1841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ADE4C" w14:textId="67FECFAA"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0D0B5" id="_x0000_t202" coordsize="21600,21600" o:spt="202" path="m,l,21600r21600,l21600,xe">
              <v:stroke joinstyle="miter"/>
              <v:path gradientshapeok="t" o:connecttype="rect"/>
            </v:shapetype>
            <v:shape id="Text Box 10" o:spid="_x0000_s1031"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C0ADE4C" w14:textId="67FECFAA"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1BCD" w14:textId="77777777" w:rsidR="00144951" w:rsidRDefault="00144951" w:rsidP="00B61BD3">
      <w:r>
        <w:separator/>
      </w:r>
    </w:p>
  </w:footnote>
  <w:footnote w:type="continuationSeparator" w:id="0">
    <w:p w14:paraId="025447EA" w14:textId="77777777" w:rsidR="00144951" w:rsidRDefault="00144951" w:rsidP="00B61BD3">
      <w:r>
        <w:continuationSeparator/>
      </w:r>
    </w:p>
  </w:footnote>
  <w:footnote w:type="continuationNotice" w:id="1">
    <w:p w14:paraId="197E6A55" w14:textId="77777777" w:rsidR="00144951" w:rsidRDefault="00144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DC40" w14:textId="4179BEF6" w:rsidR="0092431A" w:rsidRDefault="00C8177A">
    <w:pPr>
      <w:pStyle w:val="Header"/>
    </w:pPr>
    <w:r>
      <w:rPr>
        <w:noProof/>
      </w:rPr>
      <mc:AlternateContent>
        <mc:Choice Requires="wps">
          <w:drawing>
            <wp:anchor distT="0" distB="0" distL="0" distR="0" simplePos="0" relativeHeight="251658247" behindDoc="0" locked="0" layoutInCell="1" allowOverlap="1" wp14:anchorId="769FC36C" wp14:editId="79145512">
              <wp:simplePos x="635" y="635"/>
              <wp:positionH relativeFrom="page">
                <wp:align>center</wp:align>
              </wp:positionH>
              <wp:positionV relativeFrom="page">
                <wp:align>top</wp:align>
              </wp:positionV>
              <wp:extent cx="443865" cy="443865"/>
              <wp:effectExtent l="0" t="0" r="18415" b="1270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3655" w14:textId="0B6A577D"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FC36C"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8D3655" w14:textId="0B6A577D"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44F6" w14:textId="6365AA1D" w:rsidR="00306B4E" w:rsidRDefault="00C8177A" w:rsidP="00B61BD3">
    <w:r>
      <w:rPr>
        <w:noProof/>
      </w:rPr>
      <mc:AlternateContent>
        <mc:Choice Requires="wps">
          <w:drawing>
            <wp:anchor distT="0" distB="0" distL="0" distR="0" simplePos="0" relativeHeight="251658243" behindDoc="0" locked="0" layoutInCell="1" allowOverlap="1" wp14:anchorId="4DC06231" wp14:editId="13CE6D20">
              <wp:simplePos x="450850" y="450850"/>
              <wp:positionH relativeFrom="page">
                <wp:align>center</wp:align>
              </wp:positionH>
              <wp:positionV relativeFrom="page">
                <wp:align>top</wp:align>
              </wp:positionV>
              <wp:extent cx="443865" cy="443865"/>
              <wp:effectExtent l="0" t="0" r="18415" b="1270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1FB4C" w14:textId="72628E8A"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06231"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91FB4C" w14:textId="72628E8A"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r w:rsidR="002977EC">
      <w:rPr>
        <w:noProof/>
      </w:rPr>
      <w:drawing>
        <wp:anchor distT="0" distB="0" distL="114300" distR="114300" simplePos="0" relativeHeight="251658240" behindDoc="1" locked="1" layoutInCell="1" allowOverlap="1" wp14:anchorId="431FEB2C" wp14:editId="3A8DDD56">
          <wp:simplePos x="0" y="0"/>
          <wp:positionH relativeFrom="page">
            <wp:align>left</wp:align>
          </wp:positionH>
          <wp:positionV relativeFrom="page">
            <wp:align>top</wp:align>
          </wp:positionV>
          <wp:extent cx="7560000" cy="10684800"/>
          <wp:effectExtent l="0" t="0" r="0" b="0"/>
          <wp:wrapNone/>
          <wp:docPr id="198228962" name="Picture 198228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F9DE" w14:textId="196B9921" w:rsidR="00147114" w:rsidRDefault="00C8177A" w:rsidP="00B1069C">
    <w:pPr>
      <w:pStyle w:val="Header"/>
    </w:pPr>
    <w:r>
      <w:rPr>
        <w:noProof/>
      </w:rPr>
      <mc:AlternateContent>
        <mc:Choice Requires="wps">
          <w:drawing>
            <wp:anchor distT="0" distB="0" distL="0" distR="0" simplePos="0" relativeHeight="251658242" behindDoc="0" locked="0" layoutInCell="1" allowOverlap="1" wp14:anchorId="318BB9C1" wp14:editId="080A7853">
              <wp:simplePos x="450850" y="450850"/>
              <wp:positionH relativeFrom="page">
                <wp:align>center</wp:align>
              </wp:positionH>
              <wp:positionV relativeFrom="page">
                <wp:align>top</wp:align>
              </wp:positionV>
              <wp:extent cx="443865" cy="443865"/>
              <wp:effectExtent l="0" t="0" r="18415" b="1270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AB388" w14:textId="75F66C6D"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BB9C1"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EAB388" w14:textId="75F66C6D" w:rsidR="00C8177A" w:rsidRPr="00C8177A" w:rsidRDefault="00C8177A" w:rsidP="00C8177A">
                    <w:pPr>
                      <w:spacing w:after="0"/>
                      <w:rPr>
                        <w:rFonts w:eastAsia="Arial" w:cs="Arial"/>
                        <w:noProof/>
                        <w:color w:val="000000"/>
                        <w:sz w:val="24"/>
                        <w:szCs w:val="24"/>
                      </w:rPr>
                    </w:pPr>
                    <w:r w:rsidRPr="00C8177A">
                      <w:rPr>
                        <w:rFonts w:eastAsia="Arial" w:cs="Arial"/>
                        <w:noProof/>
                        <w:color w:val="000000"/>
                        <w:sz w:val="24"/>
                        <w:szCs w:val="24"/>
                      </w:rPr>
                      <w:t>OFFICIAL</w:t>
                    </w:r>
                  </w:p>
                </w:txbxContent>
              </v:textbox>
              <w10:wrap anchorx="page" anchory="page"/>
            </v:shape>
          </w:pict>
        </mc:Fallback>
      </mc:AlternateContent>
    </w:r>
    <w:r w:rsidR="00B1069C">
      <w:rPr>
        <w:noProof/>
      </w:rPr>
      <w:drawing>
        <wp:anchor distT="0" distB="0" distL="114300" distR="114300" simplePos="0" relativeHeight="251658241" behindDoc="1" locked="0" layoutInCell="1" allowOverlap="1" wp14:anchorId="6F710AB9" wp14:editId="5EB55D48">
          <wp:simplePos x="0" y="0"/>
          <wp:positionH relativeFrom="column">
            <wp:posOffset>-450216</wp:posOffset>
          </wp:positionH>
          <wp:positionV relativeFrom="paragraph">
            <wp:posOffset>-439198</wp:posOffset>
          </wp:positionV>
          <wp:extent cx="7537473" cy="10653311"/>
          <wp:effectExtent l="0" t="0" r="0" b="2540"/>
          <wp:wrapNone/>
          <wp:docPr id="1704898430" name="Picture 1704898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F72991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0F5436"/>
    <w:multiLevelType w:val="hybridMultilevel"/>
    <w:tmpl w:val="234A0EB2"/>
    <w:lvl w:ilvl="0" w:tplc="350A507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23792C"/>
    <w:multiLevelType w:val="hybridMultilevel"/>
    <w:tmpl w:val="B25E64FC"/>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26D30"/>
    <w:multiLevelType w:val="hybridMultilevel"/>
    <w:tmpl w:val="57387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6046133">
    <w:abstractNumId w:val="0"/>
  </w:num>
  <w:num w:numId="2" w16cid:durableId="1638098048">
    <w:abstractNumId w:val="1"/>
  </w:num>
  <w:num w:numId="3" w16cid:durableId="1105463129">
    <w:abstractNumId w:val="2"/>
  </w:num>
  <w:num w:numId="4" w16cid:durableId="1159269620">
    <w:abstractNumId w:val="3"/>
  </w:num>
  <w:num w:numId="5" w16cid:durableId="1259630619">
    <w:abstractNumId w:val="4"/>
  </w:num>
  <w:num w:numId="6" w16cid:durableId="539587544">
    <w:abstractNumId w:val="9"/>
  </w:num>
  <w:num w:numId="7" w16cid:durableId="763453435">
    <w:abstractNumId w:val="5"/>
  </w:num>
  <w:num w:numId="8" w16cid:durableId="556626944">
    <w:abstractNumId w:val="6"/>
  </w:num>
  <w:num w:numId="9" w16cid:durableId="1529878378">
    <w:abstractNumId w:val="7"/>
  </w:num>
  <w:num w:numId="10" w16cid:durableId="501312208">
    <w:abstractNumId w:val="8"/>
  </w:num>
  <w:num w:numId="11" w16cid:durableId="709498066">
    <w:abstractNumId w:val="10"/>
  </w:num>
  <w:num w:numId="12" w16cid:durableId="1120294359">
    <w:abstractNumId w:val="11"/>
  </w:num>
  <w:num w:numId="13" w16cid:durableId="461381888">
    <w:abstractNumId w:val="15"/>
  </w:num>
  <w:num w:numId="14" w16cid:durableId="805856959">
    <w:abstractNumId w:val="13"/>
  </w:num>
  <w:num w:numId="15" w16cid:durableId="1296570981">
    <w:abstractNumId w:val="14"/>
  </w:num>
  <w:num w:numId="16" w16cid:durableId="1651599167">
    <w:abstractNumId w:val="16"/>
  </w:num>
  <w:num w:numId="17" w16cid:durableId="969941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AU" w:vendorID="64" w:dllVersion="0" w:nlCheck="1" w:checkStyle="0"/>
  <w:activeWritingStyle w:appName="MSWord" w:lang="en-US" w:vendorID="64" w:dllVersion="0" w:nlCheck="1" w:checkStyle="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3"/>
    <w:rsid w:val="00002759"/>
    <w:rsid w:val="00002790"/>
    <w:rsid w:val="00013950"/>
    <w:rsid w:val="00022210"/>
    <w:rsid w:val="00022DD5"/>
    <w:rsid w:val="00024CE8"/>
    <w:rsid w:val="000276B7"/>
    <w:rsid w:val="0002784E"/>
    <w:rsid w:val="000356FF"/>
    <w:rsid w:val="00043D83"/>
    <w:rsid w:val="00044589"/>
    <w:rsid w:val="00051E50"/>
    <w:rsid w:val="00054AF2"/>
    <w:rsid w:val="00055C19"/>
    <w:rsid w:val="00057157"/>
    <w:rsid w:val="000637C1"/>
    <w:rsid w:val="000670BB"/>
    <w:rsid w:val="000815AB"/>
    <w:rsid w:val="00081980"/>
    <w:rsid w:val="00081FFD"/>
    <w:rsid w:val="00082674"/>
    <w:rsid w:val="00084249"/>
    <w:rsid w:val="000909F0"/>
    <w:rsid w:val="000A1B26"/>
    <w:rsid w:val="000A4889"/>
    <w:rsid w:val="000A67C3"/>
    <w:rsid w:val="000B3331"/>
    <w:rsid w:val="000C0B98"/>
    <w:rsid w:val="000C24A2"/>
    <w:rsid w:val="000C35AB"/>
    <w:rsid w:val="000C4564"/>
    <w:rsid w:val="000C5CF8"/>
    <w:rsid w:val="000C71E2"/>
    <w:rsid w:val="000D3CDE"/>
    <w:rsid w:val="000E10E7"/>
    <w:rsid w:val="000E45D4"/>
    <w:rsid w:val="000F109C"/>
    <w:rsid w:val="000F5A36"/>
    <w:rsid w:val="001031D7"/>
    <w:rsid w:val="00111D1E"/>
    <w:rsid w:val="0012053A"/>
    <w:rsid w:val="001225F7"/>
    <w:rsid w:val="001255D0"/>
    <w:rsid w:val="00133657"/>
    <w:rsid w:val="00136217"/>
    <w:rsid w:val="00137EF9"/>
    <w:rsid w:val="00144951"/>
    <w:rsid w:val="001451BB"/>
    <w:rsid w:val="00147114"/>
    <w:rsid w:val="00154647"/>
    <w:rsid w:val="00154DA6"/>
    <w:rsid w:val="00172CB2"/>
    <w:rsid w:val="001731CD"/>
    <w:rsid w:val="00175D6A"/>
    <w:rsid w:val="0018080B"/>
    <w:rsid w:val="00180AE6"/>
    <w:rsid w:val="001834B3"/>
    <w:rsid w:val="00184387"/>
    <w:rsid w:val="00185249"/>
    <w:rsid w:val="001856E0"/>
    <w:rsid w:val="00187E1F"/>
    <w:rsid w:val="001962E9"/>
    <w:rsid w:val="001A6E64"/>
    <w:rsid w:val="001A751B"/>
    <w:rsid w:val="001B35A3"/>
    <w:rsid w:val="001B3B64"/>
    <w:rsid w:val="001B42F9"/>
    <w:rsid w:val="001B5DF9"/>
    <w:rsid w:val="001C3DA2"/>
    <w:rsid w:val="001C45E8"/>
    <w:rsid w:val="001D09F1"/>
    <w:rsid w:val="001D2031"/>
    <w:rsid w:val="001D5952"/>
    <w:rsid w:val="001E1847"/>
    <w:rsid w:val="001F3A1A"/>
    <w:rsid w:val="002127CE"/>
    <w:rsid w:val="002141E1"/>
    <w:rsid w:val="00216773"/>
    <w:rsid w:val="00220824"/>
    <w:rsid w:val="002240FC"/>
    <w:rsid w:val="0023021C"/>
    <w:rsid w:val="002343EF"/>
    <w:rsid w:val="00241545"/>
    <w:rsid w:val="002454D2"/>
    <w:rsid w:val="00247E1F"/>
    <w:rsid w:val="00250A1F"/>
    <w:rsid w:val="002537C3"/>
    <w:rsid w:val="00257C7B"/>
    <w:rsid w:val="002602DF"/>
    <w:rsid w:val="00262B0D"/>
    <w:rsid w:val="002730A4"/>
    <w:rsid w:val="00275313"/>
    <w:rsid w:val="0028110F"/>
    <w:rsid w:val="00283833"/>
    <w:rsid w:val="00285E72"/>
    <w:rsid w:val="00292828"/>
    <w:rsid w:val="00297258"/>
    <w:rsid w:val="002975B4"/>
    <w:rsid w:val="002977EC"/>
    <w:rsid w:val="002B0C9A"/>
    <w:rsid w:val="002B529D"/>
    <w:rsid w:val="002C5883"/>
    <w:rsid w:val="002C65A6"/>
    <w:rsid w:val="002C7615"/>
    <w:rsid w:val="002D12CA"/>
    <w:rsid w:val="002D2C5E"/>
    <w:rsid w:val="002E5B74"/>
    <w:rsid w:val="002E76BA"/>
    <w:rsid w:val="002E7F74"/>
    <w:rsid w:val="00304E72"/>
    <w:rsid w:val="00306B4E"/>
    <w:rsid w:val="00312440"/>
    <w:rsid w:val="003133DE"/>
    <w:rsid w:val="00314AB4"/>
    <w:rsid w:val="00317704"/>
    <w:rsid w:val="00317DD6"/>
    <w:rsid w:val="00320B43"/>
    <w:rsid w:val="00321F07"/>
    <w:rsid w:val="00326E9B"/>
    <w:rsid w:val="00333945"/>
    <w:rsid w:val="00343FAF"/>
    <w:rsid w:val="00344956"/>
    <w:rsid w:val="00344EF4"/>
    <w:rsid w:val="0035274F"/>
    <w:rsid w:val="00361086"/>
    <w:rsid w:val="00362648"/>
    <w:rsid w:val="00365526"/>
    <w:rsid w:val="003655A0"/>
    <w:rsid w:val="00370BE1"/>
    <w:rsid w:val="003732C4"/>
    <w:rsid w:val="003825B7"/>
    <w:rsid w:val="003825E7"/>
    <w:rsid w:val="00397B9B"/>
    <w:rsid w:val="003A0AFB"/>
    <w:rsid w:val="003A0C46"/>
    <w:rsid w:val="003A2768"/>
    <w:rsid w:val="003A63C5"/>
    <w:rsid w:val="003A6F77"/>
    <w:rsid w:val="003B79F8"/>
    <w:rsid w:val="003C2E56"/>
    <w:rsid w:val="003C4A74"/>
    <w:rsid w:val="003D032C"/>
    <w:rsid w:val="003E13C3"/>
    <w:rsid w:val="003E22BE"/>
    <w:rsid w:val="003E59F9"/>
    <w:rsid w:val="003E793A"/>
    <w:rsid w:val="003F24C6"/>
    <w:rsid w:val="003F3955"/>
    <w:rsid w:val="003F5362"/>
    <w:rsid w:val="003F65E4"/>
    <w:rsid w:val="00403238"/>
    <w:rsid w:val="00405FA3"/>
    <w:rsid w:val="00407DB3"/>
    <w:rsid w:val="00411E2D"/>
    <w:rsid w:val="00412061"/>
    <w:rsid w:val="00416217"/>
    <w:rsid w:val="00420407"/>
    <w:rsid w:val="004206E0"/>
    <w:rsid w:val="0042364E"/>
    <w:rsid w:val="00445648"/>
    <w:rsid w:val="00453B7D"/>
    <w:rsid w:val="004540D7"/>
    <w:rsid w:val="00455CC0"/>
    <w:rsid w:val="0046127B"/>
    <w:rsid w:val="00463AF5"/>
    <w:rsid w:val="00466CB9"/>
    <w:rsid w:val="0047049B"/>
    <w:rsid w:val="00480133"/>
    <w:rsid w:val="0048348F"/>
    <w:rsid w:val="004A223A"/>
    <w:rsid w:val="004A2968"/>
    <w:rsid w:val="004B63D0"/>
    <w:rsid w:val="004C1500"/>
    <w:rsid w:val="004C6F37"/>
    <w:rsid w:val="004D44E3"/>
    <w:rsid w:val="004D5B52"/>
    <w:rsid w:val="004F2A62"/>
    <w:rsid w:val="0050362B"/>
    <w:rsid w:val="00516600"/>
    <w:rsid w:val="00522A1B"/>
    <w:rsid w:val="005304AB"/>
    <w:rsid w:val="00531032"/>
    <w:rsid w:val="00535EAC"/>
    <w:rsid w:val="005371F3"/>
    <w:rsid w:val="00544B96"/>
    <w:rsid w:val="005507D1"/>
    <w:rsid w:val="00553260"/>
    <w:rsid w:val="00555B0F"/>
    <w:rsid w:val="0055629B"/>
    <w:rsid w:val="00563254"/>
    <w:rsid w:val="005701A1"/>
    <w:rsid w:val="005715B8"/>
    <w:rsid w:val="005761FE"/>
    <w:rsid w:val="00581614"/>
    <w:rsid w:val="00582B2E"/>
    <w:rsid w:val="00590001"/>
    <w:rsid w:val="00590C67"/>
    <w:rsid w:val="00590E4A"/>
    <w:rsid w:val="005954E9"/>
    <w:rsid w:val="00596D5A"/>
    <w:rsid w:val="005A0417"/>
    <w:rsid w:val="005A0CB2"/>
    <w:rsid w:val="005A777D"/>
    <w:rsid w:val="005B1344"/>
    <w:rsid w:val="005B7F2C"/>
    <w:rsid w:val="005C5C62"/>
    <w:rsid w:val="005D35C4"/>
    <w:rsid w:val="005D37DA"/>
    <w:rsid w:val="005D47E6"/>
    <w:rsid w:val="005D6D23"/>
    <w:rsid w:val="005D735D"/>
    <w:rsid w:val="005D7630"/>
    <w:rsid w:val="005E07E2"/>
    <w:rsid w:val="005E6A43"/>
    <w:rsid w:val="005F3B9B"/>
    <w:rsid w:val="005F56B4"/>
    <w:rsid w:val="0060175A"/>
    <w:rsid w:val="00603459"/>
    <w:rsid w:val="006105A6"/>
    <w:rsid w:val="00624BBC"/>
    <w:rsid w:val="0062604E"/>
    <w:rsid w:val="006351F3"/>
    <w:rsid w:val="006428B7"/>
    <w:rsid w:val="00642AC1"/>
    <w:rsid w:val="006522BA"/>
    <w:rsid w:val="00657B0A"/>
    <w:rsid w:val="0066292A"/>
    <w:rsid w:val="00675399"/>
    <w:rsid w:val="0067678A"/>
    <w:rsid w:val="00677ED1"/>
    <w:rsid w:val="00694091"/>
    <w:rsid w:val="006951DD"/>
    <w:rsid w:val="00696ED9"/>
    <w:rsid w:val="006A479F"/>
    <w:rsid w:val="006A5F28"/>
    <w:rsid w:val="006A6409"/>
    <w:rsid w:val="006B1ABF"/>
    <w:rsid w:val="006B4788"/>
    <w:rsid w:val="006C3116"/>
    <w:rsid w:val="006C5295"/>
    <w:rsid w:val="006C7619"/>
    <w:rsid w:val="006C7D76"/>
    <w:rsid w:val="006D07C3"/>
    <w:rsid w:val="006E0E4F"/>
    <w:rsid w:val="006E5BCC"/>
    <w:rsid w:val="006F47A1"/>
    <w:rsid w:val="007057CC"/>
    <w:rsid w:val="007068DA"/>
    <w:rsid w:val="007219EC"/>
    <w:rsid w:val="007239DC"/>
    <w:rsid w:val="00730978"/>
    <w:rsid w:val="00732CE5"/>
    <w:rsid w:val="00733545"/>
    <w:rsid w:val="0073577E"/>
    <w:rsid w:val="0074385E"/>
    <w:rsid w:val="007455B2"/>
    <w:rsid w:val="00750BCB"/>
    <w:rsid w:val="007632EF"/>
    <w:rsid w:val="00763A68"/>
    <w:rsid w:val="00775C11"/>
    <w:rsid w:val="00791C2D"/>
    <w:rsid w:val="00792085"/>
    <w:rsid w:val="00794D83"/>
    <w:rsid w:val="007A00D3"/>
    <w:rsid w:val="007A0982"/>
    <w:rsid w:val="007A2C6F"/>
    <w:rsid w:val="007A4273"/>
    <w:rsid w:val="007A5A0E"/>
    <w:rsid w:val="007B43D8"/>
    <w:rsid w:val="007B7819"/>
    <w:rsid w:val="007C045C"/>
    <w:rsid w:val="007C0BA6"/>
    <w:rsid w:val="007D2907"/>
    <w:rsid w:val="007D5ACE"/>
    <w:rsid w:val="007E3E1F"/>
    <w:rsid w:val="007F610A"/>
    <w:rsid w:val="00800F69"/>
    <w:rsid w:val="00804CDA"/>
    <w:rsid w:val="008158F7"/>
    <w:rsid w:val="00816ED7"/>
    <w:rsid w:val="00817758"/>
    <w:rsid w:val="0082055F"/>
    <w:rsid w:val="0082134A"/>
    <w:rsid w:val="00821B78"/>
    <w:rsid w:val="00822CAA"/>
    <w:rsid w:val="00825DF2"/>
    <w:rsid w:val="0083158E"/>
    <w:rsid w:val="00832099"/>
    <w:rsid w:val="00833E2D"/>
    <w:rsid w:val="00835D86"/>
    <w:rsid w:val="008438CB"/>
    <w:rsid w:val="0084615D"/>
    <w:rsid w:val="008464E7"/>
    <w:rsid w:val="00856963"/>
    <w:rsid w:val="0086129D"/>
    <w:rsid w:val="008629FE"/>
    <w:rsid w:val="00865C00"/>
    <w:rsid w:val="00880A16"/>
    <w:rsid w:val="008831FC"/>
    <w:rsid w:val="00886DB5"/>
    <w:rsid w:val="008916A8"/>
    <w:rsid w:val="008954B2"/>
    <w:rsid w:val="008A0ADE"/>
    <w:rsid w:val="008B0180"/>
    <w:rsid w:val="008B22AD"/>
    <w:rsid w:val="008B3942"/>
    <w:rsid w:val="008B3D9D"/>
    <w:rsid w:val="008B5756"/>
    <w:rsid w:val="008B6478"/>
    <w:rsid w:val="008B7B9E"/>
    <w:rsid w:val="008C3756"/>
    <w:rsid w:val="008C5966"/>
    <w:rsid w:val="008D04F6"/>
    <w:rsid w:val="008D1E87"/>
    <w:rsid w:val="008D4A21"/>
    <w:rsid w:val="008D69BE"/>
    <w:rsid w:val="008F2246"/>
    <w:rsid w:val="008F25A0"/>
    <w:rsid w:val="008F280E"/>
    <w:rsid w:val="00901EEA"/>
    <w:rsid w:val="009217EA"/>
    <w:rsid w:val="0092431A"/>
    <w:rsid w:val="009244DD"/>
    <w:rsid w:val="009247F3"/>
    <w:rsid w:val="009341DA"/>
    <w:rsid w:val="00935029"/>
    <w:rsid w:val="0093666F"/>
    <w:rsid w:val="009379CE"/>
    <w:rsid w:val="0094209A"/>
    <w:rsid w:val="00943290"/>
    <w:rsid w:val="00945F07"/>
    <w:rsid w:val="00952531"/>
    <w:rsid w:val="00963327"/>
    <w:rsid w:val="00975C70"/>
    <w:rsid w:val="009774F4"/>
    <w:rsid w:val="00977642"/>
    <w:rsid w:val="00980445"/>
    <w:rsid w:val="00981A6B"/>
    <w:rsid w:val="009A0AB3"/>
    <w:rsid w:val="009A17C0"/>
    <w:rsid w:val="009A1FFB"/>
    <w:rsid w:val="009A3F3E"/>
    <w:rsid w:val="009A44D3"/>
    <w:rsid w:val="009A6C18"/>
    <w:rsid w:val="009B189B"/>
    <w:rsid w:val="009C0EFC"/>
    <w:rsid w:val="009C311A"/>
    <w:rsid w:val="009D1A00"/>
    <w:rsid w:val="009D2F90"/>
    <w:rsid w:val="009D5D13"/>
    <w:rsid w:val="009D6336"/>
    <w:rsid w:val="009E093A"/>
    <w:rsid w:val="009E0E1F"/>
    <w:rsid w:val="009E7386"/>
    <w:rsid w:val="009F11EC"/>
    <w:rsid w:val="009F4C31"/>
    <w:rsid w:val="009F4D0E"/>
    <w:rsid w:val="009F7A11"/>
    <w:rsid w:val="00A038AC"/>
    <w:rsid w:val="00A06B49"/>
    <w:rsid w:val="00A1528A"/>
    <w:rsid w:val="00A16C2B"/>
    <w:rsid w:val="00A228E4"/>
    <w:rsid w:val="00A314C5"/>
    <w:rsid w:val="00A32829"/>
    <w:rsid w:val="00A4709E"/>
    <w:rsid w:val="00A47C38"/>
    <w:rsid w:val="00A5083B"/>
    <w:rsid w:val="00A50CB6"/>
    <w:rsid w:val="00A66B77"/>
    <w:rsid w:val="00A676B7"/>
    <w:rsid w:val="00A80AF4"/>
    <w:rsid w:val="00A80D67"/>
    <w:rsid w:val="00A84933"/>
    <w:rsid w:val="00A93FB6"/>
    <w:rsid w:val="00AA5FE7"/>
    <w:rsid w:val="00AB7D71"/>
    <w:rsid w:val="00AC30F5"/>
    <w:rsid w:val="00AC3CA1"/>
    <w:rsid w:val="00AC6003"/>
    <w:rsid w:val="00AC77C6"/>
    <w:rsid w:val="00AD6741"/>
    <w:rsid w:val="00AD68A2"/>
    <w:rsid w:val="00AE1D6B"/>
    <w:rsid w:val="00AE3162"/>
    <w:rsid w:val="00AE78E9"/>
    <w:rsid w:val="00AF7944"/>
    <w:rsid w:val="00B003A6"/>
    <w:rsid w:val="00B01D4C"/>
    <w:rsid w:val="00B1069C"/>
    <w:rsid w:val="00B11A2E"/>
    <w:rsid w:val="00B1263A"/>
    <w:rsid w:val="00B179B3"/>
    <w:rsid w:val="00B24D98"/>
    <w:rsid w:val="00B31189"/>
    <w:rsid w:val="00B335D6"/>
    <w:rsid w:val="00B347F1"/>
    <w:rsid w:val="00B4257E"/>
    <w:rsid w:val="00B42EA8"/>
    <w:rsid w:val="00B43DB8"/>
    <w:rsid w:val="00B47936"/>
    <w:rsid w:val="00B54184"/>
    <w:rsid w:val="00B56138"/>
    <w:rsid w:val="00B61BD3"/>
    <w:rsid w:val="00B67908"/>
    <w:rsid w:val="00B7028A"/>
    <w:rsid w:val="00B82425"/>
    <w:rsid w:val="00B93BF8"/>
    <w:rsid w:val="00B97643"/>
    <w:rsid w:val="00BA0ED6"/>
    <w:rsid w:val="00BB2947"/>
    <w:rsid w:val="00BB2AC6"/>
    <w:rsid w:val="00BB4991"/>
    <w:rsid w:val="00BB4F44"/>
    <w:rsid w:val="00BC7343"/>
    <w:rsid w:val="00BD58AD"/>
    <w:rsid w:val="00BD5B19"/>
    <w:rsid w:val="00BD5E36"/>
    <w:rsid w:val="00BE1F2B"/>
    <w:rsid w:val="00BE7037"/>
    <w:rsid w:val="00BE7D78"/>
    <w:rsid w:val="00BF337B"/>
    <w:rsid w:val="00BF3D6B"/>
    <w:rsid w:val="00BF5865"/>
    <w:rsid w:val="00BF58C0"/>
    <w:rsid w:val="00BF5DED"/>
    <w:rsid w:val="00BF614F"/>
    <w:rsid w:val="00C01CFE"/>
    <w:rsid w:val="00C03069"/>
    <w:rsid w:val="00C03F5C"/>
    <w:rsid w:val="00C124F1"/>
    <w:rsid w:val="00C1360D"/>
    <w:rsid w:val="00C14E78"/>
    <w:rsid w:val="00C14EF0"/>
    <w:rsid w:val="00C153EF"/>
    <w:rsid w:val="00C21C0E"/>
    <w:rsid w:val="00C221C8"/>
    <w:rsid w:val="00C24DD0"/>
    <w:rsid w:val="00C33286"/>
    <w:rsid w:val="00C35141"/>
    <w:rsid w:val="00C36D72"/>
    <w:rsid w:val="00C433B1"/>
    <w:rsid w:val="00C44299"/>
    <w:rsid w:val="00C45B22"/>
    <w:rsid w:val="00C512A5"/>
    <w:rsid w:val="00C51D19"/>
    <w:rsid w:val="00C5666B"/>
    <w:rsid w:val="00C61944"/>
    <w:rsid w:val="00C73391"/>
    <w:rsid w:val="00C76EAE"/>
    <w:rsid w:val="00C76F98"/>
    <w:rsid w:val="00C8177A"/>
    <w:rsid w:val="00C82100"/>
    <w:rsid w:val="00C956B3"/>
    <w:rsid w:val="00CA2688"/>
    <w:rsid w:val="00CA43E8"/>
    <w:rsid w:val="00CA6133"/>
    <w:rsid w:val="00CA63CF"/>
    <w:rsid w:val="00CC2247"/>
    <w:rsid w:val="00CC49FD"/>
    <w:rsid w:val="00CC5082"/>
    <w:rsid w:val="00CD095A"/>
    <w:rsid w:val="00CD0EC4"/>
    <w:rsid w:val="00CD558B"/>
    <w:rsid w:val="00CD566D"/>
    <w:rsid w:val="00CE0407"/>
    <w:rsid w:val="00CF0624"/>
    <w:rsid w:val="00CF28BB"/>
    <w:rsid w:val="00D00165"/>
    <w:rsid w:val="00D02A03"/>
    <w:rsid w:val="00D033D0"/>
    <w:rsid w:val="00D177E8"/>
    <w:rsid w:val="00D333A5"/>
    <w:rsid w:val="00D33A77"/>
    <w:rsid w:val="00D35E2E"/>
    <w:rsid w:val="00D35FD8"/>
    <w:rsid w:val="00D40A30"/>
    <w:rsid w:val="00D4249B"/>
    <w:rsid w:val="00D43CB8"/>
    <w:rsid w:val="00D55D23"/>
    <w:rsid w:val="00D66D91"/>
    <w:rsid w:val="00D7613A"/>
    <w:rsid w:val="00D83D14"/>
    <w:rsid w:val="00D840C7"/>
    <w:rsid w:val="00D873EA"/>
    <w:rsid w:val="00D9181D"/>
    <w:rsid w:val="00D95FA8"/>
    <w:rsid w:val="00DA3511"/>
    <w:rsid w:val="00DA4B3C"/>
    <w:rsid w:val="00DA7075"/>
    <w:rsid w:val="00DA7F09"/>
    <w:rsid w:val="00DB1AFE"/>
    <w:rsid w:val="00DB6580"/>
    <w:rsid w:val="00DB7B30"/>
    <w:rsid w:val="00DC3C90"/>
    <w:rsid w:val="00DC4185"/>
    <w:rsid w:val="00DD1E46"/>
    <w:rsid w:val="00DD21CD"/>
    <w:rsid w:val="00DD2C89"/>
    <w:rsid w:val="00DD34A8"/>
    <w:rsid w:val="00DD35EE"/>
    <w:rsid w:val="00DE2E3E"/>
    <w:rsid w:val="00DE4095"/>
    <w:rsid w:val="00DE582C"/>
    <w:rsid w:val="00DE6635"/>
    <w:rsid w:val="00DF01D4"/>
    <w:rsid w:val="00DF155E"/>
    <w:rsid w:val="00DF22A3"/>
    <w:rsid w:val="00DF3887"/>
    <w:rsid w:val="00DF458B"/>
    <w:rsid w:val="00DF78FD"/>
    <w:rsid w:val="00E15085"/>
    <w:rsid w:val="00E21EE4"/>
    <w:rsid w:val="00E2687C"/>
    <w:rsid w:val="00E3372F"/>
    <w:rsid w:val="00E36B7F"/>
    <w:rsid w:val="00E43228"/>
    <w:rsid w:val="00E55B1A"/>
    <w:rsid w:val="00E565FB"/>
    <w:rsid w:val="00E6020A"/>
    <w:rsid w:val="00E648B4"/>
    <w:rsid w:val="00E65D10"/>
    <w:rsid w:val="00E713AB"/>
    <w:rsid w:val="00E728D6"/>
    <w:rsid w:val="00E732C0"/>
    <w:rsid w:val="00E776E5"/>
    <w:rsid w:val="00E800CC"/>
    <w:rsid w:val="00E80C1C"/>
    <w:rsid w:val="00E833BA"/>
    <w:rsid w:val="00E9080D"/>
    <w:rsid w:val="00E91F95"/>
    <w:rsid w:val="00E936AC"/>
    <w:rsid w:val="00EA6ADF"/>
    <w:rsid w:val="00EA7402"/>
    <w:rsid w:val="00EB03AA"/>
    <w:rsid w:val="00EC56EC"/>
    <w:rsid w:val="00EC7A31"/>
    <w:rsid w:val="00ED3B6F"/>
    <w:rsid w:val="00EE2374"/>
    <w:rsid w:val="00EE579B"/>
    <w:rsid w:val="00EF3DC4"/>
    <w:rsid w:val="00F029A1"/>
    <w:rsid w:val="00F069A0"/>
    <w:rsid w:val="00F15010"/>
    <w:rsid w:val="00F156B4"/>
    <w:rsid w:val="00F15853"/>
    <w:rsid w:val="00F16123"/>
    <w:rsid w:val="00F2182A"/>
    <w:rsid w:val="00F25670"/>
    <w:rsid w:val="00F33D7B"/>
    <w:rsid w:val="00F42C67"/>
    <w:rsid w:val="00F50BF5"/>
    <w:rsid w:val="00F56C17"/>
    <w:rsid w:val="00F6072B"/>
    <w:rsid w:val="00F63690"/>
    <w:rsid w:val="00F64E13"/>
    <w:rsid w:val="00F71FEF"/>
    <w:rsid w:val="00F7226C"/>
    <w:rsid w:val="00F7492C"/>
    <w:rsid w:val="00F750D2"/>
    <w:rsid w:val="00F835C0"/>
    <w:rsid w:val="00F91B20"/>
    <w:rsid w:val="00F91CC6"/>
    <w:rsid w:val="00F96D96"/>
    <w:rsid w:val="00FA5D66"/>
    <w:rsid w:val="00FD0CF2"/>
    <w:rsid w:val="00FD3AD5"/>
    <w:rsid w:val="00FE0035"/>
    <w:rsid w:val="00FE0D64"/>
    <w:rsid w:val="00FE2B75"/>
    <w:rsid w:val="00FF0BCD"/>
    <w:rsid w:val="00FF3B94"/>
    <w:rsid w:val="0623BE2C"/>
    <w:rsid w:val="0B0F9A9F"/>
    <w:rsid w:val="50AE4804"/>
    <w:rsid w:val="5B31A685"/>
    <w:rsid w:val="7C473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0DCD"/>
  <w15:docId w15:val="{0810CACB-9762-4108-B191-0064DFCF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22210"/>
    <w:pPr>
      <w:spacing w:after="120" w:line="280" w:lineRule="exact"/>
    </w:pPr>
    <w:rPr>
      <w:rFonts w:ascii="Arial" w:hAnsi="Arial" w:cs="VIC-SemiBold"/>
      <w:color w:val="000000" w:themeColor="text1"/>
      <w:sz w:val="22"/>
      <w:szCs w:val="50"/>
    </w:rPr>
  </w:style>
  <w:style w:type="paragraph" w:styleId="Heading1">
    <w:name w:val="heading 1"/>
    <w:basedOn w:val="Normal"/>
    <w:next w:val="Normal"/>
    <w:link w:val="Heading1Char"/>
    <w:uiPriority w:val="9"/>
    <w:qFormat/>
    <w:rsid w:val="002977EC"/>
    <w:pPr>
      <w:keepNext/>
      <w:spacing w:before="48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ind w:left="284" w:hanging="284"/>
    </w:pPr>
  </w:style>
  <w:style w:type="paragraph" w:styleId="NormalWeb">
    <w:name w:val="Normal (Web)"/>
    <w:basedOn w:val="Normal"/>
    <w:uiPriority w:val="99"/>
    <w:semiHidden/>
    <w:unhideWhenUsed/>
    <w:rsid w:val="00822CAA"/>
    <w:pPr>
      <w:spacing w:before="100" w:beforeAutospacing="1" w:after="100" w:afterAutospacing="1" w:line="240" w:lineRule="auto"/>
    </w:pPr>
    <w:rPr>
      <w:rFonts w:ascii="Times New Roman" w:eastAsia="Times New Roman" w:hAnsi="Times New Roman" w:cs="Times New Roman"/>
      <w:color w:val="auto"/>
      <w:szCs w:val="24"/>
      <w:lang w:val="en-AU" w:eastAsia="en-AU"/>
    </w:rPr>
  </w:style>
  <w:style w:type="character" w:styleId="Hyperlink">
    <w:name w:val="Hyperlink"/>
    <w:basedOn w:val="DefaultParagraphFont"/>
    <w:uiPriority w:val="99"/>
    <w:unhideWhenUsed/>
    <w:rsid w:val="00822CAA"/>
    <w:rPr>
      <w:color w:val="0563C1" w:themeColor="hyperlink"/>
      <w:u w:val="single"/>
    </w:rPr>
  </w:style>
  <w:style w:type="character" w:styleId="UnresolvedMention">
    <w:name w:val="Unresolved Mention"/>
    <w:basedOn w:val="DefaultParagraphFont"/>
    <w:uiPriority w:val="99"/>
    <w:rsid w:val="00822CAA"/>
    <w:rPr>
      <w:color w:val="605E5C"/>
      <w:shd w:val="clear" w:color="auto" w:fill="E1DFDD"/>
    </w:rPr>
  </w:style>
  <w:style w:type="character" w:styleId="FollowedHyperlink">
    <w:name w:val="FollowedHyperlink"/>
    <w:basedOn w:val="DefaultParagraphFont"/>
    <w:uiPriority w:val="99"/>
    <w:semiHidden/>
    <w:unhideWhenUsed/>
    <w:rsid w:val="0023021C"/>
    <w:rPr>
      <w:color w:val="954F72" w:themeColor="followedHyperlink"/>
      <w:u w:val="single"/>
    </w:rPr>
  </w:style>
  <w:style w:type="paragraph" w:styleId="ListParagraph">
    <w:name w:val="List Paragraph"/>
    <w:basedOn w:val="Normal"/>
    <w:uiPriority w:val="34"/>
    <w:qFormat/>
    <w:rsid w:val="0050362B"/>
    <w:pPr>
      <w:spacing w:line="220" w:lineRule="exact"/>
      <w:ind w:left="720"/>
      <w:contextualSpacing/>
    </w:pPr>
    <w:rPr>
      <w:sz w:val="18"/>
      <w:szCs w:val="52"/>
    </w:rPr>
  </w:style>
  <w:style w:type="paragraph" w:styleId="Revision">
    <w:name w:val="Revision"/>
    <w:hidden/>
    <w:uiPriority w:val="99"/>
    <w:semiHidden/>
    <w:rsid w:val="00F33D7B"/>
    <w:rPr>
      <w:rFonts w:ascii="Arial" w:hAnsi="Arial" w:cs="VIC-SemiBold"/>
      <w:color w:val="000000" w:themeColor="text1"/>
      <w:szCs w:val="50"/>
    </w:rPr>
  </w:style>
  <w:style w:type="character" w:styleId="CommentReference">
    <w:name w:val="annotation reference"/>
    <w:basedOn w:val="DefaultParagraphFont"/>
    <w:uiPriority w:val="99"/>
    <w:semiHidden/>
    <w:unhideWhenUsed/>
    <w:rsid w:val="0092431A"/>
    <w:rPr>
      <w:sz w:val="16"/>
      <w:szCs w:val="16"/>
    </w:rPr>
  </w:style>
  <w:style w:type="paragraph" w:styleId="CommentText">
    <w:name w:val="annotation text"/>
    <w:basedOn w:val="Normal"/>
    <w:link w:val="CommentTextChar"/>
    <w:uiPriority w:val="99"/>
    <w:unhideWhenUsed/>
    <w:rsid w:val="0092431A"/>
    <w:pPr>
      <w:spacing w:line="240" w:lineRule="auto"/>
    </w:pPr>
    <w:rPr>
      <w:sz w:val="20"/>
      <w:szCs w:val="20"/>
    </w:rPr>
  </w:style>
  <w:style w:type="character" w:customStyle="1" w:styleId="CommentTextChar">
    <w:name w:val="Comment Text Char"/>
    <w:basedOn w:val="DefaultParagraphFont"/>
    <w:link w:val="CommentText"/>
    <w:uiPriority w:val="99"/>
    <w:rsid w:val="0092431A"/>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2431A"/>
    <w:rPr>
      <w:b/>
      <w:bCs/>
    </w:rPr>
  </w:style>
  <w:style w:type="character" w:customStyle="1" w:styleId="CommentSubjectChar">
    <w:name w:val="Comment Subject Char"/>
    <w:basedOn w:val="CommentTextChar"/>
    <w:link w:val="CommentSubject"/>
    <w:uiPriority w:val="99"/>
    <w:semiHidden/>
    <w:rsid w:val="0092431A"/>
    <w:rPr>
      <w:rFonts w:ascii="Arial" w:hAnsi="Arial" w:cs="VIC-SemiBold"/>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8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griculture.vic.gov.au/support-and-resources/agriculture-victoria-conne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support-and-resources/agriculture-victoria-connec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griculture.vic.gov.au/biosecurity/pest-insects-and-mites/priority-pest-insects-and-mites/fire-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pi.nsw.gov.au/biosecurity/insect-pests/fire-ant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market.access@agriculture.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ublications.qld.gov.au/dataset/interstate-plant-quarantine-zone-map/resource/5576f7c5-7abb-4c96-b3d0-346daeab324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qyed\Downloads\05_13415%20Ag%20vic_Template_Factsheet_A4_green_narrow_header.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EDJTR Document" ma:contentTypeID="0x010100A27AECB60E1F5F41BA75CFF84C7096720061A0877B03E93A49B9DED5E703B7CD37" ma:contentTypeVersion="30" ma:contentTypeDescription="DEDJTR Document" ma:contentTypeScope="" ma:versionID="2bdd8e79a3322b562a4b6acbcceaf6ef">
  <xsd:schema xmlns:xsd="http://www.w3.org/2001/XMLSchema" xmlns:xs="http://www.w3.org/2001/XMLSchema" xmlns:p="http://schemas.microsoft.com/office/2006/metadata/properties" xmlns:ns2="c52a9ed5-9c14-4b65-b97c-fd2de7d9e0b2" xmlns:ns3="5f607218-f90b-4b82-a2eb-d44f82d93131" xmlns:ns4="a5f32de4-e402-4188-b034-e71ca7d22e54" targetNamespace="http://schemas.microsoft.com/office/2006/metadata/properties" ma:root="true" ma:fieldsID="74e49d5bcd2fbd969f733a0b19f9f61c" ns2:_="" ns3:_="" ns4:_="">
    <xsd:import namespace="c52a9ed5-9c14-4b65-b97c-fd2de7d9e0b2"/>
    <xsd:import namespace="5f607218-f90b-4b82-a2eb-d44f82d93131"/>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_Flow_SignoffStatus" minOccurs="0"/>
                <xsd:element ref="ns4:_dlc_DocId" minOccurs="0"/>
                <xsd:element ref="ns4:_dlc_DocIdUrl" minOccurs="0"/>
                <xsd:element ref="ns4: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a9ed5-9c14-4b65-b97c-fd2de7d9e0b2"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61f4f3ec-4034-48d1-8824-61e5fe1977e9}" ma:internalName="TaxCatchAll" ma:readOnly="false" ma:showField="CatchAllData" ma:web="c52a9ed5-9c14-4b65-b97c-fd2de7d9e0b2">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61f4f3ec-4034-48d1-8824-61e5fe1977e9}" ma:internalName="TaxCatchAllLabel" ma:readOnly="true" ma:showField="CatchAllDataLabel" ma:web="c52a9ed5-9c14-4b65-b97c-fd2de7d9e0b2">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07218-f90b-4b82-a2eb-d44f82d93131"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descrip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52a9ed5-9c14-4b65-b97c-fd2de7d9e0b2" xsi:nil="true"/>
    <lcf76f155ced4ddcb4097134ff3c332f xmlns="5f607218-f90b-4b82-a2eb-d44f82d93131">
      <Terms xmlns="http://schemas.microsoft.com/office/infopath/2007/PartnerControls"/>
    </lcf76f155ced4ddcb4097134ff3c332f>
    <hcae176ec3a54dbeadeeec1b38baec58 xmlns="c52a9ed5-9c14-4b65-b97c-fd2de7d9e0b2" xsi:nil="true"/>
    <p31afe295eb448f092f13ab8c2af2c33 xmlns="c52a9ed5-9c14-4b65-b97c-fd2de7d9e0b2" xsi:nil="true"/>
    <lf5681727d5b4cc1a5c417fcf66e2a7b xmlns="c52a9ed5-9c14-4b65-b97c-fd2de7d9e0b2" xsi:nil="true"/>
    <b4605c5f9d584382a57fb8476d85f713 xmlns="c52a9ed5-9c14-4b65-b97c-fd2de7d9e0b2">Agriculture Victoriaaa595c92-527f-46eb-8130-f23c3634d9e6</b4605c5f9d584382a57fb8476d85f713>
    <g46a9f61d38540a784cfecbd3da27bca xmlns="c52a9ed5-9c14-4b65-b97c-fd2de7d9e0b2">Employment Investment and Trade55ce1999-68b6-4f37-bdce-009ad410cd2a</g46a9f61d38540a784cfecbd3da27bca>
    <_Flow_SignoffStatus xmlns="5f607218-f90b-4b82-a2eb-d44f82d93131" xsi:nil="true"/>
  </documentManagement>
</p:properties>
</file>

<file path=customXml/itemProps1.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2.xml><?xml version="1.0" encoding="utf-8"?>
<ds:datastoreItem xmlns:ds="http://schemas.openxmlformats.org/officeDocument/2006/customXml" ds:itemID="{FB7572A3-F995-4301-BA35-DAC5AF3FA5C9}">
  <ds:schemaRefs>
    <ds:schemaRef ds:uri="Microsoft.SharePoint.Taxonomy.ContentTypeSync"/>
  </ds:schemaRefs>
</ds:datastoreItem>
</file>

<file path=customXml/itemProps3.xml><?xml version="1.0" encoding="utf-8"?>
<ds:datastoreItem xmlns:ds="http://schemas.openxmlformats.org/officeDocument/2006/customXml" ds:itemID="{29E7FC1B-B94E-4B21-B3A3-95593B59431D}">
  <ds:schemaRefs>
    <ds:schemaRef ds:uri="http://schemas.microsoft.com/sharepoint/events"/>
  </ds:schemaRefs>
</ds:datastoreItem>
</file>

<file path=customXml/itemProps4.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5.xml><?xml version="1.0" encoding="utf-8"?>
<ds:datastoreItem xmlns:ds="http://schemas.openxmlformats.org/officeDocument/2006/customXml" ds:itemID="{4C0AE46A-BCFB-4AE3-B538-4B48792AA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a9ed5-9c14-4b65-b97c-fd2de7d9e0b2"/>
    <ds:schemaRef ds:uri="5f607218-f90b-4b82-a2eb-d44f82d93131"/>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c52a9ed5-9c14-4b65-b97c-fd2de7d9e0b2"/>
    <ds:schemaRef ds:uri="5f607218-f90b-4b82-a2eb-d44f82d93131"/>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vic_Template_Factsheet_A4_green_narrow_header.dotx</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Burton (DEDJTR)</dc:creator>
  <cp:keywords/>
  <cp:lastModifiedBy>Martin K Sarnecki (DEECA)</cp:lastModifiedBy>
  <cp:revision>4</cp:revision>
  <cp:lastPrinted>2024-01-25T00:51:00Z</cp:lastPrinted>
  <dcterms:created xsi:type="dcterms:W3CDTF">2025-07-28T02:43:00Z</dcterms:created>
  <dcterms:modified xsi:type="dcterms:W3CDTF">2025-08-01T01:25:00Z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0x010100A27AECB60E1F5F41BA75CFF84C7096720061A0877B03E93A49B9DED5E703B7CD37</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2024-01-23T01:00:15Z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761ca22e-69c6-47a3-9bc3-f742bb3e4290</vt:lpwstr>
  </property>
  <property fmtid="{D5CDD505-2E9C-101B-9397-08002B2CF9AE}" pid="15" name="MSIP_Label_4257e2ab-f512-40e2-9c9a-c64247360765_ContentBits">
    <vt:lpwstr>2</vt:lpwstr>
  </property>
  <property fmtid="{D5CDD505-2E9C-101B-9397-08002B2CF9AE}" pid="16" name="MediaServiceImageTags">
    <vt:lpwstr/>
  </property>
  <property fmtid="{D5CDD505-2E9C-101B-9397-08002B2CF9AE}" pid="17" name="ClassificationContentMarkingFooterShapeIds">
    <vt:lpwstr>a,b,c</vt:lpwstr>
  </property>
  <property fmtid="{D5CDD505-2E9C-101B-9397-08002B2CF9AE}" pid="18" name="ClassificationContentMarkingFooterFontProps">
    <vt:lpwstr>#000000,12,Arial</vt:lpwstr>
  </property>
  <property fmtid="{D5CDD505-2E9C-101B-9397-08002B2CF9AE}" pid="19" name="ClassificationContentMarkingHeaderShapeIds">
    <vt:lpwstr>4,8,9</vt:lpwstr>
  </property>
  <property fmtid="{D5CDD505-2E9C-101B-9397-08002B2CF9AE}" pid="20" name="ClassificationContentMarkingHeaderFontProps">
    <vt:lpwstr>#000000,12,Arial</vt:lpwstr>
  </property>
  <property fmtid="{D5CDD505-2E9C-101B-9397-08002B2CF9AE}" pid="21" name="ClassificationContentMarkingHeaderText">
    <vt:lpwstr>OFFICIAL</vt:lpwstr>
  </property>
  <property fmtid="{D5CDD505-2E9C-101B-9397-08002B2CF9AE}" pid="22" name="MSIP_Label_d00a4df9-c942-4b09-b23a-6c1023f6de27_Enabled">
    <vt:lpwstr>true</vt:lpwstr>
  </property>
  <property fmtid="{D5CDD505-2E9C-101B-9397-08002B2CF9AE}" pid="23" name="MSIP_Label_d00a4df9-c942-4b09-b23a-6c1023f6de27_SetDate">
    <vt:lpwstr>2024-01-24T05:15:24Z</vt:lpwstr>
  </property>
  <property fmtid="{D5CDD505-2E9C-101B-9397-08002B2CF9AE}" pid="24" name="MSIP_Label_d00a4df9-c942-4b09-b23a-6c1023f6de27_Method">
    <vt:lpwstr>Privileged</vt:lpwstr>
  </property>
  <property fmtid="{D5CDD505-2E9C-101B-9397-08002B2CF9AE}" pid="25" name="MSIP_Label_d00a4df9-c942-4b09-b23a-6c1023f6de27_Name">
    <vt:lpwstr>Official (DJPR)</vt:lpwstr>
  </property>
  <property fmtid="{D5CDD505-2E9C-101B-9397-08002B2CF9AE}" pid="26" name="MSIP_Label_d00a4df9-c942-4b09-b23a-6c1023f6de27_SiteId">
    <vt:lpwstr>722ea0be-3e1c-4b11-ad6f-9401d6856e24</vt:lpwstr>
  </property>
  <property fmtid="{D5CDD505-2E9C-101B-9397-08002B2CF9AE}" pid="27" name="MSIP_Label_d00a4df9-c942-4b09-b23a-6c1023f6de27_ActionId">
    <vt:lpwstr>b28e29fa-d1d4-4cc9-adf9-c036f4628aa1</vt:lpwstr>
  </property>
  <property fmtid="{D5CDD505-2E9C-101B-9397-08002B2CF9AE}" pid="28" name="MSIP_Label_d00a4df9-c942-4b09-b23a-6c1023f6de27_ContentBits">
    <vt:lpwstr>3</vt:lpwstr>
  </property>
  <property fmtid="{D5CDD505-2E9C-101B-9397-08002B2CF9AE}" pid="29" name="_ExtendedDescription">
    <vt:lpwstr/>
  </property>
</Properties>
</file>