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698F" w:rsidR="00BC3829" w:rsidP="00D468C5" w:rsidRDefault="00BC3829" w14:paraId="19A5CFB7" w14:textId="77777777">
      <w:pPr>
        <w:rPr>
          <w:rFonts w:asciiTheme="minorHAnsi" w:hAnsiTheme="minorHAnsi" w:cstheme="minorHAnsi"/>
          <w:sz w:val="24"/>
          <w:szCs w:val="24"/>
        </w:rPr>
        <w:sectPr w:rsidRPr="0006698F" w:rsidR="00BC3829" w:rsidSect="00983A8A">
          <w:headerReference w:type="default" r:id="rId11"/>
          <w:footerReference w:type="default" r:id="rId12"/>
          <w:pgSz w:w="11906" w:h="16838" w:orient="portrait" w:code="9"/>
          <w:pgMar w:top="2127" w:right="1418" w:bottom="1134" w:left="1418" w:header="170" w:footer="170" w:gutter="0"/>
          <w:cols w:space="720"/>
          <w:docGrid w:linePitch="272"/>
        </w:sectPr>
      </w:pPr>
    </w:p>
    <w:p w:rsidRPr="00CD09F5" w:rsidR="00CD09F5" w:rsidP="00CD09F5" w:rsidRDefault="00CD09F5" w14:paraId="25795D36" w14:textId="022D70FE">
      <w:pPr>
        <w:pStyle w:val="Title"/>
        <w:spacing w:after="240"/>
        <w:rPr>
          <w:rFonts w:eastAsia="Arial"/>
          <w:color w:val="E57100"/>
          <w:sz w:val="40"/>
          <w:szCs w:val="40"/>
          <w:lang w:val="en-US"/>
        </w:rPr>
      </w:pPr>
      <w:r w:rsidRPr="00CD09F5">
        <w:rPr>
          <w:rFonts w:eastAsia="Arial"/>
          <w:color w:val="E57100"/>
          <w:sz w:val="40"/>
          <w:szCs w:val="40"/>
          <w:lang w:val="en-US"/>
        </w:rPr>
        <w:t>Animal Sale Permi</w:t>
      </w:r>
      <w:r w:rsidR="00F65291">
        <w:rPr>
          <w:rFonts w:eastAsia="Arial"/>
          <w:color w:val="E57100"/>
          <w:sz w:val="40"/>
          <w:szCs w:val="40"/>
          <w:lang w:val="en-US"/>
        </w:rPr>
        <w:t>t Scheme</w:t>
      </w:r>
      <w:r w:rsidRPr="00CD09F5">
        <w:rPr>
          <w:rFonts w:ascii="Arial" w:hAnsi="Arial" w:eastAsia="Arial"/>
          <w:color w:val="E57100"/>
          <w:sz w:val="28"/>
          <w:lang w:val="en-US"/>
        </w:rPr>
        <w:t xml:space="preserve"> </w:t>
      </w:r>
      <w:r w:rsidR="00F65291">
        <w:rPr>
          <w:rFonts w:ascii="Arial" w:hAnsi="Arial" w:eastAsia="Arial"/>
          <w:color w:val="E57100"/>
          <w:sz w:val="28"/>
          <w:lang w:val="en-US"/>
        </w:rPr>
        <w:t xml:space="preserve">– </w:t>
      </w:r>
      <w:r w:rsidRPr="00CD09F5">
        <w:rPr>
          <w:rFonts w:ascii="Arial" w:hAnsi="Arial" w:eastAsia="Arial"/>
          <w:color w:val="E57100"/>
          <w:sz w:val="28"/>
          <w:lang w:val="en-US"/>
        </w:rPr>
        <w:t>Report to Minister</w:t>
      </w:r>
      <w:r w:rsidR="00F65291">
        <w:rPr>
          <w:rFonts w:ascii="Arial" w:hAnsi="Arial" w:eastAsia="Arial"/>
          <w:color w:val="E57100"/>
          <w:sz w:val="28"/>
          <w:lang w:val="en-US"/>
        </w:rPr>
        <w:t xml:space="preserve"> for Agriculture</w:t>
      </w:r>
    </w:p>
    <w:p w:rsidR="00D14A4D" w:rsidP="00CD09F5" w:rsidRDefault="00CD09F5" w14:paraId="6BE34CEA" w14:textId="2300459C">
      <w:pPr>
        <w:snapToGrid w:val="0"/>
        <w:spacing w:after="240"/>
        <w:rPr>
          <w:rFonts w:ascii="Arial" w:hAnsi="Arial" w:eastAsia="Arial" w:cs="Arial"/>
          <w:sz w:val="24"/>
          <w:lang w:val="en-US"/>
        </w:rPr>
      </w:pPr>
      <w:r w:rsidRPr="00CD09F5">
        <w:rPr>
          <w:rFonts w:ascii="Arial" w:hAnsi="Arial" w:eastAsia="Arial" w:cs="Arial"/>
          <w:sz w:val="24"/>
          <w:lang w:val="en-US"/>
        </w:rPr>
        <w:t xml:space="preserve">Section 58R of the </w:t>
      </w:r>
      <w:r w:rsidRPr="00CD09F5">
        <w:rPr>
          <w:rFonts w:ascii="Arial" w:hAnsi="Arial" w:eastAsia="Arial" w:cs="Arial"/>
          <w:i/>
          <w:sz w:val="24"/>
          <w:lang w:val="en-US"/>
        </w:rPr>
        <w:t>Domestic Animals Act 1994</w:t>
      </w:r>
      <w:r w:rsidRPr="00CD09F5">
        <w:rPr>
          <w:rFonts w:ascii="Arial" w:hAnsi="Arial" w:eastAsia="Arial" w:cs="Arial"/>
          <w:sz w:val="24"/>
          <w:lang w:val="en-US"/>
        </w:rPr>
        <w:t xml:space="preserve"> requires the holder of the animal sale permit to submit a report</w:t>
      </w:r>
      <w:r w:rsidR="009C6464">
        <w:rPr>
          <w:rFonts w:ascii="Arial" w:hAnsi="Arial" w:eastAsia="Arial" w:cs="Arial"/>
          <w:sz w:val="24"/>
          <w:lang w:val="en-US"/>
        </w:rPr>
        <w:t>,</w:t>
      </w:r>
      <w:r w:rsidRPr="00CD09F5">
        <w:rPr>
          <w:rFonts w:ascii="Arial" w:hAnsi="Arial" w:eastAsia="Arial" w:cs="Arial"/>
          <w:sz w:val="24"/>
          <w:lang w:val="en-US"/>
        </w:rPr>
        <w:t xml:space="preserve"> </w:t>
      </w:r>
      <w:r w:rsidRPr="00CD09F5" w:rsidR="00D07617">
        <w:rPr>
          <w:rFonts w:ascii="Arial" w:hAnsi="Arial" w:eastAsia="Arial" w:cs="Arial"/>
          <w:sz w:val="24"/>
          <w:lang w:val="en-US"/>
        </w:rPr>
        <w:t>which</w:t>
      </w:r>
      <w:r w:rsidRPr="00CD09F5">
        <w:rPr>
          <w:rFonts w:ascii="Arial" w:hAnsi="Arial" w:eastAsia="Arial" w:cs="Arial"/>
          <w:sz w:val="24"/>
          <w:lang w:val="en-US"/>
        </w:rPr>
        <w:t xml:space="preserve"> complies with section 58R(2) </w:t>
      </w:r>
      <w:r w:rsidR="009C6464">
        <w:rPr>
          <w:rFonts w:ascii="Arial" w:hAnsi="Arial" w:eastAsia="Arial" w:cs="Arial"/>
          <w:sz w:val="24"/>
          <w:lang w:val="en-US"/>
        </w:rPr>
        <w:t xml:space="preserve">of the Act, </w:t>
      </w:r>
      <w:r w:rsidRPr="00CD09F5">
        <w:rPr>
          <w:rFonts w:ascii="Arial" w:hAnsi="Arial" w:eastAsia="Arial" w:cs="Arial"/>
          <w:sz w:val="24"/>
          <w:lang w:val="en-US"/>
        </w:rPr>
        <w:t>to the Minister</w:t>
      </w:r>
      <w:r w:rsidR="009C6464">
        <w:rPr>
          <w:rFonts w:ascii="Arial" w:hAnsi="Arial" w:eastAsia="Arial" w:cs="Arial"/>
          <w:sz w:val="24"/>
          <w:lang w:val="en-US"/>
        </w:rPr>
        <w:t xml:space="preserve"> for Agriculture</w:t>
      </w:r>
      <w:r w:rsidRPr="00CD09F5">
        <w:rPr>
          <w:rFonts w:ascii="Arial" w:hAnsi="Arial" w:eastAsia="Arial" w:cs="Arial"/>
          <w:sz w:val="24"/>
          <w:lang w:val="en-US"/>
        </w:rPr>
        <w:t xml:space="preserve"> no later than 28 days after the day of the sale specified in the permit.</w:t>
      </w:r>
    </w:p>
    <w:p w:rsidRPr="00CD09F5" w:rsidR="00CD09F5" w:rsidP="00CD09F5" w:rsidRDefault="00CD09F5" w14:paraId="3BF9A46E" w14:textId="3D6D8678">
      <w:pPr>
        <w:snapToGrid w:val="0"/>
        <w:spacing w:after="240"/>
        <w:rPr>
          <w:rFonts w:ascii="Arial" w:hAnsi="Arial" w:eastAsia="Arial" w:cs="Arial"/>
          <w:sz w:val="24"/>
          <w:lang w:val="en-US"/>
        </w:rPr>
      </w:pPr>
      <w:r w:rsidRPr="00CD09F5">
        <w:rPr>
          <w:rFonts w:ascii="Arial" w:hAnsi="Arial" w:eastAsia="Arial" w:cs="Arial"/>
          <w:sz w:val="24"/>
          <w:lang w:val="en-US"/>
        </w:rPr>
        <w:t>Note</w:t>
      </w:r>
      <w:r w:rsidR="009C6464">
        <w:rPr>
          <w:rFonts w:ascii="Arial" w:hAnsi="Arial" w:eastAsia="Arial" w:cs="Arial"/>
          <w:sz w:val="24"/>
          <w:lang w:val="en-US"/>
        </w:rPr>
        <w:t>:</w:t>
      </w:r>
      <w:r w:rsidRPr="00CD09F5">
        <w:rPr>
          <w:rFonts w:ascii="Arial" w:hAnsi="Arial" w:eastAsia="Arial" w:cs="Arial"/>
          <w:sz w:val="24"/>
          <w:lang w:val="en-US"/>
        </w:rPr>
        <w:t xml:space="preserve"> </w:t>
      </w:r>
      <w:r w:rsidR="009C6464">
        <w:rPr>
          <w:rFonts w:ascii="Arial" w:hAnsi="Arial" w:eastAsia="Arial" w:cs="Arial"/>
          <w:sz w:val="24"/>
          <w:lang w:val="en-US"/>
        </w:rPr>
        <w:t>S</w:t>
      </w:r>
      <w:r w:rsidRPr="00CD09F5">
        <w:rPr>
          <w:rFonts w:ascii="Arial" w:hAnsi="Arial" w:eastAsia="Arial" w:cs="Arial"/>
          <w:sz w:val="24"/>
          <w:lang w:val="en-US"/>
        </w:rPr>
        <w:t>ection 58R</w:t>
      </w:r>
      <w:r w:rsidR="00D14A4D">
        <w:rPr>
          <w:rFonts w:ascii="Arial" w:hAnsi="Arial" w:eastAsia="Arial" w:cs="Arial"/>
          <w:sz w:val="24"/>
          <w:lang w:val="en-US"/>
        </w:rPr>
        <w:t>(3)</w:t>
      </w:r>
      <w:r w:rsidRPr="00CD09F5">
        <w:rPr>
          <w:rFonts w:ascii="Arial" w:hAnsi="Arial" w:eastAsia="Arial" w:cs="Arial"/>
          <w:sz w:val="24"/>
          <w:lang w:val="en-US"/>
        </w:rPr>
        <w:t xml:space="preserve"> requires the Minister to provide a copy of the report to the relevant council as soon as practicable. </w:t>
      </w:r>
    </w:p>
    <w:p w:rsidRPr="00CD09F5" w:rsidR="00CD09F5" w:rsidP="00CD09F5" w:rsidRDefault="00CD09F5" w14:paraId="7325DDB2" w14:textId="77777777">
      <w:pPr>
        <w:snapToGrid w:val="0"/>
        <w:spacing w:after="240"/>
        <w:rPr>
          <w:rFonts w:ascii="Arial" w:hAnsi="Arial" w:eastAsia="Arial"/>
          <w:sz w:val="24"/>
          <w:u w:val="single"/>
          <w:lang w:val="en-US"/>
        </w:rPr>
      </w:pPr>
      <w:r w:rsidRPr="00CD09F5">
        <w:rPr>
          <w:rFonts w:ascii="Arial" w:hAnsi="Arial" w:eastAsia="Arial" w:cs="Arial"/>
          <w:sz w:val="24"/>
          <w:lang w:val="en-US"/>
        </w:rPr>
        <w:t xml:space="preserve">Please submit report to: </w:t>
      </w:r>
      <w:hyperlink w:history="1" r:id="rId13">
        <w:r w:rsidRPr="00CD09F5">
          <w:rPr>
            <w:rFonts w:ascii="Arial" w:hAnsi="Arial" w:eastAsia="Arial"/>
            <w:color w:val="0070C0"/>
            <w:sz w:val="24"/>
            <w:u w:val="single"/>
            <w:lang w:val="en-US"/>
          </w:rPr>
          <w:t>DAS@agriculture.vic.gov.au</w:t>
        </w:r>
      </w:hyperlink>
      <w:r w:rsidRPr="00CD09F5">
        <w:rPr>
          <w:rFonts w:ascii="Arial" w:hAnsi="Arial" w:eastAsia="Arial"/>
          <w:sz w:val="24"/>
          <w:u w:val="single"/>
          <w:lang w:val="en-US"/>
        </w:rPr>
        <w:t xml:space="preserve"> </w:t>
      </w:r>
    </w:p>
    <w:tbl>
      <w:tblPr>
        <w:tblStyle w:val="LightList-Accent31"/>
        <w:tblW w:w="0" w:type="auto"/>
        <w:tblLook w:val="04A0" w:firstRow="1" w:lastRow="0" w:firstColumn="1" w:lastColumn="0" w:noHBand="0" w:noVBand="1"/>
      </w:tblPr>
      <w:tblGrid>
        <w:gridCol w:w="9236"/>
      </w:tblGrid>
      <w:tr w:rsidRPr="00CD09F5" w:rsidR="00CD09F5" w:rsidTr="00CD09F5" w14:paraId="1BBB3A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:rsidRPr="00CD09F5" w:rsidR="00CD09F5" w:rsidP="004A26B3" w:rsidRDefault="00CD09F5" w14:paraId="0EB6F3FF" w14:textId="77777777">
            <w:pPr>
              <w:snapToGrid w:val="0"/>
              <w:spacing w:after="120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>PART A – Animal sale permit details</w:t>
            </w:r>
          </w:p>
        </w:tc>
      </w:tr>
      <w:tr w:rsidRPr="00CD09F5" w:rsidR="00CD09F5" w:rsidTr="00047DF4" w14:paraId="27E877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:rsidRPr="00CD09F5" w:rsidR="00CD09F5" w:rsidP="00AE0BA6" w:rsidRDefault="00CD09F5" w14:paraId="78C7E6A6" w14:textId="77777777">
            <w:pPr>
              <w:snapToGrid w:val="0"/>
              <w:spacing w:after="120" w:line="276" w:lineRule="auto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>Name of animal sale permit holder:</w:t>
            </w:r>
            <w:r w:rsidRPr="00CD09F5">
              <w:rPr>
                <w:rFonts w:cs="Arial"/>
                <w:lang w:val="en-US"/>
              </w:rPr>
              <w:br/>
            </w:r>
          </w:p>
        </w:tc>
      </w:tr>
      <w:tr w:rsidRPr="00CD09F5" w:rsidR="00CD09F5" w:rsidTr="00047DF4" w14:paraId="4F78A1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:rsidRPr="00CD09F5" w:rsidR="00CD09F5" w:rsidP="00AE0BA6" w:rsidRDefault="00CD09F5" w14:paraId="1C42F333" w14:textId="77777777">
            <w:pPr>
              <w:snapToGrid w:val="0"/>
              <w:spacing w:after="120" w:line="276" w:lineRule="auto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>Animal sale permit number:</w:t>
            </w:r>
            <w:r w:rsidRPr="00CD09F5">
              <w:rPr>
                <w:rFonts w:cs="Arial"/>
                <w:lang w:val="en-US"/>
              </w:rPr>
              <w:br/>
            </w:r>
          </w:p>
        </w:tc>
      </w:tr>
      <w:tr w:rsidRPr="00CD09F5" w:rsidR="00CD09F5" w:rsidTr="00047DF4" w14:paraId="26BFC8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:rsidRPr="00CD09F5" w:rsidR="00CD09F5" w:rsidP="00AE0BA6" w:rsidRDefault="00CD09F5" w14:paraId="61D796C4" w14:textId="77777777">
            <w:pPr>
              <w:snapToGrid w:val="0"/>
              <w:spacing w:after="120" w:line="276" w:lineRule="auto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>What was the name of the animal sale event:</w:t>
            </w:r>
            <w:r w:rsidRPr="00CD09F5">
              <w:rPr>
                <w:rFonts w:cs="Arial"/>
                <w:lang w:val="en-US"/>
              </w:rPr>
              <w:br/>
            </w:r>
          </w:p>
        </w:tc>
      </w:tr>
      <w:tr w:rsidRPr="00CD09F5" w:rsidR="00CD09F5" w:rsidTr="00047DF4" w14:paraId="5D2348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:rsidRPr="00CD09F5" w:rsidR="00CD09F5" w:rsidP="00AE0BA6" w:rsidRDefault="00CD09F5" w14:paraId="266A7550" w14:textId="77777777">
            <w:pPr>
              <w:snapToGrid w:val="0"/>
              <w:spacing w:after="120" w:line="276" w:lineRule="auto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>Date the animal sale event was held:</w:t>
            </w:r>
            <w:r w:rsidRPr="00CD09F5">
              <w:rPr>
                <w:rFonts w:cs="Arial"/>
                <w:lang w:val="en-US"/>
              </w:rPr>
              <w:br/>
            </w:r>
          </w:p>
        </w:tc>
      </w:tr>
      <w:tr w:rsidRPr="00CD09F5" w:rsidR="006552D1" w:rsidTr="00047DF4" w14:paraId="0F1DE0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:rsidR="006552D1" w:rsidP="00CD09F5" w:rsidRDefault="006552D1" w14:paraId="49B4E437" w14:textId="77777777">
            <w:pPr>
              <w:snapToGrid w:val="0"/>
              <w:spacing w:line="276" w:lineRule="auto"/>
              <w:rPr>
                <w:rFonts w:cs="Arial"/>
                <w:b w:val="0"/>
                <w:bCs w:val="0"/>
                <w:lang w:val="en-US"/>
              </w:rPr>
            </w:pPr>
            <w:r>
              <w:rPr>
                <w:rFonts w:cs="Arial"/>
                <w:lang w:val="en-US"/>
              </w:rPr>
              <w:t>Location (address) animal sale event was held:</w:t>
            </w:r>
          </w:p>
          <w:p w:rsidRPr="00CD09F5" w:rsidR="006552D1" w:rsidP="00AE0BA6" w:rsidRDefault="006552D1" w14:paraId="17075393" w14:textId="1D465E81">
            <w:pPr>
              <w:snapToGrid w:val="0"/>
              <w:spacing w:after="120" w:line="276" w:lineRule="auto"/>
              <w:rPr>
                <w:rFonts w:cs="Arial"/>
                <w:lang w:val="en-US"/>
              </w:rPr>
            </w:pPr>
          </w:p>
        </w:tc>
      </w:tr>
    </w:tbl>
    <w:p w:rsidRPr="00CD09F5" w:rsidR="00CD09F5" w:rsidP="00CD09F5" w:rsidRDefault="00CD09F5" w14:paraId="2DA884D8" w14:textId="77777777">
      <w:pPr>
        <w:snapToGrid w:val="0"/>
        <w:rPr>
          <w:rFonts w:ascii="Arial" w:hAnsi="Arial" w:eastAsia="Arial"/>
          <w:sz w:val="22"/>
          <w:lang w:val="en-US"/>
        </w:rPr>
      </w:pPr>
    </w:p>
    <w:tbl>
      <w:tblPr>
        <w:tblStyle w:val="LightList-Accent31"/>
        <w:tblW w:w="0" w:type="auto"/>
        <w:tblLook w:val="04A0" w:firstRow="1" w:lastRow="0" w:firstColumn="1" w:lastColumn="0" w:noHBand="0" w:noVBand="1"/>
      </w:tblPr>
      <w:tblGrid>
        <w:gridCol w:w="1908"/>
        <w:gridCol w:w="7328"/>
      </w:tblGrid>
      <w:tr w:rsidRPr="00CD09F5" w:rsidR="00CD09F5" w:rsidTr="00CD09F5" w14:paraId="6E6BD1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:rsidRPr="00CD09F5" w:rsidR="00CD09F5" w:rsidP="004A26B3" w:rsidRDefault="00CD09F5" w14:paraId="34FD2471" w14:textId="77777777">
            <w:pPr>
              <w:snapToGrid w:val="0"/>
              <w:spacing w:after="120"/>
              <w:rPr>
                <w:sz w:val="22"/>
                <w:lang w:val="en-US"/>
              </w:rPr>
            </w:pPr>
            <w:r w:rsidRPr="00CD09F5">
              <w:rPr>
                <w:sz w:val="22"/>
                <w:lang w:val="en-US"/>
              </w:rPr>
              <w:br w:type="page"/>
            </w:r>
            <w:r w:rsidRPr="00CD09F5">
              <w:rPr>
                <w:rFonts w:cs="Arial"/>
                <w:lang w:val="en-US"/>
              </w:rPr>
              <w:t>PART B – Species</w:t>
            </w:r>
          </w:p>
        </w:tc>
      </w:tr>
      <w:tr w:rsidRPr="00CD09F5" w:rsidR="00CD09F5" w:rsidTr="00047DF4" w14:paraId="088CEB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:rsidRPr="00CD09F5" w:rsidR="00CD09F5" w:rsidP="00CD09F5" w:rsidRDefault="00CD09F5" w14:paraId="39623B62" w14:textId="77777777">
            <w:pPr>
              <w:snapToGrid w:val="0"/>
              <w:spacing w:after="240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>Number and species offered at the animal sale</w:t>
            </w:r>
          </w:p>
        </w:tc>
      </w:tr>
      <w:tr w:rsidRPr="00CD09F5" w:rsidR="00CD09F5" w:rsidTr="00A77838" w14:paraId="30D38B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Pr="00CD09F5" w:rsidR="00CD09F5" w:rsidP="00CD09F5" w:rsidRDefault="00CD09F5" w14:paraId="1D61F299" w14:textId="03BDC024">
            <w:pPr>
              <w:snapToGrid w:val="0"/>
              <w:spacing w:after="240"/>
              <w:rPr>
                <w:sz w:val="22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</w:t>
            </w:r>
            <w:r w:rsidR="00EE50C1">
              <w:rPr>
                <w:rFonts w:cs="Arial"/>
                <w:lang w:val="en-US"/>
              </w:rPr>
              <w:t>Dogs</w:t>
            </w:r>
          </w:p>
        </w:tc>
        <w:tc>
          <w:tcPr>
            <w:tcW w:w="7328" w:type="dxa"/>
            <w:vAlign w:val="center"/>
          </w:tcPr>
          <w:p w:rsidRPr="00CD09F5" w:rsidR="00CD09F5" w:rsidP="00CD09F5" w:rsidRDefault="00CD09F5" w14:paraId="51A48D74" w14:textId="7C9FD43F">
            <w:pPr>
              <w:snapToGri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Total number of </w:t>
            </w:r>
            <w:r w:rsidR="00EE50C1">
              <w:rPr>
                <w:rFonts w:cs="Arial"/>
                <w:lang w:val="en-US"/>
              </w:rPr>
              <w:t>dogs</w:t>
            </w:r>
            <w:r w:rsidRPr="00CD09F5">
              <w:rPr>
                <w:rFonts w:cs="Arial"/>
                <w:lang w:val="en-US"/>
              </w:rPr>
              <w:t xml:space="preserve"> offered for sale:</w:t>
            </w:r>
            <w:r w:rsidR="001D0E56">
              <w:rPr>
                <w:rFonts w:cs="Arial"/>
                <w:lang w:val="en-US"/>
              </w:rPr>
              <w:t xml:space="preserve"> </w:t>
            </w:r>
          </w:p>
        </w:tc>
      </w:tr>
      <w:tr w:rsidRPr="00CD09F5" w:rsidR="00EE50C1" w:rsidTr="00A77838" w14:paraId="252A05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Pr="00CD09F5" w:rsidR="00EE50C1" w:rsidP="00CD09F5" w:rsidRDefault="00EE50C1" w14:paraId="6EF59962" w14:textId="4412FA6B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</w:t>
            </w:r>
            <w:r>
              <w:rPr>
                <w:rFonts w:cs="Arial"/>
                <w:lang w:val="en-US"/>
              </w:rPr>
              <w:t>Cats</w:t>
            </w:r>
          </w:p>
        </w:tc>
        <w:tc>
          <w:tcPr>
            <w:tcW w:w="7328" w:type="dxa"/>
            <w:vAlign w:val="center"/>
          </w:tcPr>
          <w:p w:rsidRPr="00CD09F5" w:rsidR="00EE50C1" w:rsidP="00CD09F5" w:rsidRDefault="00EE50C1" w14:paraId="5F0A31EC" w14:textId="0D7F934A">
            <w:pPr>
              <w:snapToGri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Total number of </w:t>
            </w:r>
            <w:r>
              <w:rPr>
                <w:rFonts w:cs="Arial"/>
                <w:lang w:val="en-US"/>
              </w:rPr>
              <w:t>cats</w:t>
            </w:r>
            <w:r w:rsidRPr="00CD09F5">
              <w:rPr>
                <w:rFonts w:cs="Arial"/>
                <w:lang w:val="en-US"/>
              </w:rPr>
              <w:t xml:space="preserve"> offered for sale:</w:t>
            </w:r>
            <w:r w:rsidR="00D14A4D">
              <w:rPr>
                <w:rFonts w:cs="Arial"/>
                <w:lang w:val="en-US"/>
              </w:rPr>
              <w:t xml:space="preserve"> </w:t>
            </w:r>
          </w:p>
        </w:tc>
      </w:tr>
      <w:tr w:rsidRPr="00CD09F5" w:rsidR="00CD09F5" w:rsidTr="00A77838" w14:paraId="048079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bottom w:val="nil"/>
            </w:tcBorders>
          </w:tcPr>
          <w:p w:rsidRPr="00CD09F5" w:rsidR="00CD09F5" w:rsidP="00CD09F5" w:rsidRDefault="00CD09F5" w14:paraId="46C55316" w14:textId="77777777">
            <w:pPr>
              <w:snapToGrid w:val="0"/>
              <w:rPr>
                <w:sz w:val="22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Other </w:t>
            </w:r>
          </w:p>
        </w:tc>
        <w:tc>
          <w:tcPr>
            <w:tcW w:w="7328" w:type="dxa"/>
            <w:tcBorders>
              <w:bottom w:val="nil"/>
            </w:tcBorders>
          </w:tcPr>
          <w:p w:rsidRPr="00CD09F5" w:rsidR="00C40C91" w:rsidP="00FC0A21" w:rsidRDefault="00CD09F5" w14:paraId="1B115F44" w14:textId="02B18F62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Total number of </w:t>
            </w:r>
            <w:r w:rsidRPr="00FC0A21" w:rsidR="00C40C91">
              <w:rPr>
                <w:rFonts w:cs="Arial"/>
                <w:b/>
                <w:bCs/>
                <w:lang w:val="en-US"/>
              </w:rPr>
              <w:t>___</w:t>
            </w:r>
            <w:r w:rsidRPr="00FC0A21" w:rsidR="00FC0A21">
              <w:rPr>
                <w:rFonts w:cs="Arial"/>
                <w:b/>
                <w:bCs/>
                <w:lang w:val="en-US"/>
              </w:rPr>
              <w:t>_______</w:t>
            </w:r>
            <w:r w:rsidRPr="00FC0A21" w:rsidR="00C40C91">
              <w:rPr>
                <w:rFonts w:cs="Arial"/>
                <w:b/>
                <w:bCs/>
                <w:lang w:val="en-US"/>
              </w:rPr>
              <w:t>_</w:t>
            </w:r>
            <w:r w:rsidRPr="00FC0A21">
              <w:rPr>
                <w:rFonts w:cs="Arial"/>
                <w:b/>
                <w:bCs/>
                <w:lang w:val="en-US"/>
              </w:rPr>
              <w:t>___</w:t>
            </w:r>
            <w:r w:rsidRPr="00CD09F5">
              <w:rPr>
                <w:rFonts w:cs="Arial"/>
                <w:lang w:val="en-US"/>
              </w:rPr>
              <w:t xml:space="preserve"> </w:t>
            </w:r>
            <w:r w:rsidR="00A77838">
              <w:rPr>
                <w:rFonts w:cs="Arial"/>
                <w:lang w:val="en-US"/>
              </w:rPr>
              <w:t xml:space="preserve">(species) </w:t>
            </w:r>
            <w:r w:rsidRPr="00CD09F5">
              <w:rPr>
                <w:rFonts w:cs="Arial"/>
                <w:lang w:val="en-US"/>
              </w:rPr>
              <w:t>offered for sale:</w:t>
            </w:r>
            <w:r w:rsidR="001D0E56">
              <w:rPr>
                <w:rFonts w:cs="Arial"/>
                <w:lang w:val="en-US"/>
              </w:rPr>
              <w:t xml:space="preserve"> </w:t>
            </w:r>
          </w:p>
        </w:tc>
      </w:tr>
      <w:tr w:rsidRPr="00CD09F5" w:rsidR="00CD09F5" w:rsidTr="00CD09F5" w14:paraId="00D6CD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  <w:shd w:val="clear" w:color="auto" w:fill="00B7BD"/>
          </w:tcPr>
          <w:p w:rsidRPr="00CD09F5" w:rsidR="00CD09F5" w:rsidP="00CD09F5" w:rsidRDefault="00CD09F5" w14:paraId="0B0CB05E" w14:textId="77777777">
            <w:pPr>
              <w:snapToGrid w:val="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Pr="00CD09F5" w:rsidR="00CD09F5" w:rsidTr="00047DF4" w14:paraId="11A160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:rsidRPr="00CD09F5" w:rsidR="00CD09F5" w:rsidP="00CD09F5" w:rsidRDefault="00CD09F5" w14:paraId="4B8A3F0B" w14:textId="77777777">
            <w:pPr>
              <w:snapToGrid w:val="0"/>
              <w:spacing w:after="240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>Number of each species sold at the animal sale</w:t>
            </w:r>
          </w:p>
        </w:tc>
      </w:tr>
      <w:tr w:rsidRPr="00CD09F5" w:rsidR="00CD09F5" w:rsidTr="00A77838" w14:paraId="74D609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Pr="00CD09F5" w:rsidR="00CD09F5" w:rsidP="00CD09F5" w:rsidRDefault="00EE50C1" w14:paraId="0F796F17" w14:textId="73094658">
            <w:pPr>
              <w:snapToGrid w:val="0"/>
              <w:spacing w:after="240"/>
              <w:rPr>
                <w:sz w:val="22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</w:t>
            </w:r>
            <w:r>
              <w:rPr>
                <w:rFonts w:cs="Arial"/>
                <w:lang w:val="en-US"/>
              </w:rPr>
              <w:t>Dogs</w:t>
            </w:r>
          </w:p>
        </w:tc>
        <w:tc>
          <w:tcPr>
            <w:tcW w:w="7328" w:type="dxa"/>
            <w:vAlign w:val="center"/>
          </w:tcPr>
          <w:p w:rsidRPr="00CD09F5" w:rsidR="00CD09F5" w:rsidP="00CD09F5" w:rsidRDefault="00EE50C1" w14:paraId="40A77F93" w14:textId="724229A3">
            <w:pPr>
              <w:snapToGri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Total number of </w:t>
            </w:r>
            <w:r>
              <w:rPr>
                <w:rFonts w:cs="Arial"/>
                <w:lang w:val="en-US"/>
              </w:rPr>
              <w:t>cats</w:t>
            </w:r>
            <w:r w:rsidRPr="00CD09F5">
              <w:rPr>
                <w:rFonts w:cs="Arial"/>
                <w:lang w:val="en-US"/>
              </w:rPr>
              <w:t xml:space="preserve"> sold:</w:t>
            </w:r>
            <w:r w:rsidR="00D14A4D">
              <w:rPr>
                <w:rFonts w:cs="Arial"/>
                <w:lang w:val="en-US"/>
              </w:rPr>
              <w:t xml:space="preserve"> </w:t>
            </w:r>
          </w:p>
        </w:tc>
      </w:tr>
      <w:tr w:rsidRPr="00CD09F5" w:rsidR="00EE50C1" w:rsidTr="00A77838" w14:paraId="1DED4A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Pr="00CD09F5" w:rsidR="00EE50C1" w:rsidP="00CD09F5" w:rsidRDefault="00EE50C1" w14:paraId="3CD7703E" w14:textId="73364489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</w:t>
            </w:r>
            <w:r>
              <w:rPr>
                <w:rFonts w:cs="Arial"/>
                <w:lang w:val="en-US"/>
              </w:rPr>
              <w:t>Cats</w:t>
            </w:r>
          </w:p>
        </w:tc>
        <w:tc>
          <w:tcPr>
            <w:tcW w:w="7328" w:type="dxa"/>
            <w:vAlign w:val="center"/>
          </w:tcPr>
          <w:p w:rsidRPr="00CD09F5" w:rsidR="00EE50C1" w:rsidP="00CD09F5" w:rsidRDefault="00EE50C1" w14:paraId="2FF9D1AB" w14:textId="6F445569">
            <w:pPr>
              <w:snapToGri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Total number of </w:t>
            </w:r>
            <w:r>
              <w:rPr>
                <w:rFonts w:cs="Arial"/>
                <w:lang w:val="en-US"/>
              </w:rPr>
              <w:t>cats</w:t>
            </w:r>
            <w:r w:rsidRPr="00CD09F5">
              <w:rPr>
                <w:rFonts w:cs="Arial"/>
                <w:lang w:val="en-US"/>
              </w:rPr>
              <w:t xml:space="preserve"> sold:</w:t>
            </w:r>
            <w:r w:rsidR="00D14A4D">
              <w:rPr>
                <w:rFonts w:cs="Arial"/>
                <w:lang w:val="en-US"/>
              </w:rPr>
              <w:t xml:space="preserve"> </w:t>
            </w:r>
          </w:p>
        </w:tc>
      </w:tr>
      <w:tr w:rsidRPr="00CD09F5" w:rsidR="00CD09F5" w:rsidTr="00A77838" w14:paraId="5D771F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Pr="00CD09F5" w:rsidR="00CD09F5" w:rsidP="00CD09F5" w:rsidRDefault="00CD09F5" w14:paraId="3E47E38E" w14:textId="77777777">
            <w:pPr>
              <w:snapToGrid w:val="0"/>
              <w:spacing w:line="360" w:lineRule="auto"/>
              <w:rPr>
                <w:sz w:val="22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Other</w:t>
            </w:r>
          </w:p>
        </w:tc>
        <w:tc>
          <w:tcPr>
            <w:tcW w:w="7328" w:type="dxa"/>
            <w:vAlign w:val="center"/>
          </w:tcPr>
          <w:p w:rsidRPr="00CD09F5" w:rsidR="00CD09F5" w:rsidP="00FC0A21" w:rsidRDefault="00CD09F5" w14:paraId="66F19893" w14:textId="4F921E4F">
            <w:pPr>
              <w:snapToGrid w:val="0"/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Total number of </w:t>
            </w:r>
            <w:r w:rsidRPr="00FC0A21">
              <w:rPr>
                <w:rFonts w:cs="Arial"/>
                <w:b/>
                <w:bCs/>
                <w:lang w:val="en-US"/>
              </w:rPr>
              <w:t>___________</w:t>
            </w:r>
            <w:r w:rsidRPr="00FC0A21" w:rsidR="00D14A4D">
              <w:rPr>
                <w:rFonts w:cs="Arial"/>
                <w:b/>
                <w:bCs/>
                <w:lang w:val="en-US"/>
              </w:rPr>
              <w:t>__</w:t>
            </w:r>
            <w:r w:rsidRPr="00FC0A21">
              <w:rPr>
                <w:rFonts w:cs="Arial"/>
                <w:b/>
                <w:bCs/>
                <w:lang w:val="en-US"/>
              </w:rPr>
              <w:t>__</w:t>
            </w:r>
            <w:r w:rsidR="00D14A4D">
              <w:rPr>
                <w:rFonts w:cs="Arial"/>
                <w:lang w:val="en-US"/>
              </w:rPr>
              <w:t xml:space="preserve"> (species)</w:t>
            </w:r>
            <w:r w:rsidRPr="00CD09F5">
              <w:rPr>
                <w:rFonts w:cs="Arial"/>
                <w:lang w:val="en-US"/>
              </w:rPr>
              <w:t xml:space="preserve"> sold:</w:t>
            </w:r>
            <w:r w:rsidR="001D0E56">
              <w:rPr>
                <w:rFonts w:cs="Arial"/>
                <w:lang w:val="en-US"/>
              </w:rPr>
              <w:t xml:space="preserve"> </w:t>
            </w:r>
          </w:p>
        </w:tc>
      </w:tr>
    </w:tbl>
    <w:p w:rsidR="006552D1" w:rsidRDefault="006552D1" w14:paraId="30DD2519" w14:textId="77777777">
      <w:pPr>
        <w:rPr>
          <w:rFonts w:ascii="Arial" w:hAnsi="Arial" w:eastAsia="Arial"/>
          <w:sz w:val="22"/>
          <w:lang w:val="en-US"/>
        </w:rPr>
      </w:pPr>
      <w:r>
        <w:rPr>
          <w:rFonts w:ascii="Arial" w:hAnsi="Arial" w:eastAsia="Arial"/>
          <w:sz w:val="22"/>
          <w:lang w:val="en-US"/>
        </w:rPr>
        <w:br w:type="page"/>
      </w:r>
    </w:p>
    <w:p w:rsidRPr="00CD09F5" w:rsidR="00CD09F5" w:rsidP="00CD09F5" w:rsidRDefault="00CD09F5" w14:paraId="1B66BFC8" w14:textId="77777777">
      <w:pPr>
        <w:snapToGrid w:val="0"/>
        <w:rPr>
          <w:rFonts w:ascii="Arial" w:hAnsi="Arial" w:eastAsia="Arial"/>
          <w:sz w:val="22"/>
          <w:lang w:val="en-US"/>
        </w:rPr>
      </w:pPr>
    </w:p>
    <w:tbl>
      <w:tblPr>
        <w:tblStyle w:val="LightList-Accent31"/>
        <w:tblW w:w="0" w:type="auto"/>
        <w:tblLook w:val="04A0" w:firstRow="1" w:lastRow="0" w:firstColumn="1" w:lastColumn="0" w:noHBand="0" w:noVBand="1"/>
      </w:tblPr>
      <w:tblGrid>
        <w:gridCol w:w="9236"/>
      </w:tblGrid>
      <w:tr w:rsidRPr="00CD09F5" w:rsidR="00CD09F5" w:rsidTr="259E7163" w14:paraId="694749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Pr="00CD09F5" w:rsidR="00CD09F5" w:rsidP="004A26B3" w:rsidRDefault="00CD09F5" w14:paraId="5C69FE22" w14:textId="77777777">
            <w:pPr>
              <w:snapToGrid w:val="0"/>
              <w:spacing w:after="120"/>
              <w:rPr>
                <w:color w:val="535659"/>
                <w:sz w:val="28"/>
                <w:lang w:val="en-US"/>
              </w:rPr>
            </w:pPr>
            <w:r w:rsidRPr="00CD09F5">
              <w:rPr>
                <w:rFonts w:cs="Arial"/>
                <w:lang w:val="en-US"/>
              </w:rPr>
              <w:t>PART C – Compliance</w:t>
            </w:r>
          </w:p>
        </w:tc>
      </w:tr>
      <w:tr w:rsidRPr="00CD09F5" w:rsidR="00CD09F5" w:rsidTr="259E7163" w14:paraId="5F242B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Pr="00CD09F5" w:rsidR="00CD09F5" w:rsidP="00CD09F5" w:rsidRDefault="00CD09F5" w14:paraId="6ED8A3BA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>Are you aware of any non-compliances with any guarantee of sale offered?</w:t>
            </w:r>
          </w:p>
          <w:p w:rsidRPr="00CD09F5" w:rsidR="00CD09F5" w:rsidP="00CD09F5" w:rsidRDefault="00CD09F5" w14:paraId="080DFB34" w14:textId="05158822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  Yes</w:t>
            </w:r>
            <w:r>
              <w:rPr>
                <w:rFonts w:cs="Arial"/>
                <w:lang w:val="en-US"/>
              </w:rPr>
              <w:t xml:space="preserve">                                                 </w:t>
            </w: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  No</w:t>
            </w:r>
          </w:p>
          <w:p w:rsidRPr="00CD09F5" w:rsidR="00CD09F5" w:rsidP="00CD09F5" w:rsidRDefault="00CD09F5" w14:paraId="3E037CBE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If yes, </w:t>
            </w:r>
            <w:r w:rsidRPr="00CD09F5">
              <w:rPr>
                <w:rFonts w:cs="Arial"/>
                <w:u w:val="single"/>
                <w:lang w:val="en-US"/>
              </w:rPr>
              <w:t>please describe</w:t>
            </w:r>
            <w:r w:rsidRPr="00CD09F5">
              <w:rPr>
                <w:rFonts w:cs="Arial"/>
                <w:lang w:val="en-US"/>
              </w:rPr>
              <w:t xml:space="preserve"> the nature of the non-compliance and whether any action was taken.</w:t>
            </w:r>
          </w:p>
          <w:p w:rsidRPr="006552D1" w:rsidR="00CD09F5" w:rsidP="00CD09F5" w:rsidRDefault="00CD09F5" w14:paraId="6C081C8D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</w:p>
          <w:p w:rsidRPr="006552D1" w:rsidR="006552D1" w:rsidP="00CD09F5" w:rsidRDefault="006552D1" w14:paraId="4D036047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</w:p>
          <w:p w:rsidRPr="00CD09F5" w:rsidR="00CD09F5" w:rsidP="00CD09F5" w:rsidRDefault="00CD09F5" w14:paraId="5F551C1B" w14:textId="7BEDC76A">
            <w:pPr>
              <w:snapToGrid w:val="0"/>
              <w:spacing w:after="240"/>
              <w:rPr>
                <w:rFonts w:cs="Arial"/>
                <w:lang w:val="en-US"/>
              </w:rPr>
            </w:pPr>
          </w:p>
        </w:tc>
      </w:tr>
      <w:tr w:rsidRPr="00CD09F5" w:rsidR="00CD09F5" w:rsidTr="259E7163" w14:paraId="70973E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Pr="00CD09F5" w:rsidR="00CD09F5" w:rsidP="00CD09F5" w:rsidRDefault="00CD09F5" w14:paraId="09AB521B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>Are you aware of any non-compliances with the animal care policies and procedures?</w:t>
            </w:r>
          </w:p>
          <w:p w:rsidRPr="00CD09F5" w:rsidR="00CD09F5" w:rsidP="00CD09F5" w:rsidRDefault="00CD09F5" w14:paraId="0C797E46" w14:textId="1C0497DB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  Yes</w:t>
            </w:r>
            <w:r>
              <w:rPr>
                <w:rFonts w:cs="Arial"/>
                <w:lang w:val="en-US"/>
              </w:rPr>
              <w:t xml:space="preserve">                                             </w:t>
            </w: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  No</w:t>
            </w:r>
          </w:p>
          <w:p w:rsidRPr="00CD09F5" w:rsidR="00CD09F5" w:rsidP="00CD09F5" w:rsidRDefault="00CD09F5" w14:paraId="63A46E43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If yes, </w:t>
            </w:r>
            <w:r w:rsidRPr="00CD09F5">
              <w:rPr>
                <w:rFonts w:cs="Arial"/>
                <w:u w:val="single"/>
                <w:lang w:val="en-US"/>
              </w:rPr>
              <w:t>please describe</w:t>
            </w:r>
            <w:r w:rsidRPr="00CD09F5">
              <w:rPr>
                <w:rFonts w:cs="Arial"/>
                <w:lang w:val="en-US"/>
              </w:rPr>
              <w:t xml:space="preserve"> the nature of the non-compliance and whether any action was taken.</w:t>
            </w:r>
          </w:p>
          <w:p w:rsidRPr="006552D1" w:rsidR="00CD09F5" w:rsidP="00CD09F5" w:rsidRDefault="00CD09F5" w14:paraId="3626E438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</w:p>
          <w:p w:rsidRPr="00CD09F5" w:rsidR="006552D1" w:rsidP="00CD09F5" w:rsidRDefault="006552D1" w14:paraId="4311E9CF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</w:p>
          <w:p w:rsidRPr="00CD09F5" w:rsidR="00CD09F5" w:rsidP="00CD09F5" w:rsidRDefault="00CD09F5" w14:paraId="0D0E170E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</w:p>
        </w:tc>
      </w:tr>
      <w:tr w:rsidRPr="00CD09F5" w:rsidR="00CD09F5" w:rsidTr="259E7163" w14:paraId="62420C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Pr="00CD09F5" w:rsidR="00CD09F5" w:rsidP="00CD09F5" w:rsidRDefault="00CD09F5" w14:paraId="753F69AB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Have you, as the holder of the permit, been charged with any offence against </w:t>
            </w:r>
          </w:p>
          <w:p w:rsidRPr="00CD09F5" w:rsidR="00CD09F5" w:rsidP="00CD09F5" w:rsidRDefault="00CD09F5" w14:paraId="1CC5ABDA" w14:textId="77777777">
            <w:pPr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The </w:t>
            </w:r>
            <w:r w:rsidRPr="00CD09F5">
              <w:rPr>
                <w:rFonts w:cs="Arial"/>
                <w:i/>
                <w:lang w:val="en-US"/>
              </w:rPr>
              <w:t>Prevention of Cruelty to Animals Act 1986</w:t>
            </w:r>
            <w:r w:rsidRPr="00CD09F5">
              <w:rPr>
                <w:rFonts w:cs="Arial"/>
                <w:lang w:val="en-US"/>
              </w:rPr>
              <w:t xml:space="preserve"> or regulations made under that Act?</w:t>
            </w:r>
          </w:p>
          <w:p w:rsidRPr="00CD09F5" w:rsidR="00CD09F5" w:rsidP="00CD09F5" w:rsidRDefault="00CD09F5" w14:paraId="665E7EDE" w14:textId="1CC44B80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</w:t>
            </w:r>
            <w:r w:rsidR="00EE1A79">
              <w:rPr>
                <w:rFonts w:cs="Arial"/>
                <w:lang w:val="en-US"/>
              </w:rPr>
              <w:t xml:space="preserve">     </w:t>
            </w:r>
            <w:r w:rsidRPr="00CD09F5">
              <w:rPr>
                <w:rFonts w:cs="Arial"/>
                <w:lang w:val="en-US"/>
              </w:rPr>
              <w:t xml:space="preserve">Yes </w:t>
            </w:r>
            <w:r>
              <w:rPr>
                <w:rFonts w:cs="Arial"/>
                <w:lang w:val="en-US"/>
              </w:rPr>
              <w:t xml:space="preserve">                                                  </w:t>
            </w: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>
              <w:rPr>
                <w:rFonts w:cs="Arial"/>
                <w:lang w:val="en-US"/>
              </w:rPr>
              <w:t xml:space="preserve">  </w:t>
            </w:r>
            <w:r w:rsidR="00EE1A79">
              <w:rPr>
                <w:rFonts w:cs="Arial"/>
                <w:lang w:val="en-US"/>
              </w:rPr>
              <w:t xml:space="preserve">  </w:t>
            </w:r>
            <w:r>
              <w:rPr>
                <w:rFonts w:cs="Arial"/>
                <w:lang w:val="en-US"/>
              </w:rPr>
              <w:t xml:space="preserve"> </w:t>
            </w:r>
            <w:r w:rsidRPr="00CD09F5">
              <w:rPr>
                <w:rFonts w:cs="Arial"/>
                <w:lang w:val="en-US"/>
              </w:rPr>
              <w:t xml:space="preserve"> No</w:t>
            </w:r>
          </w:p>
          <w:p w:rsidRPr="00CD09F5" w:rsidR="00CD09F5" w:rsidP="00CD09F5" w:rsidRDefault="00CD09F5" w14:paraId="5235FF16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>If yes, offence: ___________________________________date: ___________</w:t>
            </w:r>
          </w:p>
          <w:p w:rsidRPr="00CD09F5" w:rsidR="00CD09F5" w:rsidP="00CD09F5" w:rsidRDefault="00CD09F5" w14:paraId="01BD1335" w14:textId="77777777">
            <w:pPr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The </w:t>
            </w:r>
            <w:r w:rsidRPr="00CD09F5">
              <w:rPr>
                <w:rFonts w:cs="Arial"/>
                <w:i/>
                <w:lang w:val="en-US"/>
              </w:rPr>
              <w:t>Domestic Animals Act 1994</w:t>
            </w:r>
            <w:r w:rsidRPr="00CD09F5">
              <w:rPr>
                <w:rFonts w:cs="Arial"/>
                <w:lang w:val="en-US"/>
              </w:rPr>
              <w:t xml:space="preserve"> or the </w:t>
            </w:r>
            <w:r w:rsidRPr="00CD09F5">
              <w:rPr>
                <w:rFonts w:cs="Arial"/>
                <w:i/>
                <w:lang w:val="en-US"/>
              </w:rPr>
              <w:t>Domestic Animals Regulations 2015?</w:t>
            </w:r>
          </w:p>
          <w:p w:rsidRPr="00CD09F5" w:rsidR="00CD09F5" w:rsidP="00CD09F5" w:rsidRDefault="00CD09F5" w14:paraId="4D969206" w14:textId="51BF0804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</w:t>
            </w:r>
            <w:r w:rsidR="00EE1A79">
              <w:rPr>
                <w:rFonts w:cs="Arial"/>
                <w:lang w:val="en-US"/>
              </w:rPr>
              <w:t xml:space="preserve">      </w:t>
            </w:r>
            <w:r w:rsidRPr="00CD09F5">
              <w:rPr>
                <w:rFonts w:cs="Arial"/>
                <w:lang w:val="en-US"/>
              </w:rPr>
              <w:t xml:space="preserve">Yes </w:t>
            </w:r>
            <w:r>
              <w:rPr>
                <w:rFonts w:cs="Arial"/>
                <w:lang w:val="en-US"/>
              </w:rPr>
              <w:t xml:space="preserve">                                                  </w:t>
            </w: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 xml:space="preserve">  </w:t>
            </w:r>
            <w:r w:rsidR="00EE1A79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 xml:space="preserve">  </w:t>
            </w:r>
            <w:r w:rsidRPr="00CD09F5">
              <w:rPr>
                <w:rFonts w:cs="Arial"/>
                <w:lang w:val="en-US"/>
              </w:rPr>
              <w:t>No</w:t>
            </w:r>
          </w:p>
          <w:p w:rsidRPr="00CD09F5" w:rsidR="00CD09F5" w:rsidP="00CD09F5" w:rsidRDefault="00CD09F5" w14:paraId="246CCBBF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>If yes, offence: ___________________________________date: ___________</w:t>
            </w:r>
          </w:p>
          <w:p w:rsidRPr="00CD09F5" w:rsidR="00CD09F5" w:rsidP="00CD09F5" w:rsidRDefault="00CD09F5" w14:paraId="7EE5D794" w14:textId="77777777">
            <w:pPr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A law of another State or a Territory of the Commonwealth that corresponds with a law referred to in any legislation mentioned above? </w:t>
            </w:r>
          </w:p>
          <w:p w:rsidRPr="00CD09F5" w:rsidR="00CD09F5" w:rsidP="00CD09F5" w:rsidRDefault="00CD09F5" w14:paraId="528C46DE" w14:textId="6397CDCC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</w:t>
            </w:r>
            <w:r w:rsidR="00EE1A79">
              <w:rPr>
                <w:rFonts w:cs="Arial"/>
                <w:lang w:val="en-US"/>
              </w:rPr>
              <w:t xml:space="preserve">      </w:t>
            </w:r>
            <w:r w:rsidRPr="00CD09F5">
              <w:rPr>
                <w:rFonts w:cs="Arial"/>
                <w:lang w:val="en-US"/>
              </w:rPr>
              <w:t xml:space="preserve">Yes </w:t>
            </w:r>
            <w:r>
              <w:rPr>
                <w:rFonts w:cs="Arial"/>
                <w:lang w:val="en-US"/>
              </w:rPr>
              <w:t xml:space="preserve">                                                  </w:t>
            </w: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 xml:space="preserve">  </w:t>
            </w:r>
            <w:r w:rsidR="00EE1A79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 xml:space="preserve">  </w:t>
            </w:r>
            <w:r w:rsidRPr="00CD09F5">
              <w:rPr>
                <w:rFonts w:cs="Arial"/>
                <w:lang w:val="en-US"/>
              </w:rPr>
              <w:t>No</w:t>
            </w:r>
          </w:p>
          <w:p w:rsidR="00CD09F5" w:rsidP="00CD09F5" w:rsidRDefault="00CD09F5" w14:paraId="45AACEBA" w14:textId="77777777">
            <w:pPr>
              <w:snapToGrid w:val="0"/>
              <w:spacing w:after="240"/>
              <w:rPr>
                <w:rFonts w:cs="Arial"/>
                <w:b w:val="0"/>
                <w:bCs w:val="0"/>
                <w:lang w:val="en-US"/>
              </w:rPr>
            </w:pPr>
            <w:r w:rsidRPr="00CD09F5">
              <w:rPr>
                <w:rFonts w:cs="Arial"/>
                <w:lang w:val="en-US"/>
              </w:rPr>
              <w:t>If yes, offence: ___________________________________date: ___________</w:t>
            </w:r>
          </w:p>
          <w:p w:rsidRPr="00CD09F5" w:rsidR="00AE0BA6" w:rsidP="00CD09F5" w:rsidRDefault="00AE0BA6" w14:paraId="71303A86" w14:textId="401A60AC">
            <w:pPr>
              <w:snapToGrid w:val="0"/>
              <w:spacing w:after="240"/>
              <w:rPr>
                <w:rFonts w:cs="Arial"/>
                <w:lang w:val="en-US"/>
              </w:rPr>
            </w:pPr>
          </w:p>
        </w:tc>
      </w:tr>
      <w:tr w:rsidRPr="00CD09F5" w:rsidR="00CD09F5" w:rsidTr="259E7163" w14:paraId="575AE9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Pr="00CD09F5" w:rsidR="00CD09F5" w:rsidP="00CD09F5" w:rsidRDefault="00CD09F5" w14:paraId="1AEC6B1D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>Are you aware of any animal welfare incidents that occurred at the event?</w:t>
            </w:r>
          </w:p>
          <w:p w:rsidRPr="00CD09F5" w:rsidR="00CD09F5" w:rsidP="00CD09F5" w:rsidRDefault="00CD09F5" w14:paraId="7AD60874" w14:textId="5B669D25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  Yes</w:t>
            </w:r>
            <w:r>
              <w:rPr>
                <w:rFonts w:cs="Arial"/>
                <w:lang w:val="en-US"/>
              </w:rPr>
              <w:t xml:space="preserve">                                              </w:t>
            </w: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  No</w:t>
            </w:r>
          </w:p>
          <w:p w:rsidRPr="00CD09F5" w:rsidR="00CD09F5" w:rsidP="00CD09F5" w:rsidRDefault="00CD09F5" w14:paraId="66A0D855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If yes, </w:t>
            </w:r>
            <w:r w:rsidRPr="00CD09F5">
              <w:rPr>
                <w:rFonts w:cs="Arial"/>
                <w:u w:val="single"/>
                <w:lang w:val="en-US"/>
              </w:rPr>
              <w:t>please describe</w:t>
            </w:r>
            <w:r w:rsidRPr="00CD09F5">
              <w:rPr>
                <w:rFonts w:cs="Arial"/>
                <w:lang w:val="en-US"/>
              </w:rPr>
              <w:t xml:space="preserve"> the nature of the adverse welfare outcomes and whether any action was taken.</w:t>
            </w:r>
          </w:p>
          <w:p w:rsidR="00CD09F5" w:rsidP="00CD09F5" w:rsidRDefault="00CD09F5" w14:paraId="47E211F1" w14:textId="77777777">
            <w:pPr>
              <w:snapToGrid w:val="0"/>
              <w:spacing w:after="240"/>
              <w:rPr>
                <w:b w:val="0"/>
                <w:bCs w:val="0"/>
                <w:color w:val="535659"/>
                <w:sz w:val="28"/>
                <w:lang w:val="en-US"/>
              </w:rPr>
            </w:pPr>
          </w:p>
          <w:p w:rsidR="00CD09F5" w:rsidP="00CD09F5" w:rsidRDefault="00CD09F5" w14:paraId="445CFBDD" w14:textId="77777777">
            <w:pPr>
              <w:snapToGrid w:val="0"/>
              <w:spacing w:after="240"/>
              <w:rPr>
                <w:b w:val="0"/>
                <w:bCs w:val="0"/>
                <w:color w:val="535659"/>
                <w:sz w:val="28"/>
                <w:lang w:val="en-US"/>
              </w:rPr>
            </w:pPr>
          </w:p>
          <w:p w:rsidRPr="00CD09F5" w:rsidR="00CD09F5" w:rsidP="00CD09F5" w:rsidRDefault="00CD09F5" w14:paraId="3F9878B1" w14:textId="46D71567">
            <w:pPr>
              <w:snapToGrid w:val="0"/>
              <w:spacing w:after="240"/>
              <w:rPr>
                <w:color w:val="535659"/>
                <w:sz w:val="28"/>
                <w:lang w:val="en-US"/>
              </w:rPr>
            </w:pPr>
          </w:p>
        </w:tc>
      </w:tr>
      <w:tr w:rsidRPr="00CD09F5" w:rsidR="00CD09F5" w:rsidTr="259E7163" w14:paraId="6D61A5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Pr="00CD09F5" w:rsidR="00CD09F5" w:rsidP="00CD09F5" w:rsidRDefault="00CD09F5" w14:paraId="55C387B5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>If there were additional conditions imposed by the Minister as part of the animal sale permit, were these conditions complied with?</w:t>
            </w:r>
          </w:p>
          <w:p w:rsidRPr="00CD09F5" w:rsidR="00CD09F5" w:rsidP="00CD09F5" w:rsidRDefault="00CD09F5" w14:paraId="493A203E" w14:textId="5304ED8D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</w:t>
            </w:r>
            <w:r w:rsidR="00D83352">
              <w:rPr>
                <w:rFonts w:cs="Arial"/>
                <w:lang w:val="en-US"/>
              </w:rPr>
              <w:t xml:space="preserve"> </w:t>
            </w:r>
            <w:r w:rsidRPr="00CD09F5">
              <w:rPr>
                <w:rFonts w:cs="Arial"/>
                <w:lang w:val="en-US"/>
              </w:rPr>
              <w:t xml:space="preserve">   Yes</w:t>
            </w:r>
            <w:r w:rsidR="00606B2F">
              <w:rPr>
                <w:rFonts w:cs="Arial"/>
                <w:lang w:val="en-US"/>
              </w:rPr>
              <w:t xml:space="preserve">  </w:t>
            </w:r>
            <w:r w:rsidR="00D83352">
              <w:rPr>
                <w:rFonts w:cs="Arial"/>
                <w:lang w:val="en-US"/>
              </w:rPr>
              <w:t xml:space="preserve">       </w:t>
            </w:r>
            <w:r w:rsidR="00606B2F">
              <w:rPr>
                <w:rFonts w:cs="Arial"/>
                <w:lang w:val="en-US"/>
              </w:rPr>
              <w:t xml:space="preserve"> </w:t>
            </w:r>
            <w:r w:rsidRPr="00CD09F5" w:rsidR="00841153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 w:rsidR="00841153">
              <w:rPr>
                <w:rFonts w:cs="Arial"/>
                <w:lang w:val="en-US"/>
              </w:rPr>
              <w:t xml:space="preserve">   </w:t>
            </w:r>
            <w:r w:rsidR="00D83352">
              <w:rPr>
                <w:rFonts w:cs="Arial"/>
                <w:lang w:val="en-US"/>
              </w:rPr>
              <w:t xml:space="preserve"> </w:t>
            </w:r>
            <w:r w:rsidRPr="00CD09F5" w:rsidR="00841153">
              <w:rPr>
                <w:rFonts w:cs="Arial"/>
                <w:lang w:val="en-US"/>
              </w:rPr>
              <w:t xml:space="preserve">  No</w:t>
            </w:r>
            <w:r w:rsidR="00606B2F">
              <w:rPr>
                <w:rFonts w:cs="Arial"/>
                <w:lang w:val="en-US"/>
              </w:rPr>
              <w:t xml:space="preserve">   </w:t>
            </w:r>
            <w:r w:rsidR="00D83352">
              <w:rPr>
                <w:rFonts w:cs="Arial"/>
                <w:lang w:val="en-US"/>
              </w:rPr>
              <w:t xml:space="preserve">    </w:t>
            </w:r>
            <w:r w:rsidR="00606B2F">
              <w:rPr>
                <w:rFonts w:cs="Arial"/>
                <w:lang w:val="en-US"/>
              </w:rPr>
              <w:t xml:space="preserve"> </w:t>
            </w:r>
            <w:r w:rsidR="00D83352">
              <w:rPr>
                <w:rFonts w:cs="Arial"/>
                <w:lang w:val="en-US"/>
              </w:rPr>
              <w:t xml:space="preserve"> </w:t>
            </w:r>
            <w:r w:rsidR="00606B2F">
              <w:rPr>
                <w:rFonts w:cs="Arial"/>
                <w:lang w:val="en-US"/>
              </w:rPr>
              <w:t xml:space="preserve"> </w:t>
            </w: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</w:t>
            </w:r>
            <w:r w:rsidR="00D83352">
              <w:rPr>
                <w:rFonts w:cs="Arial"/>
                <w:lang w:val="en-US"/>
              </w:rPr>
              <w:t xml:space="preserve"> </w:t>
            </w:r>
            <w:r w:rsidRPr="00CD09F5">
              <w:rPr>
                <w:rFonts w:cs="Arial"/>
                <w:lang w:val="en-US"/>
              </w:rPr>
              <w:t xml:space="preserve">   </w:t>
            </w:r>
            <w:r w:rsidR="00606B2F">
              <w:rPr>
                <w:rFonts w:cs="Arial"/>
                <w:lang w:val="en-US"/>
              </w:rPr>
              <w:t xml:space="preserve">Additional conditions </w:t>
            </w:r>
            <w:r w:rsidRPr="00606B2F" w:rsidR="00606B2F">
              <w:rPr>
                <w:rFonts w:cs="Arial"/>
                <w:u w:val="single"/>
                <w:lang w:val="en-US"/>
              </w:rPr>
              <w:t>not</w:t>
            </w:r>
            <w:r w:rsidR="00606B2F">
              <w:rPr>
                <w:rFonts w:cs="Arial"/>
                <w:lang w:val="en-US"/>
              </w:rPr>
              <w:t xml:space="preserve"> imposed</w:t>
            </w:r>
          </w:p>
          <w:p w:rsidRPr="00CD09F5" w:rsidR="00CD09F5" w:rsidP="00CD09F5" w:rsidRDefault="00CD09F5" w14:paraId="02AD01E0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 xml:space="preserve">If no, </w:t>
            </w:r>
            <w:r w:rsidRPr="00CD09F5">
              <w:rPr>
                <w:rFonts w:cs="Arial"/>
                <w:u w:val="single"/>
                <w:lang w:val="en-US"/>
              </w:rPr>
              <w:t>please describe</w:t>
            </w:r>
            <w:r w:rsidRPr="00CD09F5">
              <w:rPr>
                <w:rFonts w:cs="Arial"/>
                <w:lang w:val="en-US"/>
              </w:rPr>
              <w:t xml:space="preserve"> the nature of the non-compliance with the conditions.</w:t>
            </w:r>
          </w:p>
          <w:p w:rsidRPr="00CD09F5" w:rsidR="00CD09F5" w:rsidP="00CD09F5" w:rsidRDefault="00CD09F5" w14:paraId="422DAD64" w14:textId="77777777">
            <w:pPr>
              <w:snapToGrid w:val="0"/>
              <w:spacing w:after="240"/>
              <w:rPr>
                <w:color w:val="535659"/>
                <w:sz w:val="28"/>
                <w:lang w:val="en-US"/>
              </w:rPr>
            </w:pPr>
          </w:p>
        </w:tc>
      </w:tr>
      <w:tr w:rsidRPr="00CD09F5" w:rsidR="00CD09F5" w:rsidTr="259E7163" w14:paraId="5F3825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Pr="00CD09F5" w:rsidR="00CD09F5" w:rsidP="00CD09F5" w:rsidRDefault="00CD09F5" w14:paraId="56285D34" w14:textId="5D03C3BF">
            <w:pPr>
              <w:snapToGrid w:val="0"/>
              <w:spacing w:after="240"/>
              <w:rPr>
                <w:rFonts w:cs="Arial"/>
                <w:lang w:val="en-US"/>
              </w:rPr>
            </w:pPr>
            <w:r w:rsidRPr="44E1ECAF" w:rsidR="00CD09F5">
              <w:rPr>
                <w:rFonts w:cs="Arial"/>
                <w:lang w:val="en-US"/>
              </w:rPr>
              <w:t xml:space="preserve">Did a </w:t>
            </w:r>
            <w:r w:rsidRPr="44E1ECAF" w:rsidR="00B118C4">
              <w:rPr>
                <w:rFonts w:cs="Arial"/>
                <w:lang w:val="en-US"/>
              </w:rPr>
              <w:t>C</w:t>
            </w:r>
            <w:r w:rsidRPr="44E1ECAF" w:rsidR="00CD09F5">
              <w:rPr>
                <w:rFonts w:cs="Arial"/>
                <w:lang w:val="en-US"/>
              </w:rPr>
              <w:t xml:space="preserve">ouncil </w:t>
            </w:r>
            <w:r w:rsidRPr="44E1ECAF" w:rsidR="00CD09F5">
              <w:rPr>
                <w:rFonts w:cs="Arial"/>
                <w:lang w:val="en-US"/>
              </w:rPr>
              <w:t>A</w:t>
            </w:r>
            <w:r w:rsidRPr="44E1ECAF" w:rsidR="00CD09F5">
              <w:rPr>
                <w:rFonts w:cs="Arial"/>
                <w:lang w:val="en-US"/>
              </w:rPr>
              <w:t xml:space="preserve">uthorised </w:t>
            </w:r>
            <w:r w:rsidRPr="44E1ECAF" w:rsidR="00CD09F5">
              <w:rPr>
                <w:rFonts w:cs="Arial"/>
                <w:lang w:val="en-US"/>
              </w:rPr>
              <w:t>O</w:t>
            </w:r>
            <w:r w:rsidRPr="44E1ECAF" w:rsidR="00CD09F5">
              <w:rPr>
                <w:rFonts w:cs="Arial"/>
                <w:lang w:val="en-US"/>
              </w:rPr>
              <w:t xml:space="preserve">fficer </w:t>
            </w:r>
            <w:r w:rsidRPr="44E1ECAF" w:rsidR="00CD09F5">
              <w:rPr>
                <w:rFonts w:cs="Arial"/>
                <w:lang w:val="en-US"/>
              </w:rPr>
              <w:t>attend your event?</w:t>
            </w:r>
          </w:p>
          <w:p w:rsidRPr="00CD09F5" w:rsidR="00CD09F5" w:rsidP="00CD09F5" w:rsidRDefault="00CD09F5" w14:paraId="572C72AC" w14:textId="7F1A1914">
            <w:pPr>
              <w:snapToGrid w:val="0"/>
              <w:spacing w:after="240"/>
              <w:rPr>
                <w:color w:val="535659"/>
                <w:sz w:val="28"/>
                <w:lang w:val="en-US"/>
              </w:rPr>
            </w:pP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  Yes</w:t>
            </w:r>
            <w:r>
              <w:rPr>
                <w:rFonts w:cs="Arial"/>
                <w:lang w:val="en-US"/>
              </w:rPr>
              <w:t xml:space="preserve">                                               </w:t>
            </w:r>
            <w:r w:rsidRPr="00CD09F5">
              <w:rPr>
                <w:rFonts w:ascii="Wingdings 2" w:hAnsi="Wingdings 2" w:eastAsia="Wingdings 2" w:cs="Wingdings 2"/>
                <w:lang w:val="en-US"/>
              </w:rPr>
              <w:t>0</w:t>
            </w:r>
            <w:r w:rsidRPr="00CD09F5">
              <w:rPr>
                <w:rFonts w:cs="Arial"/>
                <w:lang w:val="en-US"/>
              </w:rPr>
              <w:t xml:space="preserve">   </w:t>
            </w:r>
            <w:r w:rsidR="00D83352">
              <w:rPr>
                <w:rFonts w:cs="Arial"/>
                <w:lang w:val="en-US"/>
              </w:rPr>
              <w:t xml:space="preserve"> </w:t>
            </w:r>
            <w:r w:rsidRPr="00CD09F5">
              <w:rPr>
                <w:rFonts w:cs="Arial"/>
                <w:lang w:val="en-US"/>
              </w:rPr>
              <w:t xml:space="preserve">  No</w:t>
            </w:r>
          </w:p>
        </w:tc>
      </w:tr>
      <w:tr w:rsidR="44E1ECAF" w:rsidTr="259E7163" w14:paraId="4AC70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="5BDF30B4" w:rsidP="44E1ECAF" w:rsidRDefault="5BDF30B4" w14:paraId="0324519E" w14:textId="2F66270E">
            <w:pPr>
              <w:spacing w:after="240"/>
              <w:rPr>
                <w:rFonts w:cs="Arial"/>
                <w:lang w:val="en-US"/>
              </w:rPr>
            </w:pPr>
            <w:r w:rsidRPr="259E7163" w:rsidR="5BDF30B4">
              <w:rPr>
                <w:rFonts w:cs="Arial"/>
                <w:lang w:val="en-US"/>
              </w:rPr>
              <w:t xml:space="preserve">Did </w:t>
            </w:r>
            <w:r w:rsidRPr="259E7163" w:rsidR="5BDF30B4">
              <w:rPr>
                <w:rFonts w:cs="Arial"/>
                <w:lang w:val="en-US"/>
              </w:rPr>
              <w:t>a</w:t>
            </w:r>
            <w:r w:rsidRPr="259E7163" w:rsidR="22DC72A1">
              <w:rPr>
                <w:rFonts w:cs="Arial"/>
                <w:lang w:val="en-US"/>
              </w:rPr>
              <w:t>n</w:t>
            </w:r>
            <w:r w:rsidRPr="259E7163" w:rsidR="5BDF30B4">
              <w:rPr>
                <w:rFonts w:cs="Arial"/>
                <w:lang w:val="en-US"/>
              </w:rPr>
              <w:t xml:space="preserve"> RSPCA</w:t>
            </w:r>
            <w:r w:rsidRPr="259E7163" w:rsidR="5BDF30B4">
              <w:rPr>
                <w:rFonts w:cs="Arial"/>
                <w:lang w:val="en-US"/>
              </w:rPr>
              <w:t xml:space="preserve"> Victoria Authorised Officer attend your event?</w:t>
            </w:r>
          </w:p>
          <w:p w:rsidR="5BDF30B4" w:rsidP="44E1ECAF" w:rsidRDefault="5BDF30B4" w14:paraId="7AF48D40" w14:textId="1C77FDC5">
            <w:pPr>
              <w:spacing w:after="240"/>
              <w:rPr>
                <w:color w:val="535659"/>
                <w:sz w:val="28"/>
                <w:szCs w:val="28"/>
                <w:lang w:val="en-US"/>
              </w:rPr>
            </w:pPr>
            <w:r w:rsidRPr="44E1ECAF" w:rsidR="5BDF30B4">
              <w:rPr>
                <w:rFonts w:ascii="Wingdings 2" w:hAnsi="Wingdings 2" w:eastAsia="Wingdings 2" w:cs="Wingdings 2"/>
                <w:lang w:val="en-US"/>
              </w:rPr>
              <w:t>0</w:t>
            </w:r>
            <w:r w:rsidRPr="44E1ECAF" w:rsidR="5BDF30B4">
              <w:rPr>
                <w:rFonts w:cs="Arial"/>
                <w:lang w:val="en-US"/>
              </w:rPr>
              <w:t xml:space="preserve">     Yes                                               </w:t>
            </w:r>
            <w:r w:rsidRPr="44E1ECAF" w:rsidR="5BDF30B4">
              <w:rPr>
                <w:rFonts w:ascii="Wingdings 2" w:hAnsi="Wingdings 2" w:eastAsia="Wingdings 2" w:cs="Wingdings 2"/>
                <w:lang w:val="en-US"/>
              </w:rPr>
              <w:t>0</w:t>
            </w:r>
            <w:r w:rsidRPr="44E1ECAF" w:rsidR="5BDF30B4">
              <w:rPr>
                <w:rFonts w:cs="Arial"/>
                <w:lang w:val="en-US"/>
              </w:rPr>
              <w:t xml:space="preserve">      No</w:t>
            </w:r>
          </w:p>
        </w:tc>
      </w:tr>
      <w:tr w:rsidRPr="00CD09F5" w:rsidR="00CD09F5" w:rsidTr="259E7163" w14:paraId="048CAD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tcMar/>
          </w:tcPr>
          <w:p w:rsidRPr="00CD09F5" w:rsidR="00CD09F5" w:rsidP="00CD09F5" w:rsidRDefault="00CD09F5" w14:paraId="08017503" w14:textId="77777777">
            <w:pPr>
              <w:snapToGrid w:val="0"/>
              <w:spacing w:after="240"/>
              <w:rPr>
                <w:rFonts w:cs="Arial"/>
                <w:lang w:val="en-US"/>
              </w:rPr>
            </w:pPr>
            <w:r w:rsidRPr="00CD09F5">
              <w:rPr>
                <w:rFonts w:cs="Arial"/>
                <w:lang w:val="en-US"/>
              </w:rPr>
              <w:t>Is there anything further you would like to report in relation to the event?</w:t>
            </w:r>
          </w:p>
          <w:p w:rsidRPr="00AE0BA6" w:rsidR="00CD09F5" w:rsidP="00CD09F5" w:rsidRDefault="00CD09F5" w14:paraId="3AF2AB76" w14:textId="77777777">
            <w:pPr>
              <w:snapToGrid w:val="0"/>
              <w:spacing w:after="240"/>
              <w:rPr>
                <w:rFonts w:cs="Arial"/>
                <w:b w:val="0"/>
                <w:bCs w:val="0"/>
                <w:lang w:val="en-US"/>
              </w:rPr>
            </w:pPr>
          </w:p>
          <w:p w:rsidRPr="00CD09F5" w:rsidR="00CD09F5" w:rsidP="00CD09F5" w:rsidRDefault="00CD09F5" w14:paraId="0AA8B0A0" w14:textId="77777777">
            <w:pPr>
              <w:snapToGrid w:val="0"/>
              <w:spacing w:after="240"/>
              <w:rPr>
                <w:color w:val="535659"/>
                <w:sz w:val="28"/>
                <w:lang w:val="en-US"/>
              </w:rPr>
            </w:pPr>
          </w:p>
        </w:tc>
      </w:tr>
    </w:tbl>
    <w:p w:rsidRPr="00CD09F5" w:rsidR="00CD09F5" w:rsidP="00CD09F5" w:rsidRDefault="00CD09F5" w14:paraId="23D713FA" w14:textId="77777777">
      <w:pPr>
        <w:snapToGrid w:val="0"/>
        <w:rPr>
          <w:rFonts w:ascii="Arial" w:hAnsi="Arial" w:eastAsia="Arial"/>
          <w:color w:val="535659"/>
          <w:szCs w:val="14"/>
          <w:lang w:val="en-US"/>
        </w:rPr>
      </w:pPr>
    </w:p>
    <w:tbl>
      <w:tblPr>
        <w:tblStyle w:val="LightList-Accent31"/>
        <w:tblW w:w="0" w:type="auto"/>
        <w:tblLook w:val="04A0" w:firstRow="1" w:lastRow="0" w:firstColumn="1" w:lastColumn="0" w:noHBand="0" w:noVBand="1"/>
      </w:tblPr>
      <w:tblGrid>
        <w:gridCol w:w="9236"/>
      </w:tblGrid>
      <w:tr w:rsidRPr="00CD09F5" w:rsidR="00CD09F5" w:rsidTr="00CD09F5" w14:paraId="0D6329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:rsidRPr="004A26B3" w:rsidR="00CD09F5" w:rsidP="004A26B3" w:rsidRDefault="00CD09F5" w14:paraId="0D263245" w14:textId="5E7AB926">
            <w:pPr>
              <w:snapToGrid w:val="0"/>
              <w:spacing w:after="120"/>
              <w:rPr>
                <w:color w:val="535659"/>
                <w:lang w:val="en-US"/>
              </w:rPr>
            </w:pPr>
            <w:r w:rsidRPr="004A26B3">
              <w:rPr>
                <w:rFonts w:cs="Arial"/>
                <w:lang w:val="en-US"/>
              </w:rPr>
              <w:t>PART D</w:t>
            </w:r>
            <w:r w:rsidRPr="004A26B3" w:rsidR="004A26B3">
              <w:rPr>
                <w:rFonts w:cs="Arial"/>
                <w:lang w:val="en-US"/>
              </w:rPr>
              <w:t xml:space="preserve"> </w:t>
            </w:r>
            <w:r w:rsidRPr="004A26B3">
              <w:rPr>
                <w:rFonts w:cs="Arial"/>
                <w:lang w:val="en-US"/>
              </w:rPr>
              <w:t>– Declaration</w:t>
            </w:r>
          </w:p>
        </w:tc>
      </w:tr>
      <w:tr w:rsidRPr="00CD09F5" w:rsidR="00CD09F5" w:rsidTr="00047DF4" w14:paraId="3DAA54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:rsidRPr="00CD09F5" w:rsidR="00CD09F5" w:rsidP="00CD09F5" w:rsidRDefault="00CD09F5" w14:paraId="30373D70" w14:textId="77777777">
            <w:pPr>
              <w:keepLines/>
              <w:spacing w:after="240"/>
              <w:rPr>
                <w:rFonts w:cs="Arial"/>
                <w:lang w:eastAsia="en-AU"/>
              </w:rPr>
            </w:pPr>
            <w:r w:rsidRPr="00CD09F5">
              <w:rPr>
                <w:rFonts w:cs="Arial"/>
                <w:lang w:eastAsia="en-AU"/>
              </w:rPr>
              <w:br/>
            </w:r>
            <w:r w:rsidRPr="00CD09F5">
              <w:rPr>
                <w:rFonts w:cs="Arial"/>
                <w:lang w:eastAsia="en-AU"/>
              </w:rPr>
              <w:t xml:space="preserve">As the approved animal sale permit holder, I (please print name) </w:t>
            </w:r>
          </w:p>
          <w:p w:rsidRPr="00CD09F5" w:rsidR="00CD09F5" w:rsidP="00CD09F5" w:rsidRDefault="00CD09F5" w14:paraId="523CCB4D" w14:textId="3BD8A1FF">
            <w:pPr>
              <w:keepLines/>
              <w:spacing w:after="240"/>
              <w:rPr>
                <w:rFonts w:cs="Arial"/>
                <w:lang w:eastAsia="en-AU"/>
              </w:rPr>
            </w:pPr>
            <w:r w:rsidRPr="00CD09F5">
              <w:rPr>
                <w:rFonts w:cs="Arial"/>
                <w:lang w:eastAsia="en-AU"/>
              </w:rPr>
              <w:t>__________________________________</w:t>
            </w:r>
            <w:r w:rsidR="00C51BE2">
              <w:rPr>
                <w:rFonts w:cs="Arial"/>
                <w:lang w:eastAsia="en-AU"/>
              </w:rPr>
              <w:t>________________________________</w:t>
            </w:r>
          </w:p>
          <w:p w:rsidRPr="00CD09F5" w:rsidR="00CD09F5" w:rsidP="00CD09F5" w:rsidRDefault="00CD09F5" w14:paraId="01502C1B" w14:textId="77777777">
            <w:pPr>
              <w:keepLines/>
              <w:spacing w:after="240"/>
              <w:ind w:left="294" w:hanging="294"/>
              <w:rPr>
                <w:rFonts w:cs="Arial"/>
                <w:lang w:eastAsia="en-AU"/>
              </w:rPr>
            </w:pPr>
            <w:r w:rsidRPr="00CD09F5">
              <w:rPr>
                <w:rFonts w:cs="Arial"/>
                <w:lang w:eastAsia="en-AU"/>
              </w:rPr>
              <w:t>agree that the information contained in this report is true and correct.</w:t>
            </w:r>
          </w:p>
          <w:p w:rsidRPr="004A26B3" w:rsidR="00CD09F5" w:rsidP="00CD09F5" w:rsidRDefault="00CD09F5" w14:paraId="7BB8C732" w14:textId="77777777">
            <w:pPr>
              <w:keepLines/>
              <w:spacing w:after="240"/>
              <w:ind w:left="294" w:hanging="294"/>
              <w:rPr>
                <w:rFonts w:cs="Arial"/>
                <w:b w:val="0"/>
                <w:bCs w:val="0"/>
                <w:lang w:eastAsia="en-AU"/>
              </w:rPr>
            </w:pPr>
          </w:p>
          <w:p w:rsidRPr="00CD09F5" w:rsidR="00CD09F5" w:rsidP="00CD09F5" w:rsidRDefault="00CD09F5" w14:paraId="6A68484B" w14:textId="64F4C06C">
            <w:pPr>
              <w:keepLines/>
              <w:spacing w:after="240"/>
              <w:ind w:left="294" w:hanging="294"/>
              <w:rPr>
                <w:color w:val="535659"/>
                <w:sz w:val="28"/>
                <w:lang w:val="en-US"/>
              </w:rPr>
            </w:pPr>
            <w:r w:rsidRPr="00CD09F5">
              <w:rPr>
                <w:rFonts w:cs="Arial"/>
                <w:lang w:eastAsia="en-AU"/>
              </w:rPr>
              <w:t xml:space="preserve">Signature of </w:t>
            </w:r>
            <w:r w:rsidR="004A26B3">
              <w:rPr>
                <w:rFonts w:cs="Arial"/>
                <w:lang w:eastAsia="en-AU"/>
              </w:rPr>
              <w:t xml:space="preserve">permit holder: </w:t>
            </w:r>
            <w:r w:rsidRPr="00CD09F5">
              <w:rPr>
                <w:rFonts w:cs="Arial"/>
                <w:lang w:eastAsia="en-AU"/>
              </w:rPr>
              <w:t>________________________</w:t>
            </w:r>
            <w:r w:rsidRPr="00CD09F5">
              <w:rPr>
                <w:rFonts w:cs="Arial"/>
                <w:lang w:val="en-US"/>
              </w:rPr>
              <w:t>Date_______________</w:t>
            </w:r>
          </w:p>
        </w:tc>
      </w:tr>
    </w:tbl>
    <w:p w:rsidRPr="00CD09F5" w:rsidR="00C850B7" w:rsidP="00943C1D" w:rsidRDefault="00C850B7" w14:paraId="28179FFF" w14:textId="3060D86E">
      <w:pPr>
        <w:rPr>
          <w:rFonts w:asciiTheme="minorHAnsi" w:hAnsiTheme="minorHAnsi" w:cstheme="minorHAnsi"/>
          <w:bCs/>
          <w:color w:val="000000"/>
          <w:lang w:eastAsia="en-AU"/>
        </w:rPr>
      </w:pPr>
    </w:p>
    <w:sectPr w:rsidRPr="00CD09F5" w:rsidR="00C850B7" w:rsidSect="00983A8A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6" w:h="16838" w:orient="portrait"/>
      <w:pgMar w:top="1107" w:right="1418" w:bottom="426" w:left="1418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1979" w:rsidRDefault="00201979" w14:paraId="1B15B9DD" w14:textId="77777777">
      <w:r>
        <w:separator/>
      </w:r>
    </w:p>
  </w:endnote>
  <w:endnote w:type="continuationSeparator" w:id="0">
    <w:p w:rsidR="00201979" w:rsidRDefault="00201979" w14:paraId="1CC2F527" w14:textId="77777777">
      <w:r>
        <w:continuationSeparator/>
      </w:r>
    </w:p>
  </w:endnote>
  <w:endnote w:type="continuationNotice" w:id="1">
    <w:p w:rsidR="00201979" w:rsidRDefault="00201979" w14:paraId="0196DA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BC3829" w:rsidP="00E53848" w:rsidRDefault="00736648" w14:paraId="0B4EB273" w14:textId="2A45FF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71" behindDoc="0" locked="0" layoutInCell="0" allowOverlap="1" wp14:anchorId="5A779317" wp14:editId="07D4574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809644857" name="MSIPCM17bf419090d1d94c6321989b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736648" w:rsidR="00736648" w:rsidP="00736648" w:rsidRDefault="00736648" w14:paraId="5A941599" w14:textId="2B8D9F7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DF044E4">
            <v:shapetype id="_x0000_t202" coordsize="21600,21600" o:spt="202" path="m,l,21600r21600,l21600,xe" w14:anchorId="5A779317">
              <v:stroke joinstyle="miter"/>
              <v:path gradientshapeok="t" o:connecttype="rect"/>
            </v:shapetype>
            <v:shape id="MSIPCM17bf419090d1d94c6321989b" style="position:absolute;margin-left:0;margin-top:805.35pt;width:595.3pt;height:21.5pt;z-index:251659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>
              <v:textbox inset=",0,,0">
                <w:txbxContent>
                  <w:p w:rsidRPr="00736648" w:rsidR="00736648" w:rsidP="00736648" w:rsidRDefault="00736648" w14:paraId="672A6659" w14:textId="2B8D9F7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A41D2">
      <w:rPr>
        <w:noProof/>
      </w:rPr>
      <w:drawing>
        <wp:anchor distT="0" distB="0" distL="114300" distR="114300" simplePos="0" relativeHeight="251658242" behindDoc="1" locked="0" layoutInCell="1" allowOverlap="1" wp14:anchorId="21E0E835" wp14:editId="4C38FB6A">
          <wp:simplePos x="0" y="0"/>
          <wp:positionH relativeFrom="column">
            <wp:posOffset>-157480</wp:posOffset>
          </wp:positionH>
          <wp:positionV relativeFrom="paragraph">
            <wp:posOffset>-522605</wp:posOffset>
          </wp:positionV>
          <wp:extent cx="4510666" cy="666115"/>
          <wp:effectExtent l="0" t="0" r="444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666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0B7"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4111FA42" wp14:editId="69BA8D44">
          <wp:simplePos x="0" y="0"/>
          <wp:positionH relativeFrom="column">
            <wp:posOffset>6472555</wp:posOffset>
          </wp:positionH>
          <wp:positionV relativeFrom="paragraph">
            <wp:posOffset>10034905</wp:posOffset>
          </wp:positionV>
          <wp:extent cx="746125" cy="4260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18" t="14626" r="19225" b="10493"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0B7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34CA5AFF" wp14:editId="5211B4B0">
          <wp:simplePos x="0" y="0"/>
          <wp:positionH relativeFrom="column">
            <wp:posOffset>6263640</wp:posOffset>
          </wp:positionH>
          <wp:positionV relativeFrom="paragraph">
            <wp:posOffset>9915525</wp:posOffset>
          </wp:positionV>
          <wp:extent cx="955040" cy="545465"/>
          <wp:effectExtent l="0" t="0" r="0" b="698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18" t="14626" r="19225" b="10493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0B7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C4DABCB" wp14:editId="1AC434C9">
          <wp:simplePos x="0" y="0"/>
          <wp:positionH relativeFrom="column">
            <wp:posOffset>6263640</wp:posOffset>
          </wp:positionH>
          <wp:positionV relativeFrom="paragraph">
            <wp:posOffset>9915525</wp:posOffset>
          </wp:positionV>
          <wp:extent cx="955040" cy="545465"/>
          <wp:effectExtent l="0" t="0" r="0" b="698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18" t="14626" r="19225" b="10493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031C" w:rsidRDefault="0027031C" w14:paraId="5C5A7ED7" w14:textId="01FEBD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7119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Pr="003B79A1" w:rsidR="003B79A1" w:rsidRDefault="003B79A1" w14:paraId="72DF7DBA" w14:textId="587F0478">
            <w:pPr>
              <w:pStyle w:val="Footer"/>
              <w:jc w:val="right"/>
              <w:rPr>
                <w:rFonts w:ascii="Arial" w:hAnsi="Arial" w:cs="Arial"/>
              </w:rPr>
            </w:pPr>
            <w:r w:rsidRPr="003B79A1">
              <w:rPr>
                <w:rFonts w:ascii="Arial" w:hAnsi="Arial" w:cs="Arial"/>
              </w:rPr>
              <w:t xml:space="preserve">Page </w:t>
            </w:r>
            <w:r w:rsidRPr="003B79A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B79A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B79A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B79A1">
              <w:rPr>
                <w:rFonts w:ascii="Arial" w:hAnsi="Arial" w:cs="Arial"/>
                <w:b/>
                <w:bCs/>
                <w:noProof/>
              </w:rPr>
              <w:t>2</w:t>
            </w:r>
            <w:r w:rsidRPr="003B79A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B79A1">
              <w:rPr>
                <w:rFonts w:ascii="Arial" w:hAnsi="Arial" w:cs="Arial"/>
              </w:rPr>
              <w:t xml:space="preserve"> of </w:t>
            </w:r>
            <w:r w:rsidRPr="003B79A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B79A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B79A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B79A1">
              <w:rPr>
                <w:rFonts w:ascii="Arial" w:hAnsi="Arial" w:cs="Arial"/>
                <w:b/>
                <w:bCs/>
                <w:noProof/>
              </w:rPr>
              <w:t>2</w:t>
            </w:r>
            <w:r w:rsidRPr="003B79A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3829" w:rsidRDefault="00BC3829" w14:paraId="20F8E50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031C" w:rsidRDefault="0027031C" w14:paraId="6EA8D89B" w14:textId="65E06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1979" w:rsidRDefault="00201979" w14:paraId="61F5D761" w14:textId="77777777">
      <w:r>
        <w:separator/>
      </w:r>
    </w:p>
  </w:footnote>
  <w:footnote w:type="continuationSeparator" w:id="0">
    <w:p w:rsidR="00201979" w:rsidRDefault="00201979" w14:paraId="598C3EE2" w14:textId="77777777">
      <w:r>
        <w:continuationSeparator/>
      </w:r>
    </w:p>
  </w:footnote>
  <w:footnote w:type="continuationNotice" w:id="1">
    <w:p w:rsidR="00201979" w:rsidRDefault="00201979" w14:paraId="054197B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0A0515" w:rsidR="00BC3829" w:rsidP="000A0515" w:rsidRDefault="00047B23" w14:paraId="43B1E5AC" w14:textId="5D95BC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369330BF" wp14:editId="367FD3F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Text Box 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859A2" w:rsidR="00047B23" w:rsidP="001859A2" w:rsidRDefault="001859A2" w14:paraId="556EA758" w14:textId="3A661D5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1859A2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F86B13F">
            <v:shapetype id="_x0000_t202" coordsize="21600,21600" o:spt="202" path="m,l,21600r21600,l21600,xe" w14:anchorId="369330BF">
              <v:stroke joinstyle="miter"/>
              <v:path gradientshapeok="t" o:connecttype="rect"/>
            </v:shapetype>
            <v:shape id="Text Box 3" style="position:absolute;margin-left:0;margin-top:15pt;width:595.3pt;height:2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1859A2" w:rsidR="00047B23" w:rsidP="001859A2" w:rsidRDefault="001859A2" w14:paraId="08CE8BEA" w14:textId="3A661D5A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1859A2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0515">
      <w:rPr>
        <w:noProof/>
      </w:rPr>
      <w:drawing>
        <wp:anchor distT="0" distB="0" distL="114300" distR="114300" simplePos="0" relativeHeight="251658245" behindDoc="1" locked="0" layoutInCell="1" allowOverlap="1" wp14:anchorId="284874E5" wp14:editId="76BE9D36">
          <wp:simplePos x="0" y="0"/>
          <wp:positionH relativeFrom="column">
            <wp:posOffset>-941226</wp:posOffset>
          </wp:positionH>
          <wp:positionV relativeFrom="paragraph">
            <wp:posOffset>-365844</wp:posOffset>
          </wp:positionV>
          <wp:extent cx="7600315" cy="2105025"/>
          <wp:effectExtent l="0" t="0" r="63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15" cy="210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C3829" w:rsidR="00BC3829" w:rsidP="00BC3829" w:rsidRDefault="00CD09F5" w14:paraId="2E9E648C" w14:textId="1B99EC40">
    <w:pPr>
      <w:pStyle w:val="Header"/>
    </w:pPr>
    <w:r w:rsidRPr="00CD09F5">
      <w:rPr>
        <w:rFonts w:ascii="Arial" w:hAnsi="Arial" w:eastAsia="Arial"/>
        <w:noProof/>
        <w:sz w:val="22"/>
        <w:lang w:eastAsia="en-AU"/>
      </w:rPr>
      <w:drawing>
        <wp:anchor distT="0" distB="0" distL="114300" distR="114300" simplePos="0" relativeHeight="251658247" behindDoc="1" locked="0" layoutInCell="1" allowOverlap="1" wp14:anchorId="7B09097F" wp14:editId="77419CA4">
          <wp:simplePos x="0" y="0"/>
          <wp:positionH relativeFrom="column">
            <wp:posOffset>-971550</wp:posOffset>
          </wp:positionH>
          <wp:positionV relativeFrom="paragraph">
            <wp:posOffset>-772160</wp:posOffset>
          </wp:positionV>
          <wp:extent cx="7615666" cy="10776758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66" cy="10776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B2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90677E1" wp14:editId="1535E5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Text Box 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859A2" w:rsidR="00047B23" w:rsidP="001859A2" w:rsidRDefault="001859A2" w14:paraId="372C4F4A" w14:textId="1B3E674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1859A2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A09F725">
            <v:shapetype id="_x0000_t202" coordsize="21600,21600" o:spt="202" path="m,l,21600r21600,l21600,xe" w14:anchorId="690677E1">
              <v:stroke joinstyle="miter"/>
              <v:path gradientshapeok="t" o:connecttype="rect"/>
            </v:shapetype>
            <v:shape id="Text Box 4" style="position:absolute;margin-left:0;margin-top:1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>
              <v:textbox inset=",0,,0">
                <w:txbxContent>
                  <w:p w:rsidRPr="001859A2" w:rsidR="00047B23" w:rsidP="001859A2" w:rsidRDefault="001859A2" w14:paraId="09E77742" w14:textId="1B3E674D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1859A2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C0A"/>
    <w:multiLevelType w:val="hybridMultilevel"/>
    <w:tmpl w:val="4E847B30"/>
    <w:lvl w:ilvl="0" w:tplc="3FB2114E">
      <w:numFmt w:val="bullet"/>
      <w:lvlText w:val=""/>
      <w:lvlJc w:val="left"/>
      <w:pPr>
        <w:ind w:left="1080" w:hanging="360"/>
      </w:pPr>
      <w:rPr>
        <w:rFonts w:hint="default" w:ascii="Symbol" w:hAnsi="Symbol" w:eastAsia="Calibri" w:cs="Calibri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226211F"/>
    <w:multiLevelType w:val="hybridMultilevel"/>
    <w:tmpl w:val="6C48A4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E040E"/>
    <w:multiLevelType w:val="hybridMultilevel"/>
    <w:tmpl w:val="90B013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0B7F39"/>
    <w:multiLevelType w:val="hybridMultilevel"/>
    <w:tmpl w:val="F96C6C8E"/>
    <w:lvl w:ilvl="0" w:tplc="86FE5B60">
      <w:start w:val="1"/>
      <w:numFmt w:val="bullet"/>
      <w:pStyle w:val="CPESGuidelinesBullet1"/>
      <w:lvlText w:val=""/>
      <w:lvlJc w:val="left"/>
      <w:pPr>
        <w:tabs>
          <w:tab w:val="num" w:pos="567"/>
        </w:tabs>
        <w:ind w:left="567" w:hanging="567"/>
      </w:pPr>
      <w:rPr>
        <w:rFonts w:hint="default" w:ascii="Wingdings" w:hAnsi="Wingdings"/>
        <w:b w:val="0"/>
        <w:i w:val="0"/>
        <w:sz w:val="2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0"/>
        <w:i w:val="0"/>
        <w:sz w:val="20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722B64"/>
    <w:multiLevelType w:val="hybridMultilevel"/>
    <w:tmpl w:val="C4AA3AC0"/>
    <w:lvl w:ilvl="0" w:tplc="836C6188">
      <w:start w:val="1"/>
      <w:numFmt w:val="bullet"/>
      <w:pStyle w:val="dotpoints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1" w16cid:durableId="852913822">
    <w:abstractNumId w:val="3"/>
  </w:num>
  <w:num w:numId="2" w16cid:durableId="608465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741548">
    <w:abstractNumId w:val="1"/>
  </w:num>
  <w:num w:numId="4" w16cid:durableId="294065087">
    <w:abstractNumId w:val="2"/>
  </w:num>
  <w:num w:numId="5" w16cid:durableId="1647516141">
    <w:abstractNumId w:val="0"/>
  </w:num>
  <w:num w:numId="6" w16cid:durableId="77425444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AE9"/>
    <w:rsid w:val="00007114"/>
    <w:rsid w:val="00024225"/>
    <w:rsid w:val="000350A4"/>
    <w:rsid w:val="000420AC"/>
    <w:rsid w:val="00047B23"/>
    <w:rsid w:val="0006698F"/>
    <w:rsid w:val="00074A5B"/>
    <w:rsid w:val="00076AE9"/>
    <w:rsid w:val="00090E74"/>
    <w:rsid w:val="00097D62"/>
    <w:rsid w:val="000A0515"/>
    <w:rsid w:val="000A7527"/>
    <w:rsid w:val="000B7D64"/>
    <w:rsid w:val="000E26A8"/>
    <w:rsid w:val="000F702D"/>
    <w:rsid w:val="00126766"/>
    <w:rsid w:val="00126E11"/>
    <w:rsid w:val="0012732F"/>
    <w:rsid w:val="001331B0"/>
    <w:rsid w:val="001371E5"/>
    <w:rsid w:val="00140AFC"/>
    <w:rsid w:val="0016313A"/>
    <w:rsid w:val="001729A3"/>
    <w:rsid w:val="001859A2"/>
    <w:rsid w:val="00195E95"/>
    <w:rsid w:val="00196F37"/>
    <w:rsid w:val="001A2597"/>
    <w:rsid w:val="001A41D2"/>
    <w:rsid w:val="001D0E56"/>
    <w:rsid w:val="001D53BB"/>
    <w:rsid w:val="001E197F"/>
    <w:rsid w:val="001E5276"/>
    <w:rsid w:val="001E56FA"/>
    <w:rsid w:val="001E62C9"/>
    <w:rsid w:val="001E6F7E"/>
    <w:rsid w:val="001F5DAA"/>
    <w:rsid w:val="00201979"/>
    <w:rsid w:val="00221CEC"/>
    <w:rsid w:val="0022220B"/>
    <w:rsid w:val="00262AA6"/>
    <w:rsid w:val="00262BB0"/>
    <w:rsid w:val="0026515D"/>
    <w:rsid w:val="0027031C"/>
    <w:rsid w:val="00286E79"/>
    <w:rsid w:val="0029339F"/>
    <w:rsid w:val="00294164"/>
    <w:rsid w:val="00295A4F"/>
    <w:rsid w:val="002A38DD"/>
    <w:rsid w:val="002A3EE3"/>
    <w:rsid w:val="002A4BF0"/>
    <w:rsid w:val="002B0F83"/>
    <w:rsid w:val="002B27C0"/>
    <w:rsid w:val="002C40DD"/>
    <w:rsid w:val="002E2B2F"/>
    <w:rsid w:val="002F1424"/>
    <w:rsid w:val="002F3DDC"/>
    <w:rsid w:val="002F4181"/>
    <w:rsid w:val="00301313"/>
    <w:rsid w:val="00312F1F"/>
    <w:rsid w:val="00334BC8"/>
    <w:rsid w:val="00334D78"/>
    <w:rsid w:val="00335D29"/>
    <w:rsid w:val="003428C8"/>
    <w:rsid w:val="00357A43"/>
    <w:rsid w:val="003609C1"/>
    <w:rsid w:val="00360DD0"/>
    <w:rsid w:val="0036106B"/>
    <w:rsid w:val="0037482D"/>
    <w:rsid w:val="00375C8C"/>
    <w:rsid w:val="00381845"/>
    <w:rsid w:val="0039482B"/>
    <w:rsid w:val="00395071"/>
    <w:rsid w:val="003A1CCD"/>
    <w:rsid w:val="003A2624"/>
    <w:rsid w:val="003A79D1"/>
    <w:rsid w:val="003B79A1"/>
    <w:rsid w:val="003C46CD"/>
    <w:rsid w:val="003C4E44"/>
    <w:rsid w:val="003C6483"/>
    <w:rsid w:val="003C7451"/>
    <w:rsid w:val="0040269F"/>
    <w:rsid w:val="00411031"/>
    <w:rsid w:val="00411AA8"/>
    <w:rsid w:val="00415CE6"/>
    <w:rsid w:val="00420578"/>
    <w:rsid w:val="004416C0"/>
    <w:rsid w:val="004474A5"/>
    <w:rsid w:val="004629A2"/>
    <w:rsid w:val="00466CA1"/>
    <w:rsid w:val="00467EE7"/>
    <w:rsid w:val="00470AD6"/>
    <w:rsid w:val="00480702"/>
    <w:rsid w:val="004948E8"/>
    <w:rsid w:val="00495176"/>
    <w:rsid w:val="00496BAF"/>
    <w:rsid w:val="0049712B"/>
    <w:rsid w:val="004A26B3"/>
    <w:rsid w:val="004A6B8A"/>
    <w:rsid w:val="004B024B"/>
    <w:rsid w:val="004D0005"/>
    <w:rsid w:val="004D40A2"/>
    <w:rsid w:val="004D6178"/>
    <w:rsid w:val="004F0863"/>
    <w:rsid w:val="004F39C5"/>
    <w:rsid w:val="004F50F4"/>
    <w:rsid w:val="00505495"/>
    <w:rsid w:val="00510688"/>
    <w:rsid w:val="00534DF1"/>
    <w:rsid w:val="005378C2"/>
    <w:rsid w:val="005453E4"/>
    <w:rsid w:val="00545D58"/>
    <w:rsid w:val="00547A01"/>
    <w:rsid w:val="005623E1"/>
    <w:rsid w:val="00593071"/>
    <w:rsid w:val="005A0747"/>
    <w:rsid w:val="005A7D43"/>
    <w:rsid w:val="005B29E9"/>
    <w:rsid w:val="005B4702"/>
    <w:rsid w:val="005B7D2E"/>
    <w:rsid w:val="005C2CF0"/>
    <w:rsid w:val="005D3B41"/>
    <w:rsid w:val="005D5EE0"/>
    <w:rsid w:val="005D6545"/>
    <w:rsid w:val="006001B7"/>
    <w:rsid w:val="00600801"/>
    <w:rsid w:val="00600E35"/>
    <w:rsid w:val="00606B2F"/>
    <w:rsid w:val="00614031"/>
    <w:rsid w:val="00624606"/>
    <w:rsid w:val="00627E57"/>
    <w:rsid w:val="00633814"/>
    <w:rsid w:val="006412E7"/>
    <w:rsid w:val="006552D1"/>
    <w:rsid w:val="00655FAB"/>
    <w:rsid w:val="00664695"/>
    <w:rsid w:val="00664EC4"/>
    <w:rsid w:val="00672107"/>
    <w:rsid w:val="0068112C"/>
    <w:rsid w:val="00682A1D"/>
    <w:rsid w:val="00683E6B"/>
    <w:rsid w:val="006A5D37"/>
    <w:rsid w:val="006B07CE"/>
    <w:rsid w:val="006C1180"/>
    <w:rsid w:val="006C4FC5"/>
    <w:rsid w:val="006C71BF"/>
    <w:rsid w:val="006D6472"/>
    <w:rsid w:val="006E22D4"/>
    <w:rsid w:val="00706744"/>
    <w:rsid w:val="0071255F"/>
    <w:rsid w:val="00712D09"/>
    <w:rsid w:val="00721F9B"/>
    <w:rsid w:val="0073495C"/>
    <w:rsid w:val="00736648"/>
    <w:rsid w:val="00743EC6"/>
    <w:rsid w:val="00744AE1"/>
    <w:rsid w:val="00747537"/>
    <w:rsid w:val="00753163"/>
    <w:rsid w:val="00756C80"/>
    <w:rsid w:val="007579D0"/>
    <w:rsid w:val="007619AD"/>
    <w:rsid w:val="00781F8D"/>
    <w:rsid w:val="007844CE"/>
    <w:rsid w:val="00794B9D"/>
    <w:rsid w:val="007B15F1"/>
    <w:rsid w:val="007B34AA"/>
    <w:rsid w:val="007B3E60"/>
    <w:rsid w:val="007B5E33"/>
    <w:rsid w:val="007C723F"/>
    <w:rsid w:val="007D258E"/>
    <w:rsid w:val="007D462E"/>
    <w:rsid w:val="007D7793"/>
    <w:rsid w:val="0082139E"/>
    <w:rsid w:val="00827990"/>
    <w:rsid w:val="00836D56"/>
    <w:rsid w:val="00841153"/>
    <w:rsid w:val="00855083"/>
    <w:rsid w:val="0085750F"/>
    <w:rsid w:val="00862C4C"/>
    <w:rsid w:val="008716A4"/>
    <w:rsid w:val="0087269B"/>
    <w:rsid w:val="00892203"/>
    <w:rsid w:val="008925B0"/>
    <w:rsid w:val="008A1B96"/>
    <w:rsid w:val="008C04D3"/>
    <w:rsid w:val="008D10E9"/>
    <w:rsid w:val="008D331E"/>
    <w:rsid w:val="00905ACD"/>
    <w:rsid w:val="00911D71"/>
    <w:rsid w:val="0091230F"/>
    <w:rsid w:val="0092229D"/>
    <w:rsid w:val="009259C3"/>
    <w:rsid w:val="00925D6B"/>
    <w:rsid w:val="009334CB"/>
    <w:rsid w:val="00943C1D"/>
    <w:rsid w:val="00952071"/>
    <w:rsid w:val="00965F1F"/>
    <w:rsid w:val="0097645F"/>
    <w:rsid w:val="009808F4"/>
    <w:rsid w:val="00983A8A"/>
    <w:rsid w:val="009C2E3F"/>
    <w:rsid w:val="009C6464"/>
    <w:rsid w:val="009E538F"/>
    <w:rsid w:val="009F3983"/>
    <w:rsid w:val="00A00A04"/>
    <w:rsid w:val="00A364CF"/>
    <w:rsid w:val="00A53B8F"/>
    <w:rsid w:val="00A5545B"/>
    <w:rsid w:val="00A607A1"/>
    <w:rsid w:val="00A61B59"/>
    <w:rsid w:val="00A64A26"/>
    <w:rsid w:val="00A72B78"/>
    <w:rsid w:val="00A7559B"/>
    <w:rsid w:val="00A77838"/>
    <w:rsid w:val="00A84777"/>
    <w:rsid w:val="00AA7118"/>
    <w:rsid w:val="00AB0974"/>
    <w:rsid w:val="00AB0FC6"/>
    <w:rsid w:val="00AC35E1"/>
    <w:rsid w:val="00AC6F9B"/>
    <w:rsid w:val="00AE0BA6"/>
    <w:rsid w:val="00AE36F6"/>
    <w:rsid w:val="00AE44AF"/>
    <w:rsid w:val="00AF1416"/>
    <w:rsid w:val="00AF5B00"/>
    <w:rsid w:val="00AF7581"/>
    <w:rsid w:val="00AF7A85"/>
    <w:rsid w:val="00B0182F"/>
    <w:rsid w:val="00B118C4"/>
    <w:rsid w:val="00B227C4"/>
    <w:rsid w:val="00B23816"/>
    <w:rsid w:val="00B30C50"/>
    <w:rsid w:val="00B43E76"/>
    <w:rsid w:val="00B95F6B"/>
    <w:rsid w:val="00B975D7"/>
    <w:rsid w:val="00BB3993"/>
    <w:rsid w:val="00BB6596"/>
    <w:rsid w:val="00BC3824"/>
    <w:rsid w:val="00BC3829"/>
    <w:rsid w:val="00BC4271"/>
    <w:rsid w:val="00BC7987"/>
    <w:rsid w:val="00BD4F12"/>
    <w:rsid w:val="00BF7942"/>
    <w:rsid w:val="00C3414E"/>
    <w:rsid w:val="00C36751"/>
    <w:rsid w:val="00C40C91"/>
    <w:rsid w:val="00C47F8E"/>
    <w:rsid w:val="00C51BE2"/>
    <w:rsid w:val="00C55BA0"/>
    <w:rsid w:val="00C60568"/>
    <w:rsid w:val="00C82FB0"/>
    <w:rsid w:val="00C834D7"/>
    <w:rsid w:val="00C850B7"/>
    <w:rsid w:val="00C870AD"/>
    <w:rsid w:val="00C918D0"/>
    <w:rsid w:val="00CD09F5"/>
    <w:rsid w:val="00CD2931"/>
    <w:rsid w:val="00CD417F"/>
    <w:rsid w:val="00CE7129"/>
    <w:rsid w:val="00D07617"/>
    <w:rsid w:val="00D0795D"/>
    <w:rsid w:val="00D14A4D"/>
    <w:rsid w:val="00D24BC0"/>
    <w:rsid w:val="00D26100"/>
    <w:rsid w:val="00D35D60"/>
    <w:rsid w:val="00D45529"/>
    <w:rsid w:val="00D468C5"/>
    <w:rsid w:val="00D55E89"/>
    <w:rsid w:val="00D71EE6"/>
    <w:rsid w:val="00D73CF5"/>
    <w:rsid w:val="00D832E2"/>
    <w:rsid w:val="00D83352"/>
    <w:rsid w:val="00DA4A9D"/>
    <w:rsid w:val="00DE133B"/>
    <w:rsid w:val="00DE439E"/>
    <w:rsid w:val="00DF0112"/>
    <w:rsid w:val="00E027CA"/>
    <w:rsid w:val="00E3594E"/>
    <w:rsid w:val="00E4527B"/>
    <w:rsid w:val="00E53848"/>
    <w:rsid w:val="00E55044"/>
    <w:rsid w:val="00E6039C"/>
    <w:rsid w:val="00E630E1"/>
    <w:rsid w:val="00E63F18"/>
    <w:rsid w:val="00E81326"/>
    <w:rsid w:val="00E94C5C"/>
    <w:rsid w:val="00EA7336"/>
    <w:rsid w:val="00EB4388"/>
    <w:rsid w:val="00EB606C"/>
    <w:rsid w:val="00EB6B27"/>
    <w:rsid w:val="00EC402D"/>
    <w:rsid w:val="00EC5744"/>
    <w:rsid w:val="00EE1A79"/>
    <w:rsid w:val="00EE50C1"/>
    <w:rsid w:val="00EE62C2"/>
    <w:rsid w:val="00EF2DEF"/>
    <w:rsid w:val="00F1022E"/>
    <w:rsid w:val="00F22251"/>
    <w:rsid w:val="00F2324C"/>
    <w:rsid w:val="00F240EA"/>
    <w:rsid w:val="00F61776"/>
    <w:rsid w:val="00F65291"/>
    <w:rsid w:val="00F6765A"/>
    <w:rsid w:val="00F76810"/>
    <w:rsid w:val="00F8102D"/>
    <w:rsid w:val="00F94A56"/>
    <w:rsid w:val="00F975CA"/>
    <w:rsid w:val="00FA2BB9"/>
    <w:rsid w:val="00FA6F65"/>
    <w:rsid w:val="00FB0B3F"/>
    <w:rsid w:val="00FC0A21"/>
    <w:rsid w:val="00FC59C1"/>
    <w:rsid w:val="00FF24E2"/>
    <w:rsid w:val="00FF326E"/>
    <w:rsid w:val="22DC72A1"/>
    <w:rsid w:val="259E7163"/>
    <w:rsid w:val="36B1AF58"/>
    <w:rsid w:val="44E1ECAF"/>
    <w:rsid w:val="5BD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85E67"/>
  <w15:docId w15:val="{ED2BD99A-C9C2-4E15-BA48-CCE4DC8BD3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851"/>
      </w:tabs>
      <w:ind w:left="851" w:hanging="851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E62C9"/>
    <w:pPr>
      <w:ind w:left="720"/>
      <w:contextualSpacing/>
    </w:pPr>
    <w:rPr>
      <w:rFonts w:ascii="Calibri" w:hAnsi="Calibri" w:eastAsia="Calibri"/>
      <w:sz w:val="22"/>
      <w:szCs w:val="22"/>
    </w:rPr>
  </w:style>
  <w:style w:type="paragraph" w:styleId="instructions" w:customStyle="1">
    <w:name w:val="# instructions"/>
    <w:basedOn w:val="Normal"/>
    <w:link w:val="instructionsChar"/>
    <w:rsid w:val="0036106B"/>
    <w:rPr>
      <w:rFonts w:ascii="Tahoma" w:hAnsi="Tahoma" w:cs="Tahoma"/>
      <w:i/>
      <w:color w:val="FF0000"/>
      <w:sz w:val="22"/>
      <w:szCs w:val="22"/>
      <w:lang w:eastAsia="en-AU"/>
    </w:rPr>
  </w:style>
  <w:style w:type="character" w:styleId="instructionsChar" w:customStyle="1">
    <w:name w:val="# instructions Char"/>
    <w:basedOn w:val="DefaultParagraphFont"/>
    <w:link w:val="instructions"/>
    <w:rsid w:val="0036106B"/>
    <w:rPr>
      <w:rFonts w:ascii="Tahoma" w:hAnsi="Tahoma" w:cs="Tahoma"/>
      <w:i/>
      <w:color w:val="FF0000"/>
      <w:sz w:val="22"/>
      <w:szCs w:val="22"/>
    </w:rPr>
  </w:style>
  <w:style w:type="paragraph" w:styleId="CPESGuidelinesBullet1" w:customStyle="1">
    <w:name w:val="CPES Guidelines Bullet 1"/>
    <w:rsid w:val="00D832E2"/>
    <w:pPr>
      <w:widowControl w:val="0"/>
      <w:numPr>
        <w:numId w:val="1"/>
      </w:num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lang w:eastAsia="en-US"/>
    </w:rPr>
  </w:style>
  <w:style w:type="paragraph" w:styleId="stxt" w:customStyle="1">
    <w:name w:val="stxt"/>
    <w:link w:val="stxtChar"/>
    <w:rsid w:val="00D832E2"/>
    <w:pPr>
      <w:jc w:val="both"/>
    </w:pPr>
    <w:rPr>
      <w:sz w:val="24"/>
      <w:lang w:eastAsia="en-US"/>
    </w:rPr>
  </w:style>
  <w:style w:type="character" w:styleId="stxtChar" w:customStyle="1">
    <w:name w:val="stxt Char"/>
    <w:basedOn w:val="DefaultParagraphFont"/>
    <w:link w:val="stxt"/>
    <w:rsid w:val="00D832E2"/>
    <w:rPr>
      <w:sz w:val="24"/>
      <w:lang w:eastAsia="en-US"/>
    </w:rPr>
  </w:style>
  <w:style w:type="paragraph" w:styleId="CPESHanging" w:customStyle="1">
    <w:name w:val="CPES Hanging"/>
    <w:rsid w:val="00AF1416"/>
    <w:pPr>
      <w:spacing w:before="240"/>
      <w:ind w:left="1134" w:hanging="567"/>
    </w:pPr>
    <w:rPr>
      <w:rFonts w:ascii="Arial" w:hAnsi="Arial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BC3829"/>
    <w:rPr>
      <w:lang w:eastAsia="en-US"/>
    </w:rPr>
  </w:style>
  <w:style w:type="paragraph" w:styleId="BalloonText">
    <w:name w:val="Balloon Text"/>
    <w:basedOn w:val="Normal"/>
    <w:link w:val="BalloonTextChar"/>
    <w:rsid w:val="00BC38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C3829"/>
    <w:rPr>
      <w:rFonts w:ascii="Tahoma" w:hAnsi="Tahoma" w:cs="Tahoma"/>
      <w:sz w:val="16"/>
      <w:szCs w:val="16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BC3829"/>
    <w:rPr>
      <w:lang w:eastAsia="en-US"/>
    </w:rPr>
  </w:style>
  <w:style w:type="character" w:styleId="Hyperlink">
    <w:name w:val="Hyperlink"/>
    <w:basedOn w:val="DefaultParagraphFont"/>
    <w:unhideWhenUsed/>
    <w:rsid w:val="001267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76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415CE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CD09F5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CD09F5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table" w:styleId="LightList-Accent31" w:customStyle="1">
    <w:name w:val="Light List - Accent 31"/>
    <w:basedOn w:val="TableNormal"/>
    <w:next w:val="LightList-Accent3"/>
    <w:uiPriority w:val="61"/>
    <w:rsid w:val="00CD09F5"/>
    <w:rPr>
      <w:rFonts w:ascii="Arial" w:hAnsi="Arial" w:eastAsia="Arial"/>
      <w:sz w:val="24"/>
      <w:szCs w:val="24"/>
      <w:lang w:eastAsia="en-US"/>
    </w:rPr>
    <w:tblPr>
      <w:tblStyleRowBandSize w:val="1"/>
      <w:tblStyleColBandSize w:val="1"/>
      <w:tblBorders>
        <w:top w:val="single" w:color="00B7BD" w:sz="8" w:space="0"/>
        <w:left w:val="single" w:color="00B7BD" w:sz="8" w:space="0"/>
        <w:bottom w:val="single" w:color="00B7BD" w:sz="8" w:space="0"/>
        <w:right w:val="single" w:color="00B7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B7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B7BD" w:sz="6" w:space="0"/>
          <w:left w:val="single" w:color="00B7BD" w:sz="8" w:space="0"/>
          <w:bottom w:val="single" w:color="00B7BD" w:sz="8" w:space="0"/>
          <w:right w:val="single" w:color="00B7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B7BD" w:sz="8" w:space="0"/>
          <w:left w:val="single" w:color="00B7BD" w:sz="8" w:space="0"/>
          <w:bottom w:val="single" w:color="00B7BD" w:sz="8" w:space="0"/>
          <w:right w:val="single" w:color="00B7BD" w:sz="8" w:space="0"/>
        </w:tcBorders>
      </w:tcPr>
    </w:tblStylePr>
    <w:tblStylePr w:type="band1Horz">
      <w:tblPr/>
      <w:tcPr>
        <w:tcBorders>
          <w:top w:val="single" w:color="00B7BD" w:sz="8" w:space="0"/>
          <w:left w:val="single" w:color="00B7BD" w:sz="8" w:space="0"/>
          <w:bottom w:val="single" w:color="00B7BD" w:sz="8" w:space="0"/>
          <w:right w:val="single" w:color="00B7BD" w:sz="8" w:space="0"/>
        </w:tcBorders>
      </w:tcPr>
    </w:tblStylePr>
  </w:style>
  <w:style w:type="paragraph" w:styleId="dotpoints" w:customStyle="1">
    <w:name w:val="# dot points"/>
    <w:basedOn w:val="Normal"/>
    <w:qFormat/>
    <w:rsid w:val="00CD09F5"/>
    <w:pPr>
      <w:keepLines/>
      <w:numPr>
        <w:numId w:val="6"/>
      </w:numPr>
      <w:spacing w:before="180" w:after="180" w:line="300" w:lineRule="auto"/>
      <w:ind w:left="357" w:hanging="357"/>
      <w:contextualSpacing/>
    </w:pPr>
    <w:rPr>
      <w:rFonts w:ascii="Arial" w:hAnsi="Arial" w:cs="Arial"/>
      <w:color w:val="53565A"/>
      <w:lang w:eastAsia="en-AU"/>
    </w:rPr>
  </w:style>
  <w:style w:type="table" w:styleId="LightList-Accent3">
    <w:name w:val="Light List Accent 3"/>
    <w:basedOn w:val="TableNormal"/>
    <w:uiPriority w:val="61"/>
    <w:semiHidden/>
    <w:unhideWhenUsed/>
    <w:rsid w:val="00CD09F5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DAS@agriculture.vic.gov.au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st%20Template\Standard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4663ADB12147A9586119F5F3DD64" ma:contentTypeVersion="19" ma:contentTypeDescription="Create a new document." ma:contentTypeScope="" ma:versionID="83397ca3ae1d6601a1adb67cb85f364c">
  <xsd:schema xmlns:xsd="http://www.w3.org/2001/XMLSchema" xmlns:xs="http://www.w3.org/2001/XMLSchema" xmlns:p="http://schemas.microsoft.com/office/2006/metadata/properties" xmlns:ns2="75bb8711-e3a0-43ef-b74d-595e0dc3133e" xmlns:ns3="887eca38-3000-431a-91c1-a3c0b60f7d3d" targetNamespace="http://schemas.microsoft.com/office/2006/metadata/properties" ma:root="true" ma:fieldsID="f05b33b51210f05cf5bdf546718b4fe7" ns2:_="" ns3:_="">
    <xsd:import namespace="75bb8711-e3a0-43ef-b74d-595e0dc3133e"/>
    <xsd:import namespace="887eca38-3000-431a-91c1-a3c0b60f7d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b8711-e3a0-43ef-b74d-595e0dc313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76e7c84-925d-4251-bbcf-e0302b0b290a}" ma:internalName="TaxCatchAll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lcf76f155ced4ddcb4097134ff3c332f xmlns="75bb8711-e3a0-43ef-b74d-595e0dc313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3F4072-1845-493F-A011-27E8DFEAF134}"/>
</file>

<file path=customXml/itemProps2.xml><?xml version="1.0" encoding="utf-8"?>
<ds:datastoreItem xmlns:ds="http://schemas.openxmlformats.org/officeDocument/2006/customXml" ds:itemID="{72B2B32A-BBBA-469E-94B0-D70F3347A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9F2A9-D8BC-4C36-A853-81818F7F8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2853A-A25C-4459-9FFA-19B7B751BCBF}">
  <ds:schemaRefs>
    <ds:schemaRef ds:uri="http://schemas.microsoft.com/office/2006/metadata/properties"/>
    <ds:schemaRef ds:uri="http://schemas.microsoft.com/office/infopath/2007/PartnerControls"/>
    <ds:schemaRef ds:uri="b3cc5fa8-9929-4f74-b449-d7a5840b4704"/>
    <ds:schemaRef ds:uri="7f34b7e7-501a-4925-877e-a18dd23892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Standard Letter Template.dot</ap:Template>
  <ap:Application>Microsoft Word for the web</ap:Application>
  <ap:DocSecurity>0</ap:DocSecurity>
  <ap:ScaleCrop>false</ap:ScaleCrop>
  <ap:Manager>Portfolio Co-ordination and Strategic Management</ap:Manager>
  <ap:Company>Dept of State and Regional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Standard Letter Template</dc:title>
  <dc:subject/>
  <dc:creator>Ann Bullen</dc:creator>
  <keywords/>
  <dc:description>Created from .dot 1/11/2000, A Bullen 9651 9321</dc:description>
  <lastModifiedBy>Steven J Moore (DEECA)</lastModifiedBy>
  <revision>45</revision>
  <lastPrinted>2024-05-10T06:07:00.0000000Z</lastPrinted>
  <dcterms:created xsi:type="dcterms:W3CDTF">2024-04-24T04:04:00.0000000Z</dcterms:created>
  <dcterms:modified xsi:type="dcterms:W3CDTF">2024-08-27T04:01:07.5023729Z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ContentTypeId">
    <vt:lpwstr>0x01010089284663ADB12147A9586119F5F3DD64</vt:lpwstr>
  </property>
  <property fmtid="{D5CDD505-2E9C-101B-9397-08002B2CF9AE}" pid="4" name="DEDJTRDivision">
    <vt:lpwstr>2;#Agriculture Victoria|aa595c92-527f-46eb-8130-f23c3634d9e6</vt:lpwstr>
  </property>
  <property fmtid="{D5CDD505-2E9C-101B-9397-08002B2CF9AE}" pid="5" name="AuthorIds_UIVersion_512">
    <vt:lpwstr>109</vt:lpwstr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Branch">
    <vt:lpwstr/>
  </property>
  <property fmtid="{D5CDD505-2E9C-101B-9397-08002B2CF9AE}" pid="9" name="DEDJTRSection">
    <vt:lpwstr/>
  </property>
  <property fmtid="{D5CDD505-2E9C-101B-9397-08002B2CF9AE}" pid="10" name="AuthorIds_UIVersion_1024">
    <vt:lpwstr>308</vt:lpwstr>
  </property>
  <property fmtid="{D5CDD505-2E9C-101B-9397-08002B2CF9AE}" pid="11" name="AuthorIds_UIVersion_1536">
    <vt:lpwstr>109</vt:lpwstr>
  </property>
  <property fmtid="{D5CDD505-2E9C-101B-9397-08002B2CF9AE}" pid="12" name="MediaServiceImageTags">
    <vt:lpwstr/>
  </property>
  <property fmtid="{D5CDD505-2E9C-101B-9397-08002B2CF9AE}" pid="13" name="_docset_NoMedatataSyncRequired">
    <vt:lpwstr>False</vt:lpwstr>
  </property>
  <property fmtid="{D5CDD505-2E9C-101B-9397-08002B2CF9AE}" pid="14" name="Replytype">
    <vt:lpwstr/>
  </property>
  <property fmtid="{D5CDD505-2E9C-101B-9397-08002B2CF9AE}" pid="15" name="Order">
    <vt:r8>73650900</vt:r8>
  </property>
  <property fmtid="{D5CDD505-2E9C-101B-9397-08002B2CF9AE}" pid="16" name="DocumentSetDescription">
    <vt:lpwstr/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RecordType">
    <vt:lpwstr/>
  </property>
  <property fmtid="{D5CDD505-2E9C-101B-9397-08002B2CF9AE}" pid="22" name="xd_Signature">
    <vt:bool>false</vt:bool>
  </property>
  <property fmtid="{D5CDD505-2E9C-101B-9397-08002B2CF9AE}" pid="23" name="TriggerFlowInfo">
    <vt:lpwstr/>
  </property>
  <property fmtid="{D5CDD505-2E9C-101B-9397-08002B2CF9AE}" pid="24" name="MSIP_Label_d00a4df9-c942-4b09-b23a-6c1023f6de27_Enabled">
    <vt:lpwstr>true</vt:lpwstr>
  </property>
  <property fmtid="{D5CDD505-2E9C-101B-9397-08002B2CF9AE}" pid="25" name="MSIP_Label_d00a4df9-c942-4b09-b23a-6c1023f6de27_SetDate">
    <vt:lpwstr>2023-05-03T07:14:56Z</vt:lpwstr>
  </property>
  <property fmtid="{D5CDD505-2E9C-101B-9397-08002B2CF9AE}" pid="26" name="MSIP_Label_d00a4df9-c942-4b09-b23a-6c1023f6de27_Method">
    <vt:lpwstr>Privileged</vt:lpwstr>
  </property>
  <property fmtid="{D5CDD505-2E9C-101B-9397-08002B2CF9AE}" pid="27" name="MSIP_Label_d00a4df9-c942-4b09-b23a-6c1023f6de27_Name">
    <vt:lpwstr>Official (DJPR)</vt:lpwstr>
  </property>
  <property fmtid="{D5CDD505-2E9C-101B-9397-08002B2CF9AE}" pid="28" name="MSIP_Label_d00a4df9-c942-4b09-b23a-6c1023f6de27_SiteId">
    <vt:lpwstr>722ea0be-3e1c-4b11-ad6f-9401d6856e24</vt:lpwstr>
  </property>
  <property fmtid="{D5CDD505-2E9C-101B-9397-08002B2CF9AE}" pid="29" name="MSIP_Label_d00a4df9-c942-4b09-b23a-6c1023f6de27_ActionId">
    <vt:lpwstr>8a0ccbde-73f9-4091-bfc5-add7ff53cfef</vt:lpwstr>
  </property>
  <property fmtid="{D5CDD505-2E9C-101B-9397-08002B2CF9AE}" pid="30" name="MSIP_Label_d00a4df9-c942-4b09-b23a-6c1023f6de27_ContentBits">
    <vt:lpwstr>3</vt:lpwstr>
  </property>
  <property fmtid="{D5CDD505-2E9C-101B-9397-08002B2CF9AE}" pid="31" name="MSIP_Label_4257e2ab-f512-40e2-9c9a-c64247360765_Enabled">
    <vt:lpwstr>true</vt:lpwstr>
  </property>
  <property fmtid="{D5CDD505-2E9C-101B-9397-08002B2CF9AE}" pid="32" name="MSIP_Label_4257e2ab-f512-40e2-9c9a-c64247360765_SetDate">
    <vt:lpwstr>2024-05-10T06:07:40Z</vt:lpwstr>
  </property>
  <property fmtid="{D5CDD505-2E9C-101B-9397-08002B2CF9AE}" pid="33" name="MSIP_Label_4257e2ab-f512-40e2-9c9a-c64247360765_Method">
    <vt:lpwstr>Privileged</vt:lpwstr>
  </property>
  <property fmtid="{D5CDD505-2E9C-101B-9397-08002B2CF9AE}" pid="34" name="MSIP_Label_4257e2ab-f512-40e2-9c9a-c64247360765_Name">
    <vt:lpwstr>OFFICIAL</vt:lpwstr>
  </property>
  <property fmtid="{D5CDD505-2E9C-101B-9397-08002B2CF9AE}" pid="35" name="MSIP_Label_4257e2ab-f512-40e2-9c9a-c64247360765_SiteId">
    <vt:lpwstr>e8bdd6f7-fc18-4e48-a554-7f547927223b</vt:lpwstr>
  </property>
  <property fmtid="{D5CDD505-2E9C-101B-9397-08002B2CF9AE}" pid="36" name="MSIP_Label_4257e2ab-f512-40e2-9c9a-c64247360765_ActionId">
    <vt:lpwstr>eb6289e7-d11e-46b3-878b-52ed0e53ffa6</vt:lpwstr>
  </property>
  <property fmtid="{D5CDD505-2E9C-101B-9397-08002B2CF9AE}" pid="37" name="MSIP_Label_4257e2ab-f512-40e2-9c9a-c64247360765_ContentBits">
    <vt:lpwstr>2</vt:lpwstr>
  </property>
  <property fmtid="{D5CDD505-2E9C-101B-9397-08002B2CF9AE}" pid="38" name="be9de15831a746f4b3f0ba041df97669">
    <vt:lpwstr>Agriculture Victoria|aa595c92-527f-46eb-8130-f23c3634d9e6</vt:lpwstr>
  </property>
  <property fmtid="{D5CDD505-2E9C-101B-9397-08002B2CF9AE}" pid="39" name="e4da834bacf8456d94e18d5d66490b90">
    <vt:lpwstr>Employment Investment and Trade|55ce1999-68b6-4f37-bdce-009ad410cd2a</vt:lpwstr>
  </property>
</Properties>
</file>